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AE" w:rsidRPr="00237E60" w:rsidRDefault="002032AE" w:rsidP="003E0DE1">
      <w:pPr>
        <w:shd w:val="clear" w:color="auto" w:fill="FFFFFF"/>
        <w:jc w:val="center"/>
        <w:rPr>
          <w:b/>
          <w:bCs/>
        </w:rPr>
      </w:pPr>
      <w:r w:rsidRPr="00237E60">
        <w:rPr>
          <w:b/>
          <w:bCs/>
        </w:rPr>
        <w:t>Административный регламент</w:t>
      </w:r>
    </w:p>
    <w:p w:rsidR="002032AE" w:rsidRPr="00237E60" w:rsidRDefault="002032AE" w:rsidP="003E0DE1">
      <w:pPr>
        <w:shd w:val="clear" w:color="auto" w:fill="FFFFFF"/>
        <w:jc w:val="center"/>
        <w:rPr>
          <w:b/>
          <w:bCs/>
        </w:rPr>
      </w:pPr>
      <w:r w:rsidRPr="00237E60">
        <w:rPr>
          <w:b/>
          <w:bCs/>
        </w:rPr>
        <w:t>предоставления муниципальной услуги</w:t>
      </w:r>
    </w:p>
    <w:p w:rsidR="002032AE" w:rsidRPr="00237E60" w:rsidRDefault="002032AE" w:rsidP="003E0DE1">
      <w:pPr>
        <w:shd w:val="clear" w:color="auto" w:fill="FFFFFF"/>
        <w:jc w:val="center"/>
        <w:rPr>
          <w:b/>
          <w:bCs/>
        </w:rPr>
      </w:pPr>
      <w:r w:rsidRPr="00237E60">
        <w:rPr>
          <w:b/>
          <w:bCs/>
        </w:rPr>
        <w:t>«Предоставление выписки из Реестра объектов муниципальной собственности                           муниципального образования  Советский сельсовет Советского района Алтайского края»</w:t>
      </w:r>
    </w:p>
    <w:p w:rsidR="002032AE" w:rsidRPr="00D448F6" w:rsidRDefault="002032AE" w:rsidP="00144B2A">
      <w:pPr>
        <w:shd w:val="clear" w:color="auto" w:fill="FFFFFF"/>
        <w:ind w:firstLine="709"/>
        <w:jc w:val="both"/>
      </w:pPr>
    </w:p>
    <w:p w:rsidR="002032AE" w:rsidRPr="003E0DE1" w:rsidRDefault="002032AE" w:rsidP="003E0DE1">
      <w:pPr>
        <w:shd w:val="clear" w:color="auto" w:fill="FFFFFF"/>
        <w:ind w:firstLine="720"/>
        <w:jc w:val="both"/>
        <w:rPr>
          <w:b/>
          <w:bCs/>
        </w:rPr>
      </w:pPr>
      <w:r w:rsidRPr="003E0DE1">
        <w:rPr>
          <w:b/>
          <w:bCs/>
          <w:lang w:val="en-US"/>
        </w:rPr>
        <w:t>I</w:t>
      </w:r>
      <w:r w:rsidRPr="003E0DE1">
        <w:rPr>
          <w:b/>
          <w:bCs/>
        </w:rPr>
        <w:t>. Общие положения</w:t>
      </w:r>
    </w:p>
    <w:p w:rsidR="002032AE" w:rsidRPr="00D448F6" w:rsidRDefault="002032AE" w:rsidP="00144B2A">
      <w:pPr>
        <w:widowControl w:val="0"/>
        <w:autoSpaceDE w:val="0"/>
        <w:autoSpaceDN w:val="0"/>
        <w:adjustRightInd w:val="0"/>
        <w:ind w:firstLine="709"/>
        <w:jc w:val="both"/>
      </w:pPr>
    </w:p>
    <w:p w:rsidR="002032AE" w:rsidRPr="00D448F6" w:rsidRDefault="002032AE" w:rsidP="00144B2A">
      <w:pPr>
        <w:widowControl w:val="0"/>
        <w:autoSpaceDE w:val="0"/>
        <w:autoSpaceDN w:val="0"/>
        <w:adjustRightInd w:val="0"/>
        <w:ind w:firstLine="709"/>
        <w:jc w:val="both"/>
      </w:pPr>
      <w:r w:rsidRPr="00D448F6">
        <w:t>1.1. Предмет Административного регламента.</w:t>
      </w:r>
    </w:p>
    <w:p w:rsidR="002032AE" w:rsidRPr="00D448F6" w:rsidRDefault="002032AE" w:rsidP="003E0DE1">
      <w:pPr>
        <w:autoSpaceDE w:val="0"/>
        <w:autoSpaceDN w:val="0"/>
        <w:adjustRightInd w:val="0"/>
        <w:ind w:firstLine="720"/>
        <w:jc w:val="both"/>
        <w:outlineLvl w:val="2"/>
      </w:pPr>
      <w:r w:rsidRPr="00D448F6">
        <w:t xml:space="preserve">Административный регламент предоставления муниципальной услуги </w:t>
      </w:r>
      <w:r w:rsidRPr="00D448F6">
        <w:rPr>
          <w:rStyle w:val="Strong"/>
          <w:b w:val="0"/>
          <w:bCs w:val="0"/>
        </w:rPr>
        <w:t>«</w:t>
      </w:r>
      <w:r w:rsidRPr="00D448F6">
        <w:t>Предоставление выписки из Реестра объектов муниципальной собственности</w:t>
      </w:r>
      <w:r w:rsidRPr="00D448F6">
        <w:rPr>
          <w:rStyle w:val="Strong"/>
          <w:b w:val="0"/>
          <w:bCs w:val="0"/>
        </w:rPr>
        <w:t xml:space="preserve">» </w:t>
      </w:r>
      <w:r w:rsidRPr="00D448F6">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Советский  филиал  краевого  автономного учреждения   «Многофункциональный центр предоставления государственных и  муниципальных  услуг  Алтайского края (далее – «МФЦ»)</w:t>
      </w:r>
      <w:r w:rsidRPr="00D448F6">
        <w:rPr>
          <w:rStyle w:val="FootnoteReference"/>
        </w:rPr>
        <w:footnoteReference w:id="2"/>
      </w:r>
      <w:r w:rsidRPr="00D448F6">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D448F6">
        <w:rPr>
          <w:rStyle w:val="FootnoteReference"/>
        </w:rPr>
        <w:footnoteReference w:id="3"/>
      </w:r>
      <w:r w:rsidRPr="00D448F6">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w:t>
      </w:r>
      <w:r>
        <w:t xml:space="preserve">Советского сельсовета </w:t>
      </w:r>
      <w:r w:rsidRPr="00D448F6">
        <w:t>Советского района, предоставляющей муниципальную услугу, должностного лица органа местного самоуправления, предоставляющей муниципальную услугу, либо муниципального служащего при предоставлении муниципальной услуги.</w:t>
      </w:r>
    </w:p>
    <w:p w:rsidR="002032AE" w:rsidRPr="00D448F6" w:rsidRDefault="002032AE" w:rsidP="00144B2A">
      <w:pPr>
        <w:ind w:firstLine="709"/>
        <w:jc w:val="both"/>
      </w:pPr>
      <w:r w:rsidRPr="00D448F6">
        <w:t>1.2. Описание заявителей.</w:t>
      </w:r>
    </w:p>
    <w:p w:rsidR="002032AE" w:rsidRPr="00D448F6" w:rsidRDefault="002032AE" w:rsidP="00144B2A">
      <w:pPr>
        <w:ind w:firstLine="708"/>
        <w:jc w:val="both"/>
      </w:pPr>
      <w:r w:rsidRPr="00D448F6">
        <w:t xml:space="preserve">Муниципальная услуга предоставляется </w:t>
      </w:r>
      <w:r w:rsidRPr="00D448F6">
        <w:rPr>
          <w:lang w:eastAsia="en-US"/>
        </w:rPr>
        <w:t>физическим, юридическим лицам</w:t>
      </w:r>
      <w:r w:rsidRPr="00D448F6">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обратившимся с запросом о предоставлении</w:t>
      </w:r>
      <w:r>
        <w:t xml:space="preserve"> </w:t>
      </w:r>
      <w:r w:rsidRPr="00D448F6">
        <w:t>выписки из Реестра объектов муниципальной собственности.</w:t>
      </w:r>
    </w:p>
    <w:p w:rsidR="002032AE" w:rsidRPr="00D448F6" w:rsidRDefault="002032AE" w:rsidP="00144B2A">
      <w:pPr>
        <w:widowControl w:val="0"/>
        <w:autoSpaceDE w:val="0"/>
        <w:autoSpaceDN w:val="0"/>
        <w:adjustRightInd w:val="0"/>
        <w:jc w:val="both"/>
      </w:pPr>
    </w:p>
    <w:p w:rsidR="002032AE" w:rsidRPr="003E0DE1" w:rsidRDefault="002032AE" w:rsidP="00144B2A">
      <w:pPr>
        <w:autoSpaceDE w:val="0"/>
        <w:autoSpaceDN w:val="0"/>
        <w:adjustRightInd w:val="0"/>
        <w:ind w:firstLine="709"/>
        <w:jc w:val="both"/>
        <w:rPr>
          <w:b/>
          <w:bCs/>
        </w:rPr>
      </w:pPr>
      <w:r w:rsidRPr="003E0DE1">
        <w:rPr>
          <w:b/>
          <w:bCs/>
          <w:lang w:val="en-US"/>
        </w:rPr>
        <w:t>II</w:t>
      </w:r>
      <w:r w:rsidRPr="003E0DE1">
        <w:rPr>
          <w:b/>
          <w:bCs/>
        </w:rPr>
        <w:t>. Стандарт предоставления муниципальной услуги</w:t>
      </w:r>
    </w:p>
    <w:p w:rsidR="002032AE" w:rsidRPr="00D448F6" w:rsidRDefault="002032AE" w:rsidP="00144B2A">
      <w:pPr>
        <w:widowControl w:val="0"/>
        <w:autoSpaceDE w:val="0"/>
        <w:autoSpaceDN w:val="0"/>
        <w:adjustRightInd w:val="0"/>
        <w:ind w:firstLine="709"/>
        <w:jc w:val="both"/>
      </w:pPr>
    </w:p>
    <w:p w:rsidR="002032AE" w:rsidRPr="00D448F6" w:rsidRDefault="002032AE" w:rsidP="00144B2A">
      <w:pPr>
        <w:widowControl w:val="0"/>
        <w:autoSpaceDE w:val="0"/>
        <w:autoSpaceDN w:val="0"/>
        <w:adjustRightInd w:val="0"/>
        <w:ind w:firstLine="709"/>
        <w:jc w:val="both"/>
      </w:pPr>
      <w:r w:rsidRPr="00D448F6">
        <w:t>2.1. Наименование муниципальной услуги.</w:t>
      </w:r>
    </w:p>
    <w:p w:rsidR="002032AE" w:rsidRPr="00D448F6" w:rsidRDefault="002032AE" w:rsidP="00144B2A">
      <w:pPr>
        <w:widowControl w:val="0"/>
        <w:autoSpaceDE w:val="0"/>
        <w:autoSpaceDN w:val="0"/>
        <w:adjustRightInd w:val="0"/>
        <w:ind w:firstLine="709"/>
        <w:jc w:val="both"/>
      </w:pPr>
      <w:r w:rsidRPr="00D448F6">
        <w:t>«Предоставление выписки из Реестра объектов муниципальной собственности».</w:t>
      </w:r>
    </w:p>
    <w:p w:rsidR="002032AE" w:rsidRPr="00D448F6" w:rsidRDefault="002032AE" w:rsidP="00144B2A">
      <w:pPr>
        <w:autoSpaceDE w:val="0"/>
        <w:autoSpaceDN w:val="0"/>
        <w:adjustRightInd w:val="0"/>
        <w:ind w:firstLine="709"/>
        <w:jc w:val="both"/>
      </w:pPr>
      <w:r w:rsidRPr="00D448F6">
        <w:t>2.2. Наименование органа местного самоуправления, предоставляющего муниципальную услугу.</w:t>
      </w:r>
    </w:p>
    <w:p w:rsidR="002032AE" w:rsidRPr="00D448F6" w:rsidRDefault="002032AE" w:rsidP="00144B2A">
      <w:pPr>
        <w:ind w:firstLine="709"/>
        <w:jc w:val="both"/>
        <w:rPr>
          <w:u w:val="single"/>
        </w:rPr>
      </w:pPr>
      <w:r w:rsidRPr="00D448F6">
        <w:t xml:space="preserve">Предоставление муниципальной услуги «Предоставление выписки из Реестра объектов муниципальной собственности» осуществляет Администрация </w:t>
      </w:r>
      <w:r>
        <w:t xml:space="preserve">Советского сельсовета </w:t>
      </w:r>
      <w:r w:rsidRPr="00D448F6">
        <w:t>Советского района Алтайского края.</w:t>
      </w:r>
    </w:p>
    <w:p w:rsidR="002032AE" w:rsidRPr="00D448F6" w:rsidRDefault="002032AE" w:rsidP="00144B2A">
      <w:pPr>
        <w:ind w:firstLine="709"/>
        <w:jc w:val="both"/>
      </w:pPr>
      <w:r w:rsidRPr="00D448F6">
        <w:t xml:space="preserve">Процедура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служащими)Администрации </w:t>
      </w:r>
      <w:r>
        <w:t xml:space="preserve">Советского сельсовета </w:t>
      </w:r>
      <w:r w:rsidRPr="00D448F6">
        <w:t>Советского района.</w:t>
      </w:r>
    </w:p>
    <w:p w:rsidR="002032AE" w:rsidRPr="00D448F6" w:rsidRDefault="002032AE" w:rsidP="00144B2A">
      <w:pPr>
        <w:ind w:firstLine="709"/>
        <w:jc w:val="both"/>
      </w:pPr>
      <w:r w:rsidRPr="00D448F6">
        <w:t>2.3. Требования к порядку информирования о предоставлении муниципальной услуги.</w:t>
      </w:r>
    </w:p>
    <w:p w:rsidR="002032AE" w:rsidRPr="00D448F6" w:rsidRDefault="002032AE" w:rsidP="00144B2A">
      <w:pPr>
        <w:ind w:firstLine="709"/>
        <w:jc w:val="both"/>
      </w:pPr>
      <w:r w:rsidRPr="00D448F6">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w:t>
      </w:r>
      <w:r>
        <w:t xml:space="preserve"> </w:t>
      </w:r>
      <w:r w:rsidRPr="00D448F6">
        <w:t xml:space="preserve">Администрации </w:t>
      </w:r>
      <w:r>
        <w:t xml:space="preserve">Советского сельсовета </w:t>
      </w:r>
      <w:r w:rsidRPr="00D448F6">
        <w:t xml:space="preserve">Советского района, на информационных стендах в зале приема заявителей в Администрации </w:t>
      </w:r>
      <w:r>
        <w:t xml:space="preserve">Советского сельсовета </w:t>
      </w:r>
      <w:r w:rsidRPr="00D448F6">
        <w:t>Советского района,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rsidR="002032AE" w:rsidRPr="00D448F6" w:rsidRDefault="002032AE" w:rsidP="00144B2A">
      <w:pPr>
        <w:ind w:firstLine="709"/>
        <w:jc w:val="both"/>
      </w:pPr>
      <w:r w:rsidRPr="00D448F6">
        <w:t>2.3.1.1. Информация о предоставлении муниципальной услуги на Едином портале государственных и муниципальных услуг (функций).</w:t>
      </w:r>
    </w:p>
    <w:p w:rsidR="002032AE" w:rsidRPr="00D448F6" w:rsidRDefault="002032AE" w:rsidP="00144B2A">
      <w:pPr>
        <w:ind w:firstLine="709"/>
        <w:jc w:val="both"/>
      </w:pPr>
      <w:r w:rsidRPr="00D448F6">
        <w:t>На Едином портале государственных и муниципальных услуг (функций) размещается следующая информация:</w:t>
      </w:r>
    </w:p>
    <w:p w:rsidR="002032AE" w:rsidRPr="00D448F6" w:rsidRDefault="002032AE" w:rsidP="00144B2A">
      <w:pPr>
        <w:ind w:firstLine="709"/>
        <w:jc w:val="both"/>
      </w:pPr>
      <w:r w:rsidRPr="00D448F6">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032AE" w:rsidRPr="00D448F6" w:rsidRDefault="002032AE" w:rsidP="00144B2A">
      <w:pPr>
        <w:ind w:firstLine="709"/>
        <w:jc w:val="both"/>
      </w:pPr>
      <w:r w:rsidRPr="00D448F6">
        <w:t>2) круг заявителей;</w:t>
      </w:r>
    </w:p>
    <w:p w:rsidR="002032AE" w:rsidRPr="00D448F6" w:rsidRDefault="002032AE" w:rsidP="00144B2A">
      <w:pPr>
        <w:ind w:firstLine="709"/>
        <w:jc w:val="both"/>
      </w:pPr>
      <w:r w:rsidRPr="00D448F6">
        <w:t>3) срок предоставления муниципальной услуги;</w:t>
      </w:r>
    </w:p>
    <w:p w:rsidR="002032AE" w:rsidRPr="00D448F6" w:rsidRDefault="002032AE" w:rsidP="00144B2A">
      <w:pPr>
        <w:ind w:firstLine="709"/>
        <w:jc w:val="both"/>
      </w:pPr>
      <w:r w:rsidRPr="00D448F6">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032AE" w:rsidRPr="00D448F6" w:rsidRDefault="002032AE" w:rsidP="00144B2A">
      <w:pPr>
        <w:ind w:firstLine="709"/>
        <w:jc w:val="both"/>
      </w:pPr>
      <w:r w:rsidRPr="00D448F6">
        <w:t>5) размер государственной пошлины, взимаемой за предоставление муниципальной услуги;</w:t>
      </w:r>
    </w:p>
    <w:p w:rsidR="002032AE" w:rsidRPr="00D448F6" w:rsidRDefault="002032AE" w:rsidP="00144B2A">
      <w:pPr>
        <w:ind w:firstLine="709"/>
        <w:jc w:val="both"/>
      </w:pPr>
      <w:r w:rsidRPr="00D448F6">
        <w:t>6) исчерпывающий перечень оснований для приостановления или отказа в предоставлении муниципальной услуги;</w:t>
      </w:r>
    </w:p>
    <w:p w:rsidR="002032AE" w:rsidRPr="00D448F6" w:rsidRDefault="002032AE" w:rsidP="00144B2A">
      <w:pPr>
        <w:ind w:firstLine="709"/>
        <w:jc w:val="both"/>
      </w:pPr>
      <w:r w:rsidRPr="00D448F6">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032AE" w:rsidRPr="00D448F6" w:rsidRDefault="002032AE" w:rsidP="00144B2A">
      <w:pPr>
        <w:ind w:firstLine="709"/>
        <w:jc w:val="both"/>
      </w:pPr>
      <w:r w:rsidRPr="00D448F6">
        <w:t>8) формы заявлений (уведомлений, сообщений), используемые при предоставлении муниципальной услуги.</w:t>
      </w:r>
    </w:p>
    <w:p w:rsidR="002032AE" w:rsidRPr="00D448F6" w:rsidRDefault="002032AE" w:rsidP="00144B2A">
      <w:pPr>
        <w:ind w:firstLine="709"/>
        <w:jc w:val="both"/>
      </w:pPr>
      <w:r w:rsidRPr="00D448F6">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032AE" w:rsidRPr="00D448F6" w:rsidRDefault="002032AE" w:rsidP="00144B2A">
      <w:pPr>
        <w:ind w:firstLine="709"/>
        <w:jc w:val="both"/>
      </w:pPr>
      <w:r w:rsidRPr="00D448F6">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032AE" w:rsidRPr="00D448F6" w:rsidRDefault="002032AE" w:rsidP="00144B2A">
      <w:pPr>
        <w:ind w:firstLine="709"/>
        <w:jc w:val="both"/>
      </w:pPr>
      <w:r w:rsidRPr="00D448F6">
        <w:t xml:space="preserve">2.3.2. Сведения о месте нахождения Администрации </w:t>
      </w:r>
      <w:r>
        <w:t xml:space="preserve">Советского сельсовета </w:t>
      </w:r>
      <w:r w:rsidRPr="00D448F6">
        <w:t xml:space="preserve">Советского района,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w:t>
      </w:r>
      <w:r>
        <w:t xml:space="preserve">Советского сельсовета </w:t>
      </w:r>
      <w:r w:rsidRPr="00D448F6">
        <w:t>Советского района,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2032AE" w:rsidRPr="00D448F6" w:rsidRDefault="002032AE" w:rsidP="00144B2A">
      <w:pPr>
        <w:ind w:firstLine="709"/>
        <w:jc w:val="both"/>
      </w:pPr>
      <w:r w:rsidRPr="00D448F6">
        <w:t xml:space="preserve">2.3.3. Сведения о месте нахождения МФЦ, графике его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r>
        <w:t xml:space="preserve">Советского сельсовета </w:t>
      </w:r>
      <w:r w:rsidRPr="00D448F6">
        <w:t>Советского района и в Приложении 2 к Административному регламенту.</w:t>
      </w:r>
    </w:p>
    <w:p w:rsidR="002032AE" w:rsidRPr="00D448F6" w:rsidRDefault="002032AE" w:rsidP="00144B2A">
      <w:pPr>
        <w:autoSpaceDE w:val="0"/>
        <w:autoSpaceDN w:val="0"/>
        <w:adjustRightInd w:val="0"/>
        <w:ind w:firstLine="709"/>
        <w:jc w:val="both"/>
      </w:pPr>
      <w:r w:rsidRPr="00D448F6">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032AE" w:rsidRPr="00D448F6" w:rsidRDefault="002032AE" w:rsidP="00144B2A">
      <w:pPr>
        <w:ind w:firstLine="709"/>
        <w:jc w:val="both"/>
      </w:pPr>
      <w:r w:rsidRPr="00D448F6">
        <w:t xml:space="preserve">Администрация </w:t>
      </w:r>
      <w:r>
        <w:t xml:space="preserve">Советского сельсовета </w:t>
      </w:r>
      <w:r w:rsidRPr="00D448F6">
        <w:t>Советского района предоставляет муниципальную услугу самостоятельно без взаимодействия с органами государственной власти, иными органами местного самоуправления, организациями.</w:t>
      </w:r>
    </w:p>
    <w:p w:rsidR="002032AE" w:rsidRPr="00D448F6" w:rsidRDefault="002032AE" w:rsidP="00144B2A">
      <w:pPr>
        <w:autoSpaceDE w:val="0"/>
        <w:autoSpaceDN w:val="0"/>
        <w:adjustRightInd w:val="0"/>
        <w:ind w:firstLine="709"/>
        <w:jc w:val="both"/>
      </w:pPr>
      <w:r w:rsidRPr="00D448F6">
        <w:t xml:space="preserve">2.3.5. При обращении заявителя в Администрацию </w:t>
      </w:r>
      <w:r>
        <w:t xml:space="preserve">Советского сельсовета </w:t>
      </w:r>
      <w:r w:rsidRPr="00D448F6">
        <w:t>Советского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032AE" w:rsidRPr="00D448F6" w:rsidRDefault="002032AE" w:rsidP="00144B2A">
      <w:pPr>
        <w:tabs>
          <w:tab w:val="left" w:pos="1260"/>
        </w:tabs>
        <w:ind w:firstLine="709"/>
        <w:jc w:val="both"/>
      </w:pPr>
      <w:r w:rsidRPr="00D448F6">
        <w:t xml:space="preserve">2.3.5.1. По телефону специалисты Администрации </w:t>
      </w:r>
      <w:r>
        <w:t xml:space="preserve">Советского сельсовета </w:t>
      </w:r>
      <w:r w:rsidRPr="00D448F6">
        <w:t>Советского района дают исчерпывающую информацию по предоставлению муниципальной услуги.</w:t>
      </w:r>
    </w:p>
    <w:p w:rsidR="002032AE" w:rsidRPr="00D448F6" w:rsidRDefault="002032AE" w:rsidP="00144B2A">
      <w:pPr>
        <w:tabs>
          <w:tab w:val="left" w:pos="1260"/>
        </w:tabs>
        <w:ind w:firstLine="709"/>
        <w:jc w:val="both"/>
      </w:pPr>
      <w:r w:rsidRPr="00D448F6">
        <w:t xml:space="preserve">2.3.5.2. Консультации по предоставлению муниципальной </w:t>
      </w:r>
      <w:r w:rsidRPr="00D448F6">
        <w:rPr>
          <w:spacing w:val="2"/>
        </w:rPr>
        <w:t xml:space="preserve">услуги </w:t>
      </w:r>
      <w:r w:rsidRPr="00D448F6">
        <w:rPr>
          <w:spacing w:val="-1"/>
        </w:rPr>
        <w:t xml:space="preserve">осуществляются специалистами </w:t>
      </w:r>
      <w:r w:rsidRPr="00D448F6">
        <w:t xml:space="preserve">Администрации </w:t>
      </w:r>
      <w:r>
        <w:t xml:space="preserve">Советского сельсовета </w:t>
      </w:r>
      <w:r w:rsidRPr="00D448F6">
        <w:t>Советского района</w:t>
      </w:r>
      <w:r>
        <w:t xml:space="preserve"> </w:t>
      </w:r>
      <w:r w:rsidRPr="00D448F6">
        <w:rPr>
          <w:spacing w:val="-1"/>
        </w:rPr>
        <w:t xml:space="preserve">при личном обращении в </w:t>
      </w:r>
      <w:r w:rsidRPr="00D448F6">
        <w:rPr>
          <w:spacing w:val="2"/>
        </w:rPr>
        <w:t>рабочее время (Приложение 1)</w:t>
      </w:r>
      <w:r w:rsidRPr="00D448F6">
        <w:rPr>
          <w:spacing w:val="-1"/>
        </w:rPr>
        <w:t>.</w:t>
      </w:r>
    </w:p>
    <w:p w:rsidR="002032AE" w:rsidRPr="00D448F6" w:rsidRDefault="002032AE" w:rsidP="00144B2A">
      <w:pPr>
        <w:ind w:firstLine="709"/>
        <w:jc w:val="both"/>
      </w:pPr>
      <w:r w:rsidRPr="00D448F6">
        <w:t>2.3.5.3. Консультации по предоставлению муниципальной услуги осуществляются по следующим вопросам:</w:t>
      </w:r>
    </w:p>
    <w:p w:rsidR="002032AE" w:rsidRPr="00D448F6" w:rsidRDefault="002032AE" w:rsidP="00144B2A">
      <w:pPr>
        <w:tabs>
          <w:tab w:val="left" w:pos="0"/>
        </w:tabs>
        <w:ind w:firstLine="709"/>
        <w:jc w:val="both"/>
      </w:pPr>
      <w:r w:rsidRPr="00D448F6">
        <w:t>1) перечень документов, необходимых для предоставления муниципальной услуги, комплектность (достаточность) представленных документов;</w:t>
      </w:r>
    </w:p>
    <w:p w:rsidR="002032AE" w:rsidRPr="00D448F6" w:rsidRDefault="002032AE" w:rsidP="00144B2A">
      <w:pPr>
        <w:tabs>
          <w:tab w:val="left" w:pos="0"/>
        </w:tabs>
        <w:ind w:firstLine="709"/>
        <w:jc w:val="both"/>
      </w:pPr>
      <w:r w:rsidRPr="00D448F6">
        <w:t>2) источники получения документов, необходимых для представления муниципальной услуги;</w:t>
      </w:r>
    </w:p>
    <w:p w:rsidR="002032AE" w:rsidRPr="00D448F6" w:rsidRDefault="002032AE" w:rsidP="00144B2A">
      <w:pPr>
        <w:tabs>
          <w:tab w:val="left" w:pos="0"/>
        </w:tabs>
        <w:ind w:firstLine="709"/>
        <w:jc w:val="both"/>
      </w:pPr>
      <w:r w:rsidRPr="00D448F6">
        <w:t>3) времени приема и выдачи документов;</w:t>
      </w:r>
    </w:p>
    <w:p w:rsidR="002032AE" w:rsidRPr="00D448F6" w:rsidRDefault="002032AE" w:rsidP="00144B2A">
      <w:pPr>
        <w:tabs>
          <w:tab w:val="left" w:pos="0"/>
        </w:tabs>
        <w:ind w:firstLine="709"/>
        <w:jc w:val="both"/>
      </w:pPr>
      <w:r w:rsidRPr="00D448F6">
        <w:t>4) сроки предоставления муниципальной услуги;</w:t>
      </w:r>
    </w:p>
    <w:p w:rsidR="002032AE" w:rsidRPr="00D448F6" w:rsidRDefault="002032AE" w:rsidP="00144B2A">
      <w:pPr>
        <w:tabs>
          <w:tab w:val="left" w:pos="0"/>
        </w:tabs>
        <w:ind w:firstLine="709"/>
        <w:jc w:val="both"/>
      </w:pPr>
      <w:r w:rsidRPr="00D448F6">
        <w:t>5) порядок обжалования действий (бездействия) и решений, осуществляемых и принимаемых в ходе предоставления муниципальной услуги;</w:t>
      </w:r>
    </w:p>
    <w:p w:rsidR="002032AE" w:rsidRPr="00D448F6" w:rsidRDefault="002032AE" w:rsidP="00144B2A">
      <w:pPr>
        <w:tabs>
          <w:tab w:val="left" w:pos="0"/>
        </w:tabs>
        <w:ind w:firstLine="709"/>
        <w:jc w:val="both"/>
      </w:pPr>
      <w:r w:rsidRPr="00D448F6">
        <w:t>6) иные вопросы, входящие в компетенцию органа местного самоуправления, предоставляющего муниципальную услугу.</w:t>
      </w:r>
    </w:p>
    <w:p w:rsidR="002032AE" w:rsidRPr="00D448F6" w:rsidRDefault="002032AE" w:rsidP="00144B2A">
      <w:pPr>
        <w:ind w:firstLine="709"/>
        <w:jc w:val="both"/>
      </w:pPr>
      <w:r w:rsidRPr="00D448F6">
        <w:t xml:space="preserve">2.3.5.4. При осуществлении консультирования специалисты Администрации </w:t>
      </w:r>
      <w:r>
        <w:t xml:space="preserve">Советского сельсовета </w:t>
      </w:r>
      <w:r w:rsidRPr="00D448F6">
        <w:t>Советского района  обязаны представиться (указать фамилию, имя, отчество, должность), в вежливой и корректной форме, лаконично, по существу дать ответы на заданные вопросы.</w:t>
      </w:r>
    </w:p>
    <w:p w:rsidR="002032AE" w:rsidRPr="00D448F6" w:rsidRDefault="002032AE" w:rsidP="00144B2A">
      <w:pPr>
        <w:autoSpaceDE w:val="0"/>
        <w:autoSpaceDN w:val="0"/>
        <w:adjustRightInd w:val="0"/>
        <w:ind w:firstLine="709"/>
        <w:jc w:val="both"/>
      </w:pPr>
      <w:r w:rsidRPr="00D448F6">
        <w:t xml:space="preserve">2.3.5.5. Если поставленные вопросы не входят в компетенцию Администрации </w:t>
      </w:r>
      <w:r>
        <w:t xml:space="preserve">Советского сельсовета </w:t>
      </w:r>
      <w:r w:rsidRPr="00D448F6">
        <w:t>Советского района, специалист информирует о невозможности предоставления сведений и разъясняет право обратиться в орган, к компетенции которого относятся поставленные вопросы.</w:t>
      </w:r>
    </w:p>
    <w:p w:rsidR="002032AE" w:rsidRPr="00D448F6" w:rsidRDefault="002032AE" w:rsidP="00144B2A">
      <w:pPr>
        <w:autoSpaceDE w:val="0"/>
        <w:autoSpaceDN w:val="0"/>
        <w:adjustRightInd w:val="0"/>
        <w:ind w:firstLine="709"/>
        <w:jc w:val="both"/>
      </w:pPr>
      <w:r w:rsidRPr="00D448F6">
        <w:t>2.3.5.6. Время консультации при личном приеме не должно превышать 15 минут с момента начала консультирования.</w:t>
      </w:r>
    </w:p>
    <w:p w:rsidR="002032AE" w:rsidRPr="00D448F6" w:rsidRDefault="002032AE" w:rsidP="00144B2A">
      <w:pPr>
        <w:widowControl w:val="0"/>
        <w:autoSpaceDE w:val="0"/>
        <w:autoSpaceDN w:val="0"/>
        <w:adjustRightInd w:val="0"/>
        <w:ind w:firstLine="709"/>
        <w:jc w:val="both"/>
      </w:pPr>
      <w:r w:rsidRPr="00D448F6">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sidRPr="00D448F6">
          <w:t>Перечень</w:t>
        </w:r>
      </w:hyperlink>
      <w:r w:rsidRPr="00D448F6">
        <w:t xml:space="preserve"> услуг, которые являются необходимыми и обязательными для предоставления муниципальных услуг на территории </w:t>
      </w:r>
      <w:r>
        <w:t xml:space="preserve">Советского сельсовета </w:t>
      </w:r>
      <w:r w:rsidRPr="00D448F6">
        <w:t>Советского района Алтайского края.</w:t>
      </w:r>
    </w:p>
    <w:p w:rsidR="002032AE" w:rsidRPr="00D448F6" w:rsidRDefault="002032AE" w:rsidP="00144B2A">
      <w:pPr>
        <w:autoSpaceDE w:val="0"/>
        <w:autoSpaceDN w:val="0"/>
        <w:adjustRightInd w:val="0"/>
        <w:ind w:firstLine="709"/>
        <w:jc w:val="both"/>
      </w:pPr>
      <w:r w:rsidRPr="00D448F6">
        <w:t>2.4. Результат предоставления муниципальной услуги.</w:t>
      </w:r>
    </w:p>
    <w:p w:rsidR="002032AE" w:rsidRPr="00D448F6" w:rsidRDefault="002032AE" w:rsidP="00144B2A">
      <w:pPr>
        <w:autoSpaceDE w:val="0"/>
        <w:autoSpaceDN w:val="0"/>
        <w:adjustRightInd w:val="0"/>
        <w:ind w:firstLine="709"/>
        <w:jc w:val="both"/>
      </w:pPr>
      <w:r w:rsidRPr="00D448F6">
        <w:t>Результатом предоставления муниципальной услуги является:</w:t>
      </w:r>
    </w:p>
    <w:p w:rsidR="002032AE" w:rsidRPr="00D448F6" w:rsidRDefault="002032AE" w:rsidP="00144B2A">
      <w:pPr>
        <w:autoSpaceDE w:val="0"/>
        <w:autoSpaceDN w:val="0"/>
        <w:adjustRightInd w:val="0"/>
        <w:ind w:firstLine="709"/>
        <w:jc w:val="both"/>
      </w:pPr>
      <w:r w:rsidRPr="00D448F6">
        <w:t>1) предоставление выписки из Реестра объектов муниципальной собственности;</w:t>
      </w:r>
    </w:p>
    <w:p w:rsidR="002032AE" w:rsidRPr="00D448F6" w:rsidRDefault="002032AE" w:rsidP="00144B2A">
      <w:pPr>
        <w:autoSpaceDE w:val="0"/>
        <w:autoSpaceDN w:val="0"/>
        <w:adjustRightInd w:val="0"/>
        <w:ind w:firstLine="709"/>
        <w:jc w:val="both"/>
      </w:pPr>
      <w:r w:rsidRPr="00D448F6">
        <w:t>2)выдача уведомления об отказе в предоставлении выписки из Реестра объектов муниципальной собственности.</w:t>
      </w:r>
    </w:p>
    <w:p w:rsidR="002032AE" w:rsidRPr="00D448F6" w:rsidRDefault="002032AE" w:rsidP="00144B2A">
      <w:pPr>
        <w:autoSpaceDE w:val="0"/>
        <w:autoSpaceDN w:val="0"/>
        <w:adjustRightInd w:val="0"/>
        <w:ind w:firstLine="709"/>
        <w:jc w:val="both"/>
      </w:pPr>
      <w:r w:rsidRPr="00D448F6">
        <w:t>2.5. Срок предоставления муниципальной услуги.</w:t>
      </w:r>
    </w:p>
    <w:p w:rsidR="002032AE" w:rsidRPr="00D448F6" w:rsidRDefault="002032AE" w:rsidP="00144B2A">
      <w:pPr>
        <w:autoSpaceDE w:val="0"/>
        <w:autoSpaceDN w:val="0"/>
        <w:adjustRightInd w:val="0"/>
        <w:ind w:firstLine="709"/>
        <w:jc w:val="both"/>
      </w:pPr>
      <w:r w:rsidRPr="00D448F6">
        <w:t xml:space="preserve">Срок предоставления муниципальной услуги составляет десять дней со дня поступления в Администрацию </w:t>
      </w:r>
      <w:r>
        <w:t xml:space="preserve">Советского сельсовета </w:t>
      </w:r>
      <w:r w:rsidRPr="00D448F6">
        <w:t>Советского района запроса и необходимых для предоставления муниципальной услуги документов.</w:t>
      </w:r>
    </w:p>
    <w:p w:rsidR="002032AE" w:rsidRPr="00D448F6" w:rsidRDefault="002032AE" w:rsidP="00144B2A">
      <w:pPr>
        <w:autoSpaceDE w:val="0"/>
        <w:autoSpaceDN w:val="0"/>
        <w:adjustRightInd w:val="0"/>
        <w:ind w:firstLine="709"/>
        <w:jc w:val="both"/>
      </w:pPr>
      <w:r w:rsidRPr="00D448F6">
        <w:t>2.5.1. Срок принятия решения о приостановлении предоставления муниципальной услуги.</w:t>
      </w:r>
    </w:p>
    <w:p w:rsidR="002032AE" w:rsidRPr="00D448F6" w:rsidRDefault="002032AE" w:rsidP="00144B2A">
      <w:pPr>
        <w:autoSpaceDE w:val="0"/>
        <w:autoSpaceDN w:val="0"/>
        <w:adjustRightInd w:val="0"/>
        <w:ind w:firstLine="709"/>
        <w:jc w:val="both"/>
      </w:pPr>
      <w:r w:rsidRPr="00D448F6">
        <w:t>Основания для приостановления предоставления муниципальной услуги отсутствуют.</w:t>
      </w:r>
    </w:p>
    <w:p w:rsidR="002032AE" w:rsidRPr="00D448F6" w:rsidRDefault="002032AE" w:rsidP="00144B2A">
      <w:pPr>
        <w:autoSpaceDE w:val="0"/>
        <w:autoSpaceDN w:val="0"/>
        <w:adjustRightInd w:val="0"/>
        <w:ind w:firstLine="709"/>
        <w:jc w:val="both"/>
      </w:pPr>
      <w:r w:rsidRPr="00D448F6">
        <w:t>2.6. Перечень нормативных правовых актов, непосредственно регулирующих предоставление муниципальной услуги.</w:t>
      </w:r>
    </w:p>
    <w:p w:rsidR="002032AE" w:rsidRPr="00D448F6" w:rsidRDefault="002032AE" w:rsidP="00144B2A">
      <w:pPr>
        <w:ind w:firstLine="709"/>
        <w:jc w:val="both"/>
      </w:pPr>
      <w:r w:rsidRPr="00D448F6">
        <w:t>Предоставление муниципальной услуги осуществляется в соответствии со следующими нормативными правовыми актами:</w:t>
      </w:r>
    </w:p>
    <w:p w:rsidR="002032AE" w:rsidRPr="00D448F6" w:rsidRDefault="002032AE" w:rsidP="00144B2A">
      <w:pPr>
        <w:ind w:firstLine="709"/>
        <w:jc w:val="both"/>
      </w:pPr>
      <w:r w:rsidRPr="00D448F6">
        <w:t>1) Конституцией Российской Федерации («Российская газета», 25.12.1993, №237);</w:t>
      </w:r>
    </w:p>
    <w:p w:rsidR="002032AE" w:rsidRPr="00D448F6" w:rsidRDefault="002032AE" w:rsidP="00144B2A">
      <w:pPr>
        <w:ind w:firstLine="709"/>
        <w:jc w:val="both"/>
      </w:pPr>
      <w:r w:rsidRPr="00D448F6">
        <w:t>2) Гражданским кодексом Российской Федерации («Российская газета» от 8.12.1994 № 238-239, «Российская газета», 6, 7, 8 февраля 1996, № 23, 24, 25);</w:t>
      </w:r>
    </w:p>
    <w:p w:rsidR="002032AE" w:rsidRPr="00D448F6" w:rsidRDefault="002032AE" w:rsidP="00144B2A">
      <w:pPr>
        <w:ind w:firstLine="709"/>
        <w:jc w:val="both"/>
      </w:pPr>
      <w:r w:rsidRPr="00D448F6">
        <w:t>3) Федеральным законом от 06.10.2003 №131-ФЗ «Об общих принципах организации местного самоуправления в Российской Федерации» («Российская газета», 08.10.2003, №202);</w:t>
      </w:r>
    </w:p>
    <w:p w:rsidR="002032AE" w:rsidRPr="00D448F6" w:rsidRDefault="002032AE" w:rsidP="00144B2A">
      <w:pPr>
        <w:ind w:firstLine="709"/>
        <w:jc w:val="both"/>
      </w:pPr>
    </w:p>
    <w:p w:rsidR="002032AE" w:rsidRPr="00D448F6" w:rsidRDefault="002032AE" w:rsidP="00144B2A">
      <w:pPr>
        <w:ind w:firstLine="709"/>
        <w:jc w:val="both"/>
      </w:pPr>
      <w:r w:rsidRPr="00D448F6">
        <w:t>4) Федеральным законом от 27.07.2006 № 152-ФЗ «О персональных данных»; («Российская газета», 29.07.2006, №165);</w:t>
      </w:r>
    </w:p>
    <w:p w:rsidR="002032AE" w:rsidRPr="00D448F6" w:rsidRDefault="002032AE" w:rsidP="00144B2A">
      <w:pPr>
        <w:pStyle w:val="NormalWeb"/>
        <w:spacing w:before="0" w:beforeAutospacing="0" w:after="0" w:afterAutospacing="0"/>
        <w:ind w:firstLine="709"/>
        <w:jc w:val="both"/>
      </w:pPr>
      <w:r w:rsidRPr="00D448F6">
        <w:t>5) Федеральным законом от 09.02.2009 №8-ФЗ «Об обеспечении доступа к информации о деятельности государственных органов и органов местного самоуправления» («Российская газета», 13.02.2009, №25);</w:t>
      </w:r>
    </w:p>
    <w:p w:rsidR="002032AE" w:rsidRPr="00D448F6" w:rsidRDefault="002032AE" w:rsidP="00144B2A">
      <w:pPr>
        <w:ind w:firstLine="709"/>
        <w:jc w:val="both"/>
      </w:pPr>
      <w:r w:rsidRPr="00D448F6">
        <w:t>6) Федеральным законом от 27.07.2010 № 210-ФЗ «Об организации предоставления государственных и муниципальных услуг» («Российская газета», 30.07.2010, № 168);</w:t>
      </w:r>
    </w:p>
    <w:p w:rsidR="002032AE" w:rsidRPr="00D448F6" w:rsidRDefault="002032AE" w:rsidP="00144B2A">
      <w:pPr>
        <w:ind w:firstLine="709"/>
        <w:jc w:val="both"/>
      </w:pPr>
      <w:r w:rsidRPr="00D448F6">
        <w:t>7) Постановлением Правительства РФ от 26.03.2016 № 236 «О требованиях к предоставлению в электронной форме государственных и муниципальных услуг»;</w:t>
      </w:r>
    </w:p>
    <w:p w:rsidR="002032AE" w:rsidRPr="00D448F6" w:rsidRDefault="002032AE" w:rsidP="00144B2A">
      <w:pPr>
        <w:pStyle w:val="NormalWeb"/>
        <w:spacing w:before="0" w:beforeAutospacing="0" w:after="0" w:afterAutospacing="0"/>
        <w:ind w:firstLine="709"/>
        <w:jc w:val="both"/>
      </w:pPr>
      <w:r w:rsidRPr="00D448F6">
        <w:t xml:space="preserve">8) Приказом Министерства экономического развития Российской Федерации </w:t>
      </w:r>
      <w:r w:rsidRPr="00D448F6">
        <w:br/>
        <w:t>от 30.08.2011 №424 «Об утверждении Порядка ведения органами местного самоуправления реестров муниципального имущества» («Российская газета», 28.12.2011, № 293);</w:t>
      </w:r>
    </w:p>
    <w:p w:rsidR="002032AE" w:rsidRPr="00D448F6" w:rsidRDefault="002032AE" w:rsidP="00144B2A">
      <w:pPr>
        <w:ind w:firstLine="709"/>
        <w:jc w:val="both"/>
      </w:pPr>
      <w:r w:rsidRPr="00D448F6">
        <w:t xml:space="preserve">9) Уставом муниципального образования </w:t>
      </w:r>
      <w:r>
        <w:t>Советского сельсовета Советского</w:t>
      </w:r>
      <w:r w:rsidRPr="00D448F6">
        <w:t xml:space="preserve"> район</w:t>
      </w:r>
      <w:r>
        <w:t>а</w:t>
      </w:r>
      <w:r w:rsidRPr="00D448F6">
        <w:t xml:space="preserve"> Алтайского края.</w:t>
      </w:r>
    </w:p>
    <w:p w:rsidR="002032AE" w:rsidRPr="00054EB6" w:rsidRDefault="002032AE" w:rsidP="00144B2A">
      <w:pPr>
        <w:ind w:firstLine="708"/>
        <w:jc w:val="both"/>
      </w:pPr>
      <w:r w:rsidRPr="00054EB6">
        <w:t>2.7. Исчерпывающий перечень документов, необходимых в соответствии с нормативными правовыми актами для предоставления муниципальной услуги.</w:t>
      </w:r>
    </w:p>
    <w:p w:rsidR="002032AE" w:rsidRPr="00D448F6" w:rsidRDefault="002032AE" w:rsidP="00144B2A">
      <w:pPr>
        <w:ind w:firstLine="709"/>
        <w:jc w:val="both"/>
      </w:pPr>
      <w:r w:rsidRPr="00D448F6">
        <w:t>2.7.1.</w:t>
      </w:r>
      <w:r w:rsidRPr="00D448F6">
        <w:tab/>
        <w:t xml:space="preserve">Основанием для предоставления муниципальной услуги является направленный в Администрацию </w:t>
      </w:r>
      <w:r>
        <w:t xml:space="preserve">Советского сельсовета </w:t>
      </w:r>
      <w:r w:rsidRPr="00D448F6">
        <w:t>Советского района</w:t>
      </w:r>
      <w:r>
        <w:t xml:space="preserve"> </w:t>
      </w:r>
      <w:r w:rsidRPr="00D448F6">
        <w:t>запрос (заявление) в письменной форме, представленный на личном приеме, направленный почтой или в форме электронного документа через Единый портал государственных и муниципальных услуг (функций) либо поданный через МФЦ, по форме согласно (Приложениям 3)к Административному регламенту.</w:t>
      </w:r>
    </w:p>
    <w:p w:rsidR="002032AE" w:rsidRPr="00D448F6" w:rsidRDefault="002032AE" w:rsidP="00144B2A">
      <w:pPr>
        <w:pStyle w:val="NormalWeb"/>
        <w:spacing w:before="0" w:beforeAutospacing="0" w:after="0" w:afterAutospacing="0"/>
        <w:ind w:firstLine="709"/>
        <w:jc w:val="both"/>
      </w:pPr>
      <w:r w:rsidRPr="00D448F6">
        <w:t>Запрос (заявление) на получение информации об объектах учета должен содержать:</w:t>
      </w:r>
    </w:p>
    <w:p w:rsidR="002032AE" w:rsidRPr="00D448F6" w:rsidRDefault="002032AE" w:rsidP="00144B2A">
      <w:pPr>
        <w:pStyle w:val="NormalWeb"/>
        <w:spacing w:before="0" w:beforeAutospacing="0" w:after="0" w:afterAutospacing="0"/>
        <w:ind w:firstLine="709"/>
        <w:jc w:val="both"/>
      </w:pPr>
      <w:r w:rsidRPr="00D448F6">
        <w:t>а) для заявителя – физического лица:</w:t>
      </w:r>
    </w:p>
    <w:p w:rsidR="002032AE" w:rsidRPr="00D448F6" w:rsidRDefault="002032AE" w:rsidP="00144B2A">
      <w:pPr>
        <w:ind w:firstLine="709"/>
        <w:jc w:val="both"/>
      </w:pPr>
      <w:r w:rsidRPr="00D448F6">
        <w:t>фамилию, имя, отчество (последнее - при наличии) заявителя (представителя);</w:t>
      </w:r>
    </w:p>
    <w:p w:rsidR="002032AE" w:rsidRPr="00D448F6" w:rsidRDefault="002032AE" w:rsidP="00144B2A">
      <w:pPr>
        <w:ind w:firstLine="709"/>
        <w:jc w:val="both"/>
      </w:pPr>
      <w:r w:rsidRPr="00D448F6">
        <w:t>реквизиты документа, подтверждающего полномочия представителя заявителя (в случае, если за муниципальной услугой обращается уполномоченное лицо заявителя);</w:t>
      </w:r>
    </w:p>
    <w:p w:rsidR="002032AE" w:rsidRPr="00D448F6" w:rsidRDefault="002032AE" w:rsidP="00144B2A">
      <w:pPr>
        <w:ind w:firstLine="709"/>
        <w:jc w:val="both"/>
      </w:pPr>
      <w:r w:rsidRPr="00D448F6">
        <w:t>адрес проживания (пребывания) заявителя;</w:t>
      </w:r>
    </w:p>
    <w:p w:rsidR="002032AE" w:rsidRPr="00D448F6" w:rsidRDefault="002032AE" w:rsidP="00144B2A">
      <w:pPr>
        <w:ind w:firstLine="709"/>
        <w:jc w:val="both"/>
      </w:pPr>
      <w:r w:rsidRPr="00D448F6">
        <w:t>подпись заявителя;</w:t>
      </w:r>
    </w:p>
    <w:p w:rsidR="002032AE" w:rsidRPr="00D448F6" w:rsidRDefault="002032AE" w:rsidP="00144B2A">
      <w:pPr>
        <w:pStyle w:val="NormalWeb"/>
        <w:tabs>
          <w:tab w:val="left" w:pos="1134"/>
        </w:tabs>
        <w:spacing w:before="0" w:beforeAutospacing="0" w:after="0" w:afterAutospacing="0"/>
        <w:ind w:firstLine="709"/>
        <w:jc w:val="both"/>
      </w:pPr>
      <w:r w:rsidRPr="00D448F6">
        <w:t>б) для заявителя – юридического лица:</w:t>
      </w:r>
    </w:p>
    <w:p w:rsidR="002032AE" w:rsidRPr="00D448F6" w:rsidRDefault="002032AE" w:rsidP="00144B2A">
      <w:pPr>
        <w:ind w:firstLine="709"/>
        <w:jc w:val="both"/>
      </w:pPr>
      <w:r w:rsidRPr="00D448F6">
        <w:t>полное наименование юридического лица, фамилию, имя, отчество (последнее - при наличии) представителя юридического лица;</w:t>
      </w:r>
    </w:p>
    <w:p w:rsidR="002032AE" w:rsidRPr="00D448F6" w:rsidRDefault="002032AE" w:rsidP="00144B2A">
      <w:pPr>
        <w:ind w:firstLine="709"/>
        <w:jc w:val="both"/>
      </w:pPr>
      <w:r w:rsidRPr="00D448F6">
        <w:t>реквизиты документа, подтверждающего полномочия заявителя;</w:t>
      </w:r>
    </w:p>
    <w:p w:rsidR="002032AE" w:rsidRPr="00D448F6" w:rsidRDefault="002032AE" w:rsidP="00144B2A">
      <w:pPr>
        <w:ind w:firstLine="709"/>
        <w:jc w:val="both"/>
      </w:pPr>
      <w:r w:rsidRPr="00D448F6">
        <w:t>юридический адрес;</w:t>
      </w:r>
    </w:p>
    <w:p w:rsidR="002032AE" w:rsidRPr="00D448F6" w:rsidRDefault="002032AE" w:rsidP="00144B2A">
      <w:pPr>
        <w:ind w:firstLine="709"/>
        <w:jc w:val="both"/>
      </w:pPr>
      <w:r w:rsidRPr="00D448F6">
        <w:t>подпись заявителя;</w:t>
      </w:r>
    </w:p>
    <w:p w:rsidR="002032AE" w:rsidRPr="00D448F6" w:rsidRDefault="002032AE" w:rsidP="00144B2A">
      <w:pPr>
        <w:pStyle w:val="NormalWeb"/>
        <w:tabs>
          <w:tab w:val="left" w:pos="1134"/>
        </w:tabs>
        <w:spacing w:before="0" w:beforeAutospacing="0" w:after="0" w:afterAutospacing="0"/>
        <w:ind w:firstLine="709"/>
        <w:jc w:val="both"/>
      </w:pPr>
      <w:r w:rsidRPr="00D448F6">
        <w:t>в) обязательные сведения:</w:t>
      </w:r>
    </w:p>
    <w:p w:rsidR="002032AE" w:rsidRPr="00D448F6" w:rsidRDefault="002032AE" w:rsidP="00144B2A">
      <w:pPr>
        <w:ind w:firstLine="709"/>
        <w:jc w:val="both"/>
      </w:pPr>
      <w:r w:rsidRPr="00D448F6">
        <w:t>характеристики объекта муниципальной собственности, позволяющие его однозначно определить (наименование, адрес);</w:t>
      </w:r>
    </w:p>
    <w:p w:rsidR="002032AE" w:rsidRPr="00D448F6" w:rsidRDefault="002032AE" w:rsidP="00144B2A">
      <w:pPr>
        <w:ind w:firstLine="709"/>
        <w:jc w:val="both"/>
      </w:pPr>
      <w:r w:rsidRPr="00D448F6">
        <w:t>способ получения результатов услуги (почтовое отправление, выдача при личном обращении, Единый портал государственных и муниципальных услуг (функций)).</w:t>
      </w:r>
    </w:p>
    <w:p w:rsidR="002032AE" w:rsidRPr="00D448F6" w:rsidRDefault="002032AE" w:rsidP="00144B2A">
      <w:pPr>
        <w:pStyle w:val="NormalWeb"/>
        <w:spacing w:before="0" w:beforeAutospacing="0" w:after="0" w:afterAutospacing="0"/>
        <w:ind w:firstLine="709"/>
        <w:jc w:val="both"/>
      </w:pPr>
      <w:r w:rsidRPr="00D448F6">
        <w:t>2.7.2. Перечень документов, представляемых заявителем (представителем заявителя) лично:</w:t>
      </w:r>
    </w:p>
    <w:p w:rsidR="002032AE" w:rsidRPr="00D448F6" w:rsidRDefault="002032AE" w:rsidP="00144B2A">
      <w:pPr>
        <w:ind w:firstLine="709"/>
        <w:jc w:val="both"/>
      </w:pPr>
      <w:r w:rsidRPr="00D448F6">
        <w:t>1) документ, удостоверяющий личность заявителя,</w:t>
      </w:r>
      <w:r w:rsidRPr="00D448F6">
        <w:rPr>
          <w:color w:val="000000"/>
        </w:rPr>
        <w:t xml:space="preserve"> либо личность представителя заявителя, если с заявлением обращается представитель заявителя</w:t>
      </w:r>
      <w:r w:rsidRPr="00D448F6">
        <w:t>;</w:t>
      </w:r>
    </w:p>
    <w:p w:rsidR="002032AE" w:rsidRPr="00D448F6" w:rsidRDefault="002032AE" w:rsidP="00144B2A">
      <w:pPr>
        <w:ind w:firstLine="709"/>
        <w:jc w:val="both"/>
      </w:pPr>
      <w:r w:rsidRPr="00D448F6">
        <w:t>2)документ, подтверждающий полномочия представителя физического или юридического лица.</w:t>
      </w:r>
    </w:p>
    <w:p w:rsidR="002032AE" w:rsidRPr="00D448F6" w:rsidRDefault="002032AE" w:rsidP="00144B2A">
      <w:pPr>
        <w:spacing w:line="259" w:lineRule="auto"/>
        <w:ind w:firstLine="709"/>
        <w:jc w:val="both"/>
      </w:pPr>
      <w:r w:rsidRPr="00D448F6">
        <w:t xml:space="preserve">2.7.3. </w:t>
      </w:r>
      <w:r w:rsidRPr="00FD1EE3">
        <w:t>Исчерпывающий перечень документов</w:t>
      </w:r>
      <w:r w:rsidRPr="00D448F6">
        <w:t>,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предоставить по собственной инициативе, способы их получения заявителем, в том числе в электронной форме, порядок их предоставления.</w:t>
      </w:r>
    </w:p>
    <w:p w:rsidR="002032AE" w:rsidRPr="00D448F6" w:rsidRDefault="002032AE" w:rsidP="00144B2A">
      <w:pPr>
        <w:spacing w:line="259" w:lineRule="auto"/>
        <w:ind w:firstLine="709"/>
        <w:jc w:val="both"/>
      </w:pPr>
      <w:r w:rsidRPr="00D448F6">
        <w:t>Документы, получаемые органом местного самоуправления по запросу в порядке межведомственного информационного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2032AE" w:rsidRPr="00D448F6" w:rsidRDefault="002032AE" w:rsidP="00144B2A">
      <w:pPr>
        <w:pStyle w:val="NormalWeb"/>
        <w:spacing w:before="0" w:beforeAutospacing="0" w:after="0" w:afterAutospacing="0" w:line="259" w:lineRule="auto"/>
        <w:ind w:firstLine="709"/>
        <w:jc w:val="both"/>
      </w:pPr>
      <w:r w:rsidRPr="00D448F6">
        <w:t xml:space="preserve">2.7.4. Администрация </w:t>
      </w:r>
      <w:r>
        <w:t xml:space="preserve">Советского сельсовета </w:t>
      </w:r>
      <w:r w:rsidRPr="00D448F6">
        <w:t>Советского района не вправе требовать от заявителя представления документов, кроме документов, истребование которых у заявителя допускается в соответствии с пунктом 2.7.2 настоящего Административного регламента.</w:t>
      </w:r>
    </w:p>
    <w:p w:rsidR="002032AE" w:rsidRPr="00D448F6" w:rsidRDefault="002032AE" w:rsidP="00144B2A">
      <w:pPr>
        <w:widowControl w:val="0"/>
        <w:autoSpaceDE w:val="0"/>
        <w:autoSpaceDN w:val="0"/>
        <w:adjustRightInd w:val="0"/>
        <w:spacing w:line="259" w:lineRule="auto"/>
        <w:ind w:firstLine="709"/>
        <w:jc w:val="both"/>
      </w:pPr>
      <w:r w:rsidRPr="00D448F6">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т.д.Электронная копия документа подписывается квалифицированной электронной подписью.</w:t>
      </w:r>
    </w:p>
    <w:p w:rsidR="002032AE" w:rsidRPr="00D448F6" w:rsidRDefault="002032AE" w:rsidP="00144B2A">
      <w:pPr>
        <w:spacing w:line="259" w:lineRule="auto"/>
        <w:ind w:firstLine="709"/>
        <w:jc w:val="both"/>
      </w:pPr>
      <w:r w:rsidRPr="00D448F6">
        <w:t>2.9. Запрет требовать от заявителя представление иных документов и информации или осуществления действий для получения муниципальной услуги.</w:t>
      </w:r>
    </w:p>
    <w:p w:rsidR="002032AE" w:rsidRPr="00D448F6" w:rsidRDefault="002032AE" w:rsidP="00144B2A">
      <w:pPr>
        <w:tabs>
          <w:tab w:val="left" w:pos="1276"/>
        </w:tabs>
        <w:spacing w:line="259" w:lineRule="auto"/>
        <w:jc w:val="both"/>
      </w:pPr>
      <w:r w:rsidRPr="00D448F6">
        <w:t>Запрещается требовать от заявителя:</w:t>
      </w:r>
    </w:p>
    <w:p w:rsidR="002032AE" w:rsidRPr="00D448F6" w:rsidRDefault="002032AE" w:rsidP="00144B2A">
      <w:pPr>
        <w:ind w:firstLine="567"/>
        <w:jc w:val="both"/>
      </w:pPr>
      <w:r w:rsidRPr="00D448F6">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32AE" w:rsidRPr="00D448F6" w:rsidRDefault="002032AE" w:rsidP="00144B2A">
      <w:pPr>
        <w:ind w:firstLine="567"/>
        <w:jc w:val="both"/>
      </w:pPr>
      <w:r w:rsidRPr="00D448F6">
        <w:t>2) предоставления документов и информации, которые находятся в распоряжении Администрации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2032AE" w:rsidRPr="00D448F6" w:rsidRDefault="002032AE" w:rsidP="00144B2A">
      <w:pPr>
        <w:ind w:firstLine="540"/>
        <w:jc w:val="both"/>
        <w:rPr>
          <w:rFonts w:ascii="Verdana" w:hAnsi="Verdana" w:cs="Verdana"/>
        </w:rPr>
      </w:pPr>
      <w:r w:rsidRPr="00D448F6">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032AE" w:rsidRPr="00D448F6" w:rsidRDefault="002032AE" w:rsidP="00144B2A">
      <w:pPr>
        <w:ind w:firstLine="567"/>
        <w:jc w:val="both"/>
      </w:pPr>
      <w:r w:rsidRPr="00D448F6">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32AE" w:rsidRPr="00D448F6" w:rsidRDefault="002032AE" w:rsidP="00144B2A">
      <w:pPr>
        <w:ind w:firstLine="567"/>
        <w:jc w:val="both"/>
      </w:pPr>
      <w:r w:rsidRPr="00D448F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32AE" w:rsidRPr="00D448F6" w:rsidRDefault="002032AE" w:rsidP="00144B2A">
      <w:pPr>
        <w:ind w:firstLine="567"/>
        <w:jc w:val="both"/>
      </w:pPr>
      <w:r w:rsidRPr="00D448F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32AE" w:rsidRPr="00D448F6" w:rsidRDefault="002032AE" w:rsidP="00144B2A">
      <w:pPr>
        <w:ind w:firstLine="567"/>
        <w:jc w:val="both"/>
      </w:pPr>
      <w:r w:rsidRPr="00D448F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32AE" w:rsidRPr="00D448F6" w:rsidRDefault="002032AE" w:rsidP="00144B2A">
      <w:pPr>
        <w:ind w:firstLine="567"/>
        <w:jc w:val="both"/>
      </w:pPr>
      <w:r w:rsidRPr="00D448F6">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 w:history="1">
        <w:r w:rsidRPr="00944E66">
          <w:rPr>
            <w:rStyle w:val="Hyperlink"/>
            <w:color w:val="auto"/>
            <w:u w:val="none"/>
          </w:rPr>
          <w:t>частью 1.1 статьи 16</w:t>
        </w:r>
      </w:hyperlink>
      <w:r w:rsidRPr="00D448F6">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944E66">
        <w:t xml:space="preserve">предусмотренной </w:t>
      </w:r>
      <w:hyperlink r:id="rId8" w:history="1">
        <w:r w:rsidRPr="00944E66">
          <w:rPr>
            <w:rStyle w:val="Hyperlink"/>
            <w:color w:val="auto"/>
            <w:u w:val="none"/>
          </w:rPr>
          <w:t>частью 1.1 статьи 16</w:t>
        </w:r>
      </w:hyperlink>
      <w:r w:rsidRPr="00D448F6">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032AE" w:rsidRPr="00D448F6" w:rsidRDefault="002032AE" w:rsidP="00144B2A">
      <w:pPr>
        <w:ind w:firstLine="567"/>
        <w:jc w:val="both"/>
      </w:pPr>
      <w:r w:rsidRPr="00D448F6">
        <w:t xml:space="preserve">Администрации </w:t>
      </w:r>
      <w:r>
        <w:t xml:space="preserve">Советского сельсовета </w:t>
      </w:r>
      <w:r w:rsidRPr="00D448F6">
        <w:t>Советского района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w:t>
      </w:r>
      <w:r>
        <w:t>ций)</w:t>
      </w:r>
      <w:r w:rsidRPr="00D448F6">
        <w:t>.</w:t>
      </w:r>
    </w:p>
    <w:p w:rsidR="002032AE" w:rsidRPr="00D448F6" w:rsidRDefault="002032AE" w:rsidP="00144B2A">
      <w:pPr>
        <w:tabs>
          <w:tab w:val="left" w:pos="1276"/>
        </w:tabs>
        <w:spacing w:line="259" w:lineRule="auto"/>
        <w:jc w:val="both"/>
      </w:pPr>
      <w:r w:rsidRPr="00D448F6">
        <w:t>2.10.Исчерпывающий перечень оснований для отказа в приеме документов, необходимых для предоставления муниципальной услуги.</w:t>
      </w:r>
    </w:p>
    <w:p w:rsidR="002032AE" w:rsidRPr="00D448F6" w:rsidRDefault="002032AE" w:rsidP="00144B2A">
      <w:pPr>
        <w:pStyle w:val="BodyTextIndent2"/>
        <w:tabs>
          <w:tab w:val="left" w:pos="1134"/>
        </w:tabs>
        <w:spacing w:line="259" w:lineRule="auto"/>
        <w:ind w:firstLine="709"/>
        <w:jc w:val="both"/>
        <w:rPr>
          <w:sz w:val="24"/>
          <w:szCs w:val="24"/>
        </w:rPr>
      </w:pPr>
      <w:r w:rsidRPr="00D448F6">
        <w:rPr>
          <w:sz w:val="24"/>
          <w:szCs w:val="24"/>
        </w:rPr>
        <w:t>Основания для отказа в приеме документов отсутствуют. Поступившее заявление подлежит обязательному приему.</w:t>
      </w:r>
    </w:p>
    <w:p w:rsidR="002032AE" w:rsidRPr="00D448F6" w:rsidRDefault="002032AE" w:rsidP="00144B2A">
      <w:pPr>
        <w:tabs>
          <w:tab w:val="left" w:pos="1276"/>
        </w:tabs>
        <w:autoSpaceDE w:val="0"/>
        <w:autoSpaceDN w:val="0"/>
        <w:adjustRightInd w:val="0"/>
        <w:spacing w:line="259" w:lineRule="auto"/>
        <w:ind w:firstLine="709"/>
        <w:jc w:val="both"/>
        <w:outlineLvl w:val="2"/>
      </w:pPr>
      <w:r w:rsidRPr="00D448F6">
        <w:t>2.11.Исчерпывающий перечень оснований для отказа в предоставлении муниципальной услуги.</w:t>
      </w:r>
    </w:p>
    <w:p w:rsidR="002032AE" w:rsidRPr="00D448F6" w:rsidRDefault="002032AE" w:rsidP="00144B2A">
      <w:pPr>
        <w:autoSpaceDE w:val="0"/>
        <w:autoSpaceDN w:val="0"/>
        <w:adjustRightInd w:val="0"/>
        <w:spacing w:line="259" w:lineRule="auto"/>
        <w:ind w:firstLine="709"/>
        <w:jc w:val="both"/>
      </w:pPr>
      <w:bookmarkStart w:id="0" w:name="sub_2702"/>
      <w:bookmarkStart w:id="1" w:name="sub_2703"/>
      <w:r w:rsidRPr="00D448F6">
        <w:t>Заявителю отказывается в предоставлении муниципальной услуги в случае:</w:t>
      </w:r>
    </w:p>
    <w:p w:rsidR="002032AE" w:rsidRPr="00D448F6" w:rsidRDefault="002032AE" w:rsidP="00144B2A">
      <w:pPr>
        <w:autoSpaceDE w:val="0"/>
        <w:autoSpaceDN w:val="0"/>
        <w:adjustRightInd w:val="0"/>
        <w:spacing w:line="259" w:lineRule="auto"/>
        <w:ind w:firstLine="709"/>
        <w:jc w:val="both"/>
      </w:pPr>
      <w:r w:rsidRPr="00D448F6">
        <w:t>непредставления одного или нескольких документов, указанных в пункте2.7.2 Административного регламента;</w:t>
      </w:r>
    </w:p>
    <w:p w:rsidR="002032AE" w:rsidRPr="00D448F6" w:rsidRDefault="002032AE" w:rsidP="00144B2A">
      <w:pPr>
        <w:autoSpaceDE w:val="0"/>
        <w:autoSpaceDN w:val="0"/>
        <w:adjustRightInd w:val="0"/>
        <w:spacing w:line="259" w:lineRule="auto"/>
        <w:ind w:firstLine="709"/>
        <w:jc w:val="both"/>
      </w:pPr>
      <w:r w:rsidRPr="00D448F6">
        <w:t>отсутствия сведений об объекте в Реестре объектов муниципальной собственности.</w:t>
      </w:r>
    </w:p>
    <w:bookmarkEnd w:id="0"/>
    <w:p w:rsidR="002032AE" w:rsidRPr="00D448F6" w:rsidRDefault="002032AE" w:rsidP="00144B2A">
      <w:pPr>
        <w:pStyle w:val="BodyTextIndent2"/>
        <w:spacing w:line="259" w:lineRule="auto"/>
        <w:ind w:firstLine="709"/>
        <w:jc w:val="both"/>
        <w:outlineLvl w:val="2"/>
        <w:rPr>
          <w:sz w:val="24"/>
          <w:szCs w:val="24"/>
        </w:rPr>
      </w:pPr>
      <w:r w:rsidRPr="00D448F6">
        <w:rPr>
          <w:sz w:val="24"/>
          <w:szCs w:val="24"/>
        </w:rPr>
        <w:t>2.12. Перечень услуг, которые являются необходимыми и обязательными для предоставления муниципальной услуги.</w:t>
      </w:r>
    </w:p>
    <w:bookmarkEnd w:id="1"/>
    <w:p w:rsidR="002032AE" w:rsidRPr="00D448F6" w:rsidRDefault="002032AE" w:rsidP="00144B2A">
      <w:pPr>
        <w:autoSpaceDE w:val="0"/>
        <w:spacing w:line="259" w:lineRule="auto"/>
        <w:ind w:firstLine="709"/>
        <w:jc w:val="both"/>
      </w:pPr>
      <w:r w:rsidRPr="00D448F6">
        <w:t>Необходимые и обязательные услуги для предоставления муниципальной услуги отсутствуют.</w:t>
      </w:r>
    </w:p>
    <w:p w:rsidR="002032AE" w:rsidRPr="00D448F6" w:rsidRDefault="002032AE" w:rsidP="00144B2A">
      <w:pPr>
        <w:pStyle w:val="BodyTextIndent2"/>
        <w:spacing w:line="259" w:lineRule="auto"/>
        <w:ind w:firstLine="709"/>
        <w:jc w:val="both"/>
        <w:outlineLvl w:val="2"/>
        <w:rPr>
          <w:sz w:val="24"/>
          <w:szCs w:val="24"/>
        </w:rPr>
      </w:pPr>
      <w:r w:rsidRPr="00D448F6">
        <w:rPr>
          <w:sz w:val="24"/>
          <w:szCs w:val="24"/>
        </w:rPr>
        <w:t>2.13. Предоставление муниципальной услуги осуществляется бесплатно.</w:t>
      </w:r>
    </w:p>
    <w:p w:rsidR="002032AE" w:rsidRPr="00D448F6" w:rsidRDefault="002032AE" w:rsidP="00144B2A">
      <w:pPr>
        <w:pStyle w:val="BodyTextIndent2"/>
        <w:spacing w:line="259" w:lineRule="auto"/>
        <w:ind w:firstLine="709"/>
        <w:jc w:val="both"/>
        <w:outlineLvl w:val="2"/>
        <w:rPr>
          <w:sz w:val="24"/>
          <w:szCs w:val="24"/>
        </w:rPr>
      </w:pPr>
      <w:r w:rsidRPr="00D448F6">
        <w:rPr>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032AE" w:rsidRPr="00D448F6" w:rsidRDefault="002032AE" w:rsidP="00144B2A">
      <w:pPr>
        <w:autoSpaceDE w:val="0"/>
        <w:autoSpaceDN w:val="0"/>
        <w:adjustRightInd w:val="0"/>
        <w:spacing w:line="259" w:lineRule="auto"/>
        <w:jc w:val="both"/>
        <w:outlineLvl w:val="2"/>
      </w:pPr>
      <w:r w:rsidRPr="00D448F6">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032AE" w:rsidRPr="00D448F6" w:rsidRDefault="002032AE" w:rsidP="00144B2A">
      <w:pPr>
        <w:pStyle w:val="BodyTextIndent2"/>
        <w:spacing w:line="259" w:lineRule="auto"/>
        <w:ind w:firstLine="720"/>
        <w:jc w:val="both"/>
        <w:outlineLvl w:val="2"/>
        <w:rPr>
          <w:sz w:val="24"/>
          <w:szCs w:val="24"/>
        </w:rPr>
      </w:pPr>
      <w:r w:rsidRPr="00D448F6">
        <w:rPr>
          <w:sz w:val="24"/>
          <w:szCs w:val="24"/>
        </w:rPr>
        <w:t>2.15. Срок регистрации запроса (заявления) о предоставлении муниципальной услуги.</w:t>
      </w:r>
    </w:p>
    <w:p w:rsidR="002032AE" w:rsidRPr="00D448F6" w:rsidRDefault="002032AE" w:rsidP="00144B2A">
      <w:pPr>
        <w:autoSpaceDE w:val="0"/>
        <w:autoSpaceDN w:val="0"/>
        <w:adjustRightInd w:val="0"/>
        <w:spacing w:line="259" w:lineRule="auto"/>
        <w:ind w:firstLine="720"/>
        <w:jc w:val="both"/>
        <w:outlineLvl w:val="2"/>
      </w:pPr>
      <w:r w:rsidRPr="00D448F6">
        <w:t xml:space="preserve">Заявление, поступившее в Администрацию </w:t>
      </w:r>
      <w:r>
        <w:t xml:space="preserve">Советского сельсовета </w:t>
      </w:r>
      <w:r w:rsidRPr="00D448F6">
        <w:t>Советского района, подлежит обязательной регистрации в течение одного дня с момента поступления.</w:t>
      </w:r>
    </w:p>
    <w:p w:rsidR="002032AE" w:rsidRDefault="002032AE" w:rsidP="00144B2A">
      <w:pPr>
        <w:ind w:firstLine="720"/>
        <w:jc w:val="both"/>
      </w:pPr>
      <w:r w:rsidRPr="00D448F6">
        <w:rPr>
          <w:spacing w:val="1"/>
        </w:rPr>
        <w:t xml:space="preserve">Муниципальная услуга может быть получена заявителями по принципу «одного окна» </w:t>
      </w:r>
      <w:r w:rsidRPr="00D448F6">
        <w:t>при обращении заявителя (представителя) за предоставлением муниципальной услуги в МФЦ.</w:t>
      </w:r>
    </w:p>
    <w:p w:rsidR="002032AE" w:rsidRDefault="002032AE" w:rsidP="00144B2A">
      <w:pPr>
        <w:ind w:firstLine="720"/>
        <w:jc w:val="both"/>
      </w:pPr>
      <w:r w:rsidRPr="00D448F6">
        <w:rPr>
          <w:spacing w:val="1"/>
        </w:rPr>
        <w:t>Муниципальная услуга может быть получена заявителем с</w:t>
      </w:r>
      <w:r>
        <w:rPr>
          <w:spacing w:val="1"/>
        </w:rPr>
        <w:t xml:space="preserve"> </w:t>
      </w:r>
      <w:r w:rsidRPr="00D448F6">
        <w:rPr>
          <w:spacing w:val="1"/>
        </w:rPr>
        <w:t>использованием Единого портала государственных и муниципальных услуг (функций)</w:t>
      </w:r>
      <w:r w:rsidRPr="00D448F6">
        <w:t xml:space="preserve"> указанное заявление регистрируется в течение дня с момента его поступления в   Администрацию </w:t>
      </w:r>
      <w:r>
        <w:t xml:space="preserve">Советского сельсовета </w:t>
      </w:r>
      <w:r w:rsidRPr="00D448F6">
        <w:t>Советского района.</w:t>
      </w:r>
    </w:p>
    <w:p w:rsidR="002032AE" w:rsidRPr="00757110" w:rsidRDefault="002032AE" w:rsidP="00144B2A">
      <w:pPr>
        <w:ind w:firstLine="720"/>
        <w:jc w:val="both"/>
      </w:pPr>
      <w:r w:rsidRPr="00D448F6">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032AE" w:rsidRPr="00D448F6" w:rsidRDefault="002032AE" w:rsidP="00144B2A">
      <w:pPr>
        <w:autoSpaceDE w:val="0"/>
        <w:autoSpaceDN w:val="0"/>
        <w:adjustRightInd w:val="0"/>
        <w:spacing w:line="259" w:lineRule="auto"/>
        <w:ind w:firstLine="709"/>
        <w:jc w:val="both"/>
        <w:outlineLvl w:val="2"/>
      </w:pPr>
      <w:r w:rsidRPr="00D448F6">
        <w:t>2.16.1. Помещение, в котором осуществляется прием заявителей, должно обеспечивать:</w:t>
      </w:r>
    </w:p>
    <w:p w:rsidR="002032AE" w:rsidRPr="00D448F6" w:rsidRDefault="002032AE" w:rsidP="00144B2A">
      <w:pPr>
        <w:autoSpaceDE w:val="0"/>
        <w:autoSpaceDN w:val="0"/>
        <w:adjustRightInd w:val="0"/>
        <w:spacing w:line="259" w:lineRule="auto"/>
        <w:ind w:firstLine="709"/>
        <w:jc w:val="both"/>
        <w:outlineLvl w:val="2"/>
      </w:pPr>
      <w:r w:rsidRPr="00D448F6">
        <w:t xml:space="preserve">1) комфортное расположение заявителя и должностного лица Администрации </w:t>
      </w:r>
      <w:r>
        <w:t xml:space="preserve">Советского сельсовета </w:t>
      </w:r>
      <w:r w:rsidRPr="00D448F6">
        <w:t>Советского района;</w:t>
      </w:r>
    </w:p>
    <w:p w:rsidR="002032AE" w:rsidRPr="00D448F6" w:rsidRDefault="002032AE" w:rsidP="00144B2A">
      <w:pPr>
        <w:autoSpaceDE w:val="0"/>
        <w:autoSpaceDN w:val="0"/>
        <w:adjustRightInd w:val="0"/>
        <w:spacing w:line="259" w:lineRule="auto"/>
        <w:ind w:firstLine="709"/>
        <w:jc w:val="both"/>
        <w:outlineLvl w:val="2"/>
      </w:pPr>
      <w:r w:rsidRPr="00D448F6">
        <w:t>2) возможность и удобство оформления заявителем письменного заявления;</w:t>
      </w:r>
    </w:p>
    <w:p w:rsidR="002032AE" w:rsidRPr="00D448F6" w:rsidRDefault="002032AE" w:rsidP="00144B2A">
      <w:pPr>
        <w:autoSpaceDE w:val="0"/>
        <w:autoSpaceDN w:val="0"/>
        <w:adjustRightInd w:val="0"/>
        <w:spacing w:line="259" w:lineRule="auto"/>
        <w:ind w:firstLine="709"/>
        <w:jc w:val="both"/>
        <w:outlineLvl w:val="2"/>
      </w:pPr>
      <w:r w:rsidRPr="00D448F6">
        <w:t>3) доступ к нормативным правовым актам, регулирующим предоставление муниципальной услуги;</w:t>
      </w:r>
    </w:p>
    <w:p w:rsidR="002032AE" w:rsidRPr="00D448F6" w:rsidRDefault="002032AE" w:rsidP="00144B2A">
      <w:pPr>
        <w:autoSpaceDE w:val="0"/>
        <w:autoSpaceDN w:val="0"/>
        <w:adjustRightInd w:val="0"/>
        <w:spacing w:line="259" w:lineRule="auto"/>
        <w:ind w:firstLine="709"/>
        <w:jc w:val="both"/>
        <w:outlineLvl w:val="2"/>
      </w:pPr>
      <w:r w:rsidRPr="00D448F6">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032AE" w:rsidRPr="00D448F6" w:rsidRDefault="002032AE" w:rsidP="00144B2A">
      <w:pPr>
        <w:autoSpaceDE w:val="0"/>
        <w:autoSpaceDN w:val="0"/>
        <w:adjustRightInd w:val="0"/>
        <w:spacing w:line="259" w:lineRule="auto"/>
        <w:ind w:firstLine="709"/>
        <w:jc w:val="both"/>
        <w:outlineLvl w:val="2"/>
      </w:pPr>
      <w:r w:rsidRPr="00D448F6">
        <w:t>2.16.2. Требования к обеспечению условий доступности муниципальной услуги для лиц с ограниченной возможностью:</w:t>
      </w:r>
    </w:p>
    <w:p w:rsidR="002032AE" w:rsidRPr="00D448F6" w:rsidRDefault="002032AE" w:rsidP="00144B2A">
      <w:pPr>
        <w:autoSpaceDE w:val="0"/>
        <w:autoSpaceDN w:val="0"/>
        <w:adjustRightInd w:val="0"/>
        <w:spacing w:line="259" w:lineRule="auto"/>
        <w:ind w:firstLine="709"/>
        <w:jc w:val="both"/>
        <w:outlineLvl w:val="2"/>
      </w:pPr>
      <w:r w:rsidRPr="00D448F6">
        <w:t xml:space="preserve">Администрацией </w:t>
      </w:r>
      <w:r>
        <w:t xml:space="preserve">Советского сельсовета </w:t>
      </w:r>
      <w:r w:rsidRPr="00D448F6">
        <w:t>Советского района обеспечивается создание инвалидам следующих условий доступности муниципальной услуги и объекта, в котором она предоставляется:</w:t>
      </w:r>
    </w:p>
    <w:p w:rsidR="002032AE" w:rsidRPr="00D448F6" w:rsidRDefault="002032AE" w:rsidP="00144B2A">
      <w:pPr>
        <w:autoSpaceDE w:val="0"/>
        <w:autoSpaceDN w:val="0"/>
        <w:adjustRightInd w:val="0"/>
        <w:spacing w:line="259" w:lineRule="auto"/>
        <w:ind w:firstLine="709"/>
        <w:jc w:val="both"/>
        <w:outlineLvl w:val="2"/>
      </w:pPr>
      <w:r w:rsidRPr="00D448F6">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2032AE" w:rsidRPr="00D448F6" w:rsidRDefault="002032AE" w:rsidP="00144B2A">
      <w:pPr>
        <w:autoSpaceDE w:val="0"/>
        <w:autoSpaceDN w:val="0"/>
        <w:adjustRightInd w:val="0"/>
        <w:spacing w:line="259" w:lineRule="auto"/>
        <w:ind w:firstLine="709"/>
        <w:jc w:val="both"/>
        <w:outlineLvl w:val="2"/>
      </w:pPr>
      <w:r w:rsidRPr="00D448F6">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2032AE" w:rsidRPr="00D448F6" w:rsidRDefault="002032AE" w:rsidP="00144B2A">
      <w:pPr>
        <w:autoSpaceDE w:val="0"/>
        <w:autoSpaceDN w:val="0"/>
        <w:adjustRightInd w:val="0"/>
        <w:spacing w:line="259" w:lineRule="auto"/>
        <w:ind w:firstLine="709"/>
        <w:jc w:val="both"/>
        <w:outlineLvl w:val="2"/>
      </w:pPr>
      <w:r w:rsidRPr="00D448F6">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2032AE" w:rsidRPr="00D448F6" w:rsidRDefault="002032AE" w:rsidP="00144B2A">
      <w:pPr>
        <w:autoSpaceDE w:val="0"/>
        <w:autoSpaceDN w:val="0"/>
        <w:adjustRightInd w:val="0"/>
        <w:spacing w:line="259" w:lineRule="auto"/>
        <w:ind w:firstLine="709"/>
        <w:jc w:val="both"/>
        <w:outlineLvl w:val="2"/>
        <w:rPr>
          <w:color w:val="FF0000"/>
        </w:rPr>
      </w:pPr>
      <w:r w:rsidRPr="00D448F6">
        <w:t xml:space="preserve">2.16.3. Специалистом органа Администрации </w:t>
      </w:r>
      <w:r>
        <w:t xml:space="preserve">Советского сельсовета </w:t>
      </w:r>
      <w:r w:rsidRPr="00D448F6">
        <w:t>Советского района осуществляется информирование заявителей о поступлении заявления, его входящих регистрационных реквизитах,  ответственного за его исполнение, и т.п.</w:t>
      </w:r>
    </w:p>
    <w:p w:rsidR="002032AE" w:rsidRPr="00D448F6" w:rsidRDefault="002032AE" w:rsidP="00144B2A">
      <w:pPr>
        <w:autoSpaceDE w:val="0"/>
        <w:autoSpaceDN w:val="0"/>
        <w:adjustRightInd w:val="0"/>
        <w:spacing w:line="259" w:lineRule="auto"/>
        <w:ind w:firstLine="709"/>
        <w:jc w:val="both"/>
        <w:outlineLvl w:val="2"/>
      </w:pPr>
      <w:r w:rsidRPr="00D448F6">
        <w:t>2.16.4. Места информирования, предназначенные для ознакомления заявителей с информационными материалами, оборудуется стендом, стульями и столам для возможности оформления документов.</w:t>
      </w:r>
    </w:p>
    <w:p w:rsidR="002032AE" w:rsidRPr="00D448F6" w:rsidRDefault="002032AE" w:rsidP="00144B2A">
      <w:pPr>
        <w:autoSpaceDE w:val="0"/>
        <w:autoSpaceDN w:val="0"/>
        <w:adjustRightInd w:val="0"/>
        <w:spacing w:line="259" w:lineRule="auto"/>
        <w:ind w:firstLine="709"/>
        <w:jc w:val="both"/>
      </w:pPr>
      <w:r w:rsidRPr="00D448F6">
        <w:t xml:space="preserve">2.16.5. На информационных стендах Администрации </w:t>
      </w:r>
      <w:r>
        <w:t xml:space="preserve">Советского сельсовета </w:t>
      </w:r>
      <w:r w:rsidRPr="00D448F6">
        <w:t>Советского района размещается следующая информация:</w:t>
      </w:r>
    </w:p>
    <w:p w:rsidR="002032AE" w:rsidRPr="00D448F6" w:rsidRDefault="002032AE" w:rsidP="00144B2A">
      <w:pPr>
        <w:autoSpaceDE w:val="0"/>
        <w:autoSpaceDN w:val="0"/>
        <w:adjustRightInd w:val="0"/>
        <w:spacing w:line="259" w:lineRule="auto"/>
        <w:jc w:val="both"/>
      </w:pPr>
      <w:r w:rsidRPr="00D448F6">
        <w:t xml:space="preserve">1) график (режим) работы Администрации </w:t>
      </w:r>
      <w:r>
        <w:t xml:space="preserve">Советского сельсовета </w:t>
      </w:r>
      <w:r w:rsidRPr="00D448F6">
        <w:t>Советского района, предоставляющей муниципальную услугу ;</w:t>
      </w:r>
    </w:p>
    <w:p w:rsidR="002032AE" w:rsidRPr="00D448F6" w:rsidRDefault="002032AE" w:rsidP="00144B2A">
      <w:pPr>
        <w:autoSpaceDE w:val="0"/>
        <w:autoSpaceDN w:val="0"/>
        <w:adjustRightInd w:val="0"/>
        <w:spacing w:line="259" w:lineRule="auto"/>
        <w:ind w:firstLine="709"/>
        <w:jc w:val="both"/>
      </w:pPr>
      <w:r w:rsidRPr="00D448F6">
        <w:t>2) Административный регламент предоставления муниципальной услуги;</w:t>
      </w:r>
    </w:p>
    <w:p w:rsidR="002032AE" w:rsidRPr="00D448F6" w:rsidRDefault="002032AE" w:rsidP="00144B2A">
      <w:pPr>
        <w:autoSpaceDE w:val="0"/>
        <w:autoSpaceDN w:val="0"/>
        <w:adjustRightInd w:val="0"/>
        <w:spacing w:line="259" w:lineRule="auto"/>
        <w:ind w:firstLine="709"/>
        <w:jc w:val="both"/>
      </w:pPr>
      <w:r w:rsidRPr="00D448F6">
        <w:t xml:space="preserve">3) место нахождения Администрации </w:t>
      </w:r>
      <w:r>
        <w:t xml:space="preserve">Советского сельсовета </w:t>
      </w:r>
      <w:r w:rsidRPr="00D448F6">
        <w:t>Советского района, предоставляющей муниципальную услугу;</w:t>
      </w:r>
    </w:p>
    <w:p w:rsidR="002032AE" w:rsidRPr="00D448F6" w:rsidRDefault="002032AE" w:rsidP="00144B2A">
      <w:pPr>
        <w:autoSpaceDE w:val="0"/>
        <w:autoSpaceDN w:val="0"/>
        <w:adjustRightInd w:val="0"/>
        <w:spacing w:line="259" w:lineRule="auto"/>
        <w:ind w:firstLine="709"/>
        <w:jc w:val="both"/>
      </w:pPr>
      <w:r w:rsidRPr="00D448F6">
        <w:t>4) телефон для справок;</w:t>
      </w:r>
    </w:p>
    <w:p w:rsidR="002032AE" w:rsidRPr="00D448F6" w:rsidRDefault="002032AE" w:rsidP="00144B2A">
      <w:pPr>
        <w:autoSpaceDE w:val="0"/>
        <w:autoSpaceDN w:val="0"/>
        <w:adjustRightInd w:val="0"/>
        <w:spacing w:line="259" w:lineRule="auto"/>
        <w:ind w:firstLine="709"/>
        <w:jc w:val="both"/>
      </w:pPr>
      <w:r w:rsidRPr="00D448F6">
        <w:t xml:space="preserve">5) адрес электронной почты Администрации </w:t>
      </w:r>
      <w:r>
        <w:t xml:space="preserve">Советского сельсовета </w:t>
      </w:r>
      <w:r w:rsidRPr="00D448F6">
        <w:t>Советского района, предоставляющей муниципальную услугу;</w:t>
      </w:r>
    </w:p>
    <w:p w:rsidR="002032AE" w:rsidRPr="00D448F6" w:rsidRDefault="002032AE" w:rsidP="00144B2A">
      <w:pPr>
        <w:autoSpaceDE w:val="0"/>
        <w:autoSpaceDN w:val="0"/>
        <w:adjustRightInd w:val="0"/>
        <w:spacing w:line="259" w:lineRule="auto"/>
        <w:ind w:firstLine="709"/>
        <w:jc w:val="both"/>
      </w:pPr>
      <w:r w:rsidRPr="00D448F6">
        <w:t xml:space="preserve">6) адрес официального интернет-сайта Администрации </w:t>
      </w:r>
      <w:r>
        <w:t xml:space="preserve">Советского сельсовета </w:t>
      </w:r>
      <w:r w:rsidRPr="00D448F6">
        <w:t>Советского района, предоставляющей муниципальную услугу;</w:t>
      </w:r>
    </w:p>
    <w:p w:rsidR="002032AE" w:rsidRPr="00D448F6" w:rsidRDefault="002032AE" w:rsidP="00144B2A">
      <w:pPr>
        <w:autoSpaceDE w:val="0"/>
        <w:autoSpaceDN w:val="0"/>
        <w:adjustRightInd w:val="0"/>
        <w:spacing w:line="259" w:lineRule="auto"/>
        <w:ind w:firstLine="709"/>
        <w:jc w:val="both"/>
      </w:pPr>
      <w:r w:rsidRPr="00D448F6">
        <w:t>7) порядок получения консультаций;</w:t>
      </w:r>
    </w:p>
    <w:p w:rsidR="002032AE" w:rsidRPr="00D448F6" w:rsidRDefault="002032AE" w:rsidP="00144B2A">
      <w:pPr>
        <w:spacing w:line="259" w:lineRule="auto"/>
        <w:ind w:firstLine="709"/>
        <w:jc w:val="both"/>
      </w:pPr>
      <w:r w:rsidRPr="00D448F6">
        <w:t>8) порядок обжалования решений, действий (бездействия) должностных лиц</w:t>
      </w:r>
      <w:r>
        <w:t xml:space="preserve"> </w:t>
      </w:r>
      <w:r w:rsidRPr="00D448F6">
        <w:t xml:space="preserve">Администрации </w:t>
      </w:r>
      <w:r>
        <w:t xml:space="preserve">Советского сельсовета </w:t>
      </w:r>
      <w:r w:rsidRPr="00D448F6">
        <w:t>Советского района, предоставляющих муниципальную услугу.</w:t>
      </w:r>
    </w:p>
    <w:p w:rsidR="002032AE" w:rsidRPr="00D448F6" w:rsidRDefault="002032AE" w:rsidP="00144B2A">
      <w:pPr>
        <w:spacing w:line="259" w:lineRule="auto"/>
        <w:ind w:firstLine="709"/>
        <w:jc w:val="both"/>
      </w:pPr>
      <w:r w:rsidRPr="00D448F6">
        <w:t>2.16.6. Помещение для оказания муниципальной услуги должно быть оснащено стульями, столом.</w:t>
      </w:r>
    </w:p>
    <w:p w:rsidR="002032AE" w:rsidRPr="00D448F6" w:rsidRDefault="002032AE" w:rsidP="00144B2A">
      <w:pPr>
        <w:spacing w:line="259" w:lineRule="auto"/>
        <w:ind w:firstLine="709"/>
        <w:jc w:val="both"/>
      </w:pPr>
      <w:r w:rsidRPr="00D448F6">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032AE" w:rsidRPr="00D448F6" w:rsidRDefault="002032AE" w:rsidP="00144B2A">
      <w:pPr>
        <w:spacing w:line="259" w:lineRule="auto"/>
        <w:ind w:firstLine="709"/>
        <w:jc w:val="both"/>
      </w:pPr>
      <w:r w:rsidRPr="00D448F6">
        <w:t>2.17. Показатели доступности и качества муниципальной услуги.</w:t>
      </w:r>
    </w:p>
    <w:p w:rsidR="002032AE" w:rsidRPr="00D448F6" w:rsidRDefault="002032AE" w:rsidP="00144B2A">
      <w:pPr>
        <w:widowControl w:val="0"/>
        <w:autoSpaceDE w:val="0"/>
        <w:autoSpaceDN w:val="0"/>
        <w:adjustRightInd w:val="0"/>
        <w:spacing w:line="259" w:lineRule="auto"/>
        <w:ind w:firstLine="709"/>
        <w:jc w:val="both"/>
      </w:pPr>
      <w:r w:rsidRPr="00D448F6">
        <w:t>2.17.1.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2032AE" w:rsidRPr="00D448F6" w:rsidRDefault="002032AE" w:rsidP="00144B2A">
      <w:pPr>
        <w:widowControl w:val="0"/>
        <w:autoSpaceDE w:val="0"/>
        <w:autoSpaceDN w:val="0"/>
        <w:adjustRightInd w:val="0"/>
        <w:spacing w:line="259" w:lineRule="auto"/>
        <w:ind w:firstLine="709"/>
        <w:jc w:val="both"/>
      </w:pPr>
      <w:r w:rsidRPr="00D448F6">
        <w:t>2.17.2.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2032AE" w:rsidRPr="00D448F6" w:rsidRDefault="002032AE" w:rsidP="00144B2A">
      <w:pPr>
        <w:autoSpaceDE w:val="0"/>
        <w:autoSpaceDN w:val="0"/>
        <w:adjustRightInd w:val="0"/>
        <w:spacing w:line="259" w:lineRule="auto"/>
        <w:ind w:firstLine="709"/>
        <w:jc w:val="both"/>
        <w:outlineLvl w:val="2"/>
      </w:pPr>
      <w:r w:rsidRPr="00D448F6">
        <w:t>Целевые значения показателя доступности и качества муниципальной услуги:</w:t>
      </w:r>
    </w:p>
    <w:tbl>
      <w:tblPr>
        <w:tblW w:w="9910" w:type="dxa"/>
        <w:tblInd w:w="-68" w:type="dxa"/>
        <w:tblLayout w:type="fixed"/>
        <w:tblCellMar>
          <w:left w:w="70" w:type="dxa"/>
          <w:right w:w="70" w:type="dxa"/>
        </w:tblCellMar>
        <w:tblLook w:val="0000"/>
      </w:tblPr>
      <w:tblGrid>
        <w:gridCol w:w="6379"/>
        <w:gridCol w:w="3531"/>
      </w:tblGrid>
      <w:tr w:rsidR="002032AE" w:rsidRPr="00D448F6">
        <w:trPr>
          <w:cantSplit/>
          <w:trHeight w:val="360"/>
        </w:trPr>
        <w:tc>
          <w:tcPr>
            <w:tcW w:w="6379" w:type="dxa"/>
            <w:vMerge w:val="restart"/>
            <w:tcBorders>
              <w:top w:val="single" w:sz="6" w:space="0" w:color="auto"/>
              <w:left w:val="single" w:sz="6" w:space="0" w:color="auto"/>
              <w:bottom w:val="nil"/>
              <w:right w:val="single" w:sz="6" w:space="0" w:color="auto"/>
            </w:tcBorders>
          </w:tcPr>
          <w:p w:rsidR="002032AE" w:rsidRPr="00D448F6" w:rsidRDefault="002032AE" w:rsidP="00144B2A">
            <w:pPr>
              <w:autoSpaceDE w:val="0"/>
              <w:autoSpaceDN w:val="0"/>
              <w:adjustRightInd w:val="0"/>
              <w:jc w:val="both"/>
              <w:outlineLvl w:val="2"/>
            </w:pPr>
            <w:r w:rsidRPr="00D448F6">
              <w:t>Показатели качества и доступности</w:t>
            </w:r>
            <w:r w:rsidRPr="00D448F6">
              <w:br/>
              <w:t>муниципальной услуги</w:t>
            </w:r>
          </w:p>
        </w:tc>
        <w:tc>
          <w:tcPr>
            <w:tcW w:w="3531" w:type="dxa"/>
            <w:vMerge w:val="restart"/>
            <w:tcBorders>
              <w:top w:val="single" w:sz="6" w:space="0" w:color="auto"/>
              <w:left w:val="single" w:sz="6" w:space="0" w:color="auto"/>
              <w:bottom w:val="nil"/>
              <w:right w:val="single" w:sz="6" w:space="0" w:color="auto"/>
            </w:tcBorders>
          </w:tcPr>
          <w:p w:rsidR="002032AE" w:rsidRPr="00D448F6" w:rsidRDefault="002032AE" w:rsidP="00144B2A">
            <w:pPr>
              <w:pStyle w:val="ConsPlusCell"/>
              <w:jc w:val="both"/>
            </w:pPr>
            <w:r w:rsidRPr="00D448F6">
              <w:t>Целевое значение показателя</w:t>
            </w:r>
          </w:p>
        </w:tc>
      </w:tr>
      <w:tr w:rsidR="002032AE" w:rsidRPr="00D448F6">
        <w:trPr>
          <w:cantSplit/>
          <w:trHeight w:val="360"/>
        </w:trPr>
        <w:tc>
          <w:tcPr>
            <w:tcW w:w="6379" w:type="dxa"/>
            <w:vMerge/>
            <w:tcBorders>
              <w:top w:val="nil"/>
              <w:left w:val="single" w:sz="6" w:space="0" w:color="auto"/>
              <w:bottom w:val="single" w:sz="6" w:space="0" w:color="auto"/>
              <w:right w:val="single" w:sz="6" w:space="0" w:color="auto"/>
            </w:tcBorders>
          </w:tcPr>
          <w:p w:rsidR="002032AE" w:rsidRPr="00D448F6" w:rsidRDefault="002032AE" w:rsidP="00144B2A">
            <w:pPr>
              <w:pStyle w:val="ConsPlusCell"/>
              <w:ind w:firstLine="709"/>
              <w:jc w:val="both"/>
            </w:pPr>
          </w:p>
        </w:tc>
        <w:tc>
          <w:tcPr>
            <w:tcW w:w="3531" w:type="dxa"/>
            <w:vMerge/>
            <w:tcBorders>
              <w:top w:val="nil"/>
              <w:left w:val="single" w:sz="6" w:space="0" w:color="auto"/>
              <w:bottom w:val="single" w:sz="6" w:space="0" w:color="auto"/>
              <w:right w:val="single" w:sz="6" w:space="0" w:color="auto"/>
            </w:tcBorders>
          </w:tcPr>
          <w:p w:rsidR="002032AE" w:rsidRPr="00D448F6" w:rsidRDefault="002032AE" w:rsidP="00144B2A">
            <w:pPr>
              <w:pStyle w:val="ConsPlusCell"/>
              <w:ind w:firstLine="709"/>
              <w:jc w:val="both"/>
            </w:pPr>
          </w:p>
        </w:tc>
      </w:tr>
      <w:tr w:rsidR="002032AE" w:rsidRPr="00D448F6">
        <w:trPr>
          <w:cantSplit/>
          <w:trHeight w:val="240"/>
        </w:trPr>
        <w:tc>
          <w:tcPr>
            <w:tcW w:w="9910" w:type="dxa"/>
            <w:gridSpan w:val="2"/>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ind w:firstLine="709"/>
              <w:jc w:val="both"/>
            </w:pPr>
            <w:r w:rsidRPr="00D448F6">
              <w:t>1. Своевременность</w:t>
            </w:r>
          </w:p>
        </w:tc>
      </w:tr>
      <w:tr w:rsidR="002032AE" w:rsidRPr="00D448F6">
        <w:trPr>
          <w:cantSplit/>
          <w:trHeight w:val="480"/>
        </w:trPr>
        <w:tc>
          <w:tcPr>
            <w:tcW w:w="6379"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jc w:val="both"/>
            </w:pPr>
            <w:r w:rsidRPr="00D448F6">
              <w:t>1.1. % (доля) случаев предоставления услуги в установленный срок с момента сдачи документа</w:t>
            </w:r>
          </w:p>
        </w:tc>
        <w:tc>
          <w:tcPr>
            <w:tcW w:w="3531"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ind w:firstLine="709"/>
              <w:jc w:val="both"/>
            </w:pPr>
            <w:r w:rsidRPr="00D448F6">
              <w:t>90-95%</w:t>
            </w:r>
          </w:p>
        </w:tc>
      </w:tr>
      <w:tr w:rsidR="002032AE" w:rsidRPr="00D448F6">
        <w:trPr>
          <w:cantSplit/>
          <w:trHeight w:val="240"/>
        </w:trPr>
        <w:tc>
          <w:tcPr>
            <w:tcW w:w="9910" w:type="dxa"/>
            <w:gridSpan w:val="2"/>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ind w:firstLine="709"/>
              <w:jc w:val="both"/>
            </w:pPr>
            <w:r w:rsidRPr="00D448F6">
              <w:t>2. Качество</w:t>
            </w:r>
          </w:p>
        </w:tc>
      </w:tr>
      <w:tr w:rsidR="002032AE" w:rsidRPr="00D448F6">
        <w:trPr>
          <w:cantSplit/>
          <w:trHeight w:val="480"/>
        </w:trPr>
        <w:tc>
          <w:tcPr>
            <w:tcW w:w="6379"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jc w:val="both"/>
            </w:pPr>
            <w:r w:rsidRPr="00D448F6">
              <w:t>2.1. % (доля) заявителей, удовлетворенных качеством процесса предоставления услуги</w:t>
            </w:r>
          </w:p>
        </w:tc>
        <w:tc>
          <w:tcPr>
            <w:tcW w:w="3531"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ind w:firstLine="709"/>
              <w:jc w:val="both"/>
            </w:pPr>
            <w:r w:rsidRPr="00D448F6">
              <w:t>90-95%</w:t>
            </w:r>
          </w:p>
        </w:tc>
      </w:tr>
      <w:tr w:rsidR="002032AE" w:rsidRPr="00D448F6">
        <w:trPr>
          <w:cantSplit/>
          <w:trHeight w:val="480"/>
        </w:trPr>
        <w:tc>
          <w:tcPr>
            <w:tcW w:w="6379"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jc w:val="both"/>
            </w:pPr>
            <w:r w:rsidRPr="00D448F6">
              <w:t>2.2. % (доля) случаев правильно оформленных документов должностным лицом (регистрация)</w:t>
            </w:r>
          </w:p>
        </w:tc>
        <w:tc>
          <w:tcPr>
            <w:tcW w:w="3531"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ind w:firstLine="709"/>
              <w:jc w:val="both"/>
            </w:pPr>
            <w:r w:rsidRPr="00D448F6">
              <w:t>95-97%</w:t>
            </w:r>
          </w:p>
        </w:tc>
      </w:tr>
      <w:tr w:rsidR="002032AE" w:rsidRPr="00D448F6">
        <w:trPr>
          <w:cantSplit/>
          <w:trHeight w:val="240"/>
        </w:trPr>
        <w:tc>
          <w:tcPr>
            <w:tcW w:w="9910" w:type="dxa"/>
            <w:gridSpan w:val="2"/>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ind w:firstLine="709"/>
              <w:jc w:val="both"/>
            </w:pPr>
            <w:r w:rsidRPr="00D448F6">
              <w:t>3. Доступность</w:t>
            </w:r>
          </w:p>
        </w:tc>
      </w:tr>
      <w:tr w:rsidR="002032AE" w:rsidRPr="00D448F6">
        <w:trPr>
          <w:cantSplit/>
          <w:trHeight w:val="600"/>
        </w:trPr>
        <w:tc>
          <w:tcPr>
            <w:tcW w:w="6379"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jc w:val="both"/>
            </w:pPr>
            <w:r w:rsidRPr="00D448F6">
              <w:t>3.1. % (доля) заявителей, удовлетворенных качеством и информацией о порядке предоставления услуги</w:t>
            </w:r>
          </w:p>
        </w:tc>
        <w:tc>
          <w:tcPr>
            <w:tcW w:w="3531"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ind w:firstLine="709"/>
              <w:jc w:val="both"/>
            </w:pPr>
            <w:r w:rsidRPr="00D448F6">
              <w:t>95-97%</w:t>
            </w:r>
          </w:p>
        </w:tc>
      </w:tr>
      <w:tr w:rsidR="002032AE" w:rsidRPr="00D448F6">
        <w:trPr>
          <w:cantSplit/>
          <w:trHeight w:val="600"/>
        </w:trPr>
        <w:tc>
          <w:tcPr>
            <w:tcW w:w="6379"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jc w:val="both"/>
            </w:pPr>
            <w:r w:rsidRPr="00D448F6">
              <w:t>3.2. % (доля) случаев правильно заполненных заявителем документов и сданных с первого раза</w:t>
            </w:r>
          </w:p>
        </w:tc>
        <w:tc>
          <w:tcPr>
            <w:tcW w:w="3531"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ind w:firstLine="709"/>
              <w:jc w:val="both"/>
            </w:pPr>
            <w:r w:rsidRPr="00D448F6">
              <w:t>70-80 %</w:t>
            </w:r>
          </w:p>
        </w:tc>
      </w:tr>
      <w:tr w:rsidR="002032AE" w:rsidRPr="00D448F6">
        <w:trPr>
          <w:cantSplit/>
          <w:trHeight w:val="600"/>
        </w:trPr>
        <w:tc>
          <w:tcPr>
            <w:tcW w:w="6379"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jc w:val="both"/>
            </w:pPr>
            <w:r w:rsidRPr="00D448F6">
              <w:t>3.3. % (доля) заявителей, считающих, что представленная информация об услуге в сети Интернет доступна и понятна</w:t>
            </w:r>
          </w:p>
        </w:tc>
        <w:tc>
          <w:tcPr>
            <w:tcW w:w="3531"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ind w:firstLine="709"/>
              <w:jc w:val="both"/>
            </w:pPr>
            <w:r w:rsidRPr="00D448F6">
              <w:t>75-80%</w:t>
            </w:r>
          </w:p>
        </w:tc>
      </w:tr>
      <w:tr w:rsidR="002032AE" w:rsidRPr="00D448F6">
        <w:trPr>
          <w:cantSplit/>
          <w:trHeight w:val="240"/>
        </w:trPr>
        <w:tc>
          <w:tcPr>
            <w:tcW w:w="9910" w:type="dxa"/>
            <w:gridSpan w:val="2"/>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ind w:firstLine="709"/>
              <w:jc w:val="both"/>
            </w:pPr>
            <w:r w:rsidRPr="00D448F6">
              <w:t>4. Процесс обжалования</w:t>
            </w:r>
          </w:p>
        </w:tc>
      </w:tr>
      <w:tr w:rsidR="002032AE" w:rsidRPr="00D448F6">
        <w:trPr>
          <w:cantSplit/>
          <w:trHeight w:val="480"/>
        </w:trPr>
        <w:tc>
          <w:tcPr>
            <w:tcW w:w="6379"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jc w:val="both"/>
            </w:pPr>
            <w:r w:rsidRPr="00D448F6">
              <w:t>4.1. % (доля) обоснованных жалоб к общему количеству обслуженных заявителей по данному виду услуг</w:t>
            </w:r>
          </w:p>
        </w:tc>
        <w:tc>
          <w:tcPr>
            <w:tcW w:w="3531"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ind w:firstLine="709"/>
              <w:jc w:val="both"/>
            </w:pPr>
            <w:r w:rsidRPr="00D448F6">
              <w:t>0,2 % - 0,1 %</w:t>
            </w:r>
          </w:p>
        </w:tc>
      </w:tr>
      <w:tr w:rsidR="002032AE" w:rsidRPr="00D448F6">
        <w:trPr>
          <w:cantSplit/>
          <w:trHeight w:val="480"/>
        </w:trPr>
        <w:tc>
          <w:tcPr>
            <w:tcW w:w="6379"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jc w:val="both"/>
            </w:pPr>
            <w:r w:rsidRPr="00D448F6">
              <w:t>4.2. % (доля) обоснованных жалоб, рассмотренных в установленный срок</w:t>
            </w:r>
          </w:p>
        </w:tc>
        <w:tc>
          <w:tcPr>
            <w:tcW w:w="3531"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ind w:firstLine="709"/>
              <w:jc w:val="both"/>
            </w:pPr>
            <w:r w:rsidRPr="00D448F6">
              <w:t>95-97%</w:t>
            </w:r>
          </w:p>
        </w:tc>
      </w:tr>
      <w:tr w:rsidR="002032AE" w:rsidRPr="00D448F6">
        <w:trPr>
          <w:cantSplit/>
          <w:trHeight w:val="240"/>
        </w:trPr>
        <w:tc>
          <w:tcPr>
            <w:tcW w:w="9910" w:type="dxa"/>
            <w:gridSpan w:val="2"/>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ind w:firstLine="709"/>
              <w:jc w:val="both"/>
            </w:pPr>
            <w:r w:rsidRPr="00D448F6">
              <w:t>5. Вежливость</w:t>
            </w:r>
          </w:p>
        </w:tc>
      </w:tr>
      <w:tr w:rsidR="002032AE" w:rsidRPr="00D448F6">
        <w:trPr>
          <w:cantSplit/>
          <w:trHeight w:val="480"/>
        </w:trPr>
        <w:tc>
          <w:tcPr>
            <w:tcW w:w="6379"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jc w:val="both"/>
            </w:pPr>
            <w:r w:rsidRPr="00D448F6">
              <w:t>5.1. % (доля) заявителей, удовлетворенных вежливостью должностных лиц</w:t>
            </w:r>
          </w:p>
        </w:tc>
        <w:tc>
          <w:tcPr>
            <w:tcW w:w="3531" w:type="dxa"/>
            <w:tcBorders>
              <w:top w:val="single" w:sz="6" w:space="0" w:color="auto"/>
              <w:left w:val="single" w:sz="6" w:space="0" w:color="auto"/>
              <w:bottom w:val="single" w:sz="6" w:space="0" w:color="auto"/>
              <w:right w:val="single" w:sz="6" w:space="0" w:color="auto"/>
            </w:tcBorders>
          </w:tcPr>
          <w:p w:rsidR="002032AE" w:rsidRPr="00D448F6" w:rsidRDefault="002032AE" w:rsidP="00144B2A">
            <w:pPr>
              <w:pStyle w:val="ConsPlusCell"/>
              <w:ind w:firstLine="709"/>
              <w:jc w:val="both"/>
            </w:pPr>
            <w:r w:rsidRPr="00D448F6">
              <w:t>90-95%</w:t>
            </w:r>
          </w:p>
        </w:tc>
      </w:tr>
    </w:tbl>
    <w:p w:rsidR="002032AE" w:rsidRPr="00D448F6" w:rsidRDefault="002032AE" w:rsidP="00144B2A">
      <w:pPr>
        <w:autoSpaceDE w:val="0"/>
        <w:autoSpaceDN w:val="0"/>
        <w:adjustRightInd w:val="0"/>
        <w:ind w:firstLine="709"/>
        <w:jc w:val="both"/>
        <w:outlineLvl w:val="1"/>
      </w:pPr>
    </w:p>
    <w:p w:rsidR="002032AE" w:rsidRPr="00D448F6" w:rsidRDefault="002032AE" w:rsidP="00144B2A">
      <w:pPr>
        <w:autoSpaceDE w:val="0"/>
        <w:autoSpaceDN w:val="0"/>
        <w:adjustRightInd w:val="0"/>
        <w:spacing w:line="259" w:lineRule="auto"/>
        <w:ind w:firstLine="709"/>
        <w:jc w:val="both"/>
        <w:outlineLvl w:val="1"/>
      </w:pPr>
      <w:r w:rsidRPr="00D448F6">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2032AE" w:rsidRPr="00D448F6" w:rsidRDefault="002032AE" w:rsidP="00144B2A">
      <w:pPr>
        <w:autoSpaceDE w:val="0"/>
        <w:autoSpaceDN w:val="0"/>
        <w:adjustRightInd w:val="0"/>
        <w:spacing w:line="259" w:lineRule="auto"/>
        <w:ind w:firstLine="709"/>
        <w:jc w:val="both"/>
        <w:outlineLvl w:val="1"/>
      </w:pPr>
      <w:r w:rsidRPr="00D448F6">
        <w:t xml:space="preserve">2.18.1. Администрация </w:t>
      </w:r>
      <w:r>
        <w:t xml:space="preserve">Советского сельсовета </w:t>
      </w:r>
      <w:r w:rsidRPr="00D448F6">
        <w:t>Советского района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Советский район Алтайского края, интернет-сайте МФЦ, на Едином портале государственных и муниципальных услуг (функций).</w:t>
      </w:r>
    </w:p>
    <w:p w:rsidR="002032AE" w:rsidRPr="00D448F6" w:rsidRDefault="002032AE" w:rsidP="00144B2A">
      <w:pPr>
        <w:pStyle w:val="BodyTextIndent2"/>
        <w:spacing w:line="259" w:lineRule="auto"/>
        <w:ind w:firstLine="709"/>
        <w:jc w:val="both"/>
        <w:outlineLvl w:val="2"/>
        <w:rPr>
          <w:sz w:val="24"/>
          <w:szCs w:val="24"/>
        </w:rPr>
      </w:pPr>
      <w:r w:rsidRPr="00D448F6">
        <w:rPr>
          <w:sz w:val="24"/>
          <w:szCs w:val="24"/>
        </w:rPr>
        <w:t xml:space="preserve">2.18.2. Администрация </w:t>
      </w:r>
      <w:r w:rsidRPr="00E81336">
        <w:rPr>
          <w:sz w:val="24"/>
          <w:szCs w:val="24"/>
        </w:rPr>
        <w:t>Советского сельсовета</w:t>
      </w:r>
      <w:r>
        <w:t xml:space="preserve"> </w:t>
      </w:r>
      <w:r w:rsidRPr="00D448F6">
        <w:rPr>
          <w:sz w:val="24"/>
          <w:szCs w:val="24"/>
        </w:rPr>
        <w:t xml:space="preserve">Советского района обеспечивает возможность получения и копирования заявителями на официальном интернет-сайте муниципального образования </w:t>
      </w:r>
      <w:r>
        <w:rPr>
          <w:sz w:val="24"/>
          <w:szCs w:val="24"/>
        </w:rPr>
        <w:t>Советский сельсовет</w:t>
      </w:r>
      <w:r>
        <w:t xml:space="preserve"> </w:t>
      </w:r>
      <w:r>
        <w:rPr>
          <w:sz w:val="24"/>
          <w:szCs w:val="24"/>
        </w:rPr>
        <w:t>Советского</w:t>
      </w:r>
      <w:r w:rsidRPr="00D448F6">
        <w:rPr>
          <w:sz w:val="24"/>
          <w:szCs w:val="24"/>
        </w:rPr>
        <w:t xml:space="preserve"> район</w:t>
      </w:r>
      <w:r>
        <w:rPr>
          <w:sz w:val="24"/>
          <w:szCs w:val="24"/>
        </w:rPr>
        <w:t>а</w:t>
      </w:r>
      <w:r w:rsidRPr="00D448F6">
        <w:rPr>
          <w:sz w:val="24"/>
          <w:szCs w:val="24"/>
        </w:rPr>
        <w:t xml:space="preserve"> Алтайского края,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032AE" w:rsidRPr="00D448F6" w:rsidRDefault="002032AE" w:rsidP="00144B2A">
      <w:pPr>
        <w:pStyle w:val="BodyTextIndent2"/>
        <w:tabs>
          <w:tab w:val="left" w:pos="567"/>
        </w:tabs>
        <w:spacing w:line="259" w:lineRule="auto"/>
        <w:ind w:firstLine="709"/>
        <w:jc w:val="both"/>
        <w:outlineLvl w:val="2"/>
        <w:rPr>
          <w:sz w:val="24"/>
          <w:szCs w:val="24"/>
        </w:rPr>
      </w:pPr>
      <w:r w:rsidRPr="00D448F6">
        <w:rPr>
          <w:sz w:val="24"/>
          <w:szCs w:val="24"/>
        </w:rPr>
        <w:t>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2032AE" w:rsidRPr="00D448F6" w:rsidRDefault="002032AE" w:rsidP="00144B2A">
      <w:pPr>
        <w:pStyle w:val="BodyTextIndent2"/>
        <w:tabs>
          <w:tab w:val="left" w:pos="567"/>
        </w:tabs>
        <w:spacing w:line="259" w:lineRule="auto"/>
        <w:ind w:firstLine="709"/>
        <w:jc w:val="both"/>
        <w:outlineLvl w:val="2"/>
        <w:rPr>
          <w:sz w:val="24"/>
          <w:szCs w:val="24"/>
        </w:rPr>
      </w:pPr>
      <w:r w:rsidRPr="00D448F6">
        <w:rPr>
          <w:sz w:val="24"/>
          <w:szCs w:val="24"/>
        </w:rPr>
        <w:t>1)  Получение информации о порядке и сроках предоставления услуги в соответствии с пунктом 2.3.1.1 Административного регламента.</w:t>
      </w:r>
    </w:p>
    <w:p w:rsidR="002032AE" w:rsidRPr="00D448F6" w:rsidRDefault="002032AE" w:rsidP="00144B2A">
      <w:pPr>
        <w:widowControl w:val="0"/>
        <w:autoSpaceDE w:val="0"/>
        <w:autoSpaceDN w:val="0"/>
        <w:adjustRightInd w:val="0"/>
        <w:spacing w:line="259" w:lineRule="auto"/>
        <w:ind w:firstLine="720"/>
        <w:jc w:val="both"/>
      </w:pPr>
      <w:r w:rsidRPr="00D448F6">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2032AE" w:rsidRPr="00D448F6" w:rsidRDefault="002032AE" w:rsidP="00144B2A">
      <w:pPr>
        <w:widowControl w:val="0"/>
        <w:autoSpaceDE w:val="0"/>
        <w:autoSpaceDN w:val="0"/>
        <w:adjustRightInd w:val="0"/>
        <w:spacing w:line="259" w:lineRule="auto"/>
        <w:ind w:firstLine="720"/>
        <w:jc w:val="both"/>
      </w:pPr>
      <w:r w:rsidRPr="00D448F6">
        <w:t>Запись на прием проводится посредством Единого портала государственных и                муниципальных услуг (функций).</w:t>
      </w:r>
    </w:p>
    <w:p w:rsidR="002032AE" w:rsidRPr="00D448F6" w:rsidRDefault="002032AE" w:rsidP="00144B2A">
      <w:pPr>
        <w:widowControl w:val="0"/>
        <w:autoSpaceDE w:val="0"/>
        <w:autoSpaceDN w:val="0"/>
        <w:adjustRightInd w:val="0"/>
        <w:spacing w:line="259" w:lineRule="auto"/>
        <w:ind w:firstLine="720"/>
        <w:jc w:val="both"/>
      </w:pPr>
      <w:r w:rsidRPr="00D448F6">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2032AE" w:rsidRPr="00D448F6" w:rsidRDefault="002032AE" w:rsidP="00144B2A">
      <w:pPr>
        <w:widowControl w:val="0"/>
        <w:autoSpaceDE w:val="0"/>
        <w:autoSpaceDN w:val="0"/>
        <w:adjustRightInd w:val="0"/>
        <w:spacing w:line="259" w:lineRule="auto"/>
        <w:ind w:firstLine="720"/>
        <w:jc w:val="both"/>
      </w:pPr>
      <w:r w:rsidRPr="00D448F6">
        <w:t>3) Формирование запроса посредством заполнения электронной формы запроса на Едином портале государственных и муниципальных услуг (функций):</w:t>
      </w:r>
    </w:p>
    <w:p w:rsidR="002032AE" w:rsidRPr="00D448F6" w:rsidRDefault="002032AE" w:rsidP="00144B2A">
      <w:pPr>
        <w:widowControl w:val="0"/>
        <w:autoSpaceDE w:val="0"/>
        <w:autoSpaceDN w:val="0"/>
        <w:adjustRightInd w:val="0"/>
        <w:spacing w:line="259" w:lineRule="auto"/>
        <w:ind w:firstLine="720"/>
        <w:jc w:val="both"/>
      </w:pPr>
      <w:r w:rsidRPr="00D448F6">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2032AE" w:rsidRPr="00D448F6" w:rsidRDefault="002032AE" w:rsidP="00144B2A">
      <w:pPr>
        <w:widowControl w:val="0"/>
        <w:autoSpaceDE w:val="0"/>
        <w:autoSpaceDN w:val="0"/>
        <w:adjustRightInd w:val="0"/>
        <w:spacing w:line="259" w:lineRule="auto"/>
        <w:ind w:firstLine="720"/>
        <w:jc w:val="both"/>
      </w:pPr>
      <w:r w:rsidRPr="00D448F6">
        <w:t>На Едином портале государственных и муниципальных услуг (функций) размещаются образцы заполнения электронной формы запроса.</w:t>
      </w:r>
    </w:p>
    <w:p w:rsidR="002032AE" w:rsidRPr="00D448F6" w:rsidRDefault="002032AE" w:rsidP="00144B2A">
      <w:pPr>
        <w:widowControl w:val="0"/>
        <w:autoSpaceDE w:val="0"/>
        <w:autoSpaceDN w:val="0"/>
        <w:adjustRightInd w:val="0"/>
        <w:spacing w:line="259" w:lineRule="auto"/>
        <w:ind w:firstLine="720"/>
        <w:jc w:val="both"/>
      </w:pPr>
      <w:r w:rsidRPr="00D448F6">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32AE" w:rsidRPr="00D448F6" w:rsidRDefault="002032AE" w:rsidP="00144B2A">
      <w:pPr>
        <w:widowControl w:val="0"/>
        <w:autoSpaceDE w:val="0"/>
        <w:autoSpaceDN w:val="0"/>
        <w:adjustRightInd w:val="0"/>
        <w:spacing w:line="259" w:lineRule="auto"/>
        <w:ind w:firstLine="720"/>
        <w:jc w:val="both"/>
      </w:pPr>
      <w:r w:rsidRPr="00D448F6">
        <w:t>При формировании запроса заявителю обеспечивается:</w:t>
      </w:r>
    </w:p>
    <w:p w:rsidR="002032AE" w:rsidRPr="00D448F6" w:rsidRDefault="002032AE" w:rsidP="00144B2A">
      <w:pPr>
        <w:widowControl w:val="0"/>
        <w:autoSpaceDE w:val="0"/>
        <w:autoSpaceDN w:val="0"/>
        <w:adjustRightInd w:val="0"/>
        <w:spacing w:line="259" w:lineRule="auto"/>
        <w:ind w:firstLine="720"/>
        <w:jc w:val="both"/>
      </w:pPr>
      <w:r w:rsidRPr="00D448F6">
        <w:t>возможность копирования и сохранения запроса и иных документов, указанных в пунктах 2.7.1, 2.7.2 Административного регламента, необходимых для предоставления муниципальной услуги;</w:t>
      </w:r>
    </w:p>
    <w:p w:rsidR="002032AE" w:rsidRPr="00D448F6" w:rsidRDefault="002032AE" w:rsidP="00144B2A">
      <w:pPr>
        <w:widowControl w:val="0"/>
        <w:autoSpaceDE w:val="0"/>
        <w:autoSpaceDN w:val="0"/>
        <w:adjustRightInd w:val="0"/>
        <w:spacing w:line="259" w:lineRule="auto"/>
        <w:ind w:firstLine="720"/>
        <w:jc w:val="both"/>
      </w:pPr>
      <w:r w:rsidRPr="00D448F6">
        <w:t>возможность печати на бумажном носителе копии электронной формы запроса;</w:t>
      </w:r>
    </w:p>
    <w:p w:rsidR="002032AE" w:rsidRPr="00D448F6" w:rsidRDefault="002032AE" w:rsidP="00144B2A">
      <w:pPr>
        <w:widowControl w:val="0"/>
        <w:autoSpaceDE w:val="0"/>
        <w:autoSpaceDN w:val="0"/>
        <w:adjustRightInd w:val="0"/>
        <w:spacing w:line="259" w:lineRule="auto"/>
        <w:ind w:firstLine="720"/>
        <w:jc w:val="both"/>
      </w:pPr>
      <w:r w:rsidRPr="00D448F6">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032AE" w:rsidRPr="00D448F6" w:rsidRDefault="002032AE" w:rsidP="00144B2A">
      <w:pPr>
        <w:widowControl w:val="0"/>
        <w:autoSpaceDE w:val="0"/>
        <w:autoSpaceDN w:val="0"/>
        <w:adjustRightInd w:val="0"/>
        <w:spacing w:line="259" w:lineRule="auto"/>
        <w:ind w:firstLine="720"/>
        <w:jc w:val="both"/>
      </w:pPr>
      <w:r w:rsidRPr="00D448F6">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2032AE" w:rsidRPr="00D448F6" w:rsidRDefault="002032AE" w:rsidP="00144B2A">
      <w:pPr>
        <w:widowControl w:val="0"/>
        <w:autoSpaceDE w:val="0"/>
        <w:autoSpaceDN w:val="0"/>
        <w:adjustRightInd w:val="0"/>
        <w:spacing w:line="259" w:lineRule="auto"/>
        <w:ind w:firstLine="720"/>
        <w:jc w:val="both"/>
      </w:pPr>
      <w:r w:rsidRPr="00D448F6">
        <w:t>возможность вернуться на любой из этапов заполнения электронной формы запроса без потери ранее введенной информации;</w:t>
      </w:r>
    </w:p>
    <w:p w:rsidR="002032AE" w:rsidRPr="00D448F6" w:rsidRDefault="002032AE" w:rsidP="00144B2A">
      <w:pPr>
        <w:widowControl w:val="0"/>
        <w:autoSpaceDE w:val="0"/>
        <w:autoSpaceDN w:val="0"/>
        <w:adjustRightInd w:val="0"/>
        <w:spacing w:line="259" w:lineRule="auto"/>
        <w:ind w:firstLine="720"/>
        <w:jc w:val="both"/>
      </w:pPr>
      <w:r w:rsidRPr="00D448F6">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2032AE" w:rsidRPr="00D448F6" w:rsidRDefault="002032AE" w:rsidP="00144B2A">
      <w:pPr>
        <w:widowControl w:val="0"/>
        <w:autoSpaceDE w:val="0"/>
        <w:autoSpaceDN w:val="0"/>
        <w:adjustRightInd w:val="0"/>
        <w:spacing w:line="259" w:lineRule="auto"/>
        <w:ind w:firstLine="720"/>
        <w:jc w:val="both"/>
      </w:pPr>
      <w:r w:rsidRPr="00D448F6">
        <w:t>Сформированный и подписанный запрос и иные документы, указанные в пункте 2.7.1, 2.7.2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2032AE" w:rsidRPr="00D448F6" w:rsidRDefault="002032AE" w:rsidP="00144B2A">
      <w:pPr>
        <w:widowControl w:val="0"/>
        <w:autoSpaceDE w:val="0"/>
        <w:autoSpaceDN w:val="0"/>
        <w:adjustRightInd w:val="0"/>
        <w:spacing w:line="259" w:lineRule="auto"/>
        <w:ind w:firstLine="720"/>
        <w:jc w:val="both"/>
      </w:pPr>
      <w:r w:rsidRPr="00D448F6">
        <w:t>4) Прием и регистрация органом (организацией) запроса и иных документов, необходимых для предоставления муниципальной услуги.</w:t>
      </w:r>
    </w:p>
    <w:p w:rsidR="002032AE" w:rsidRPr="00D448F6" w:rsidRDefault="002032AE" w:rsidP="00144B2A">
      <w:pPr>
        <w:widowControl w:val="0"/>
        <w:autoSpaceDE w:val="0"/>
        <w:autoSpaceDN w:val="0"/>
        <w:adjustRightInd w:val="0"/>
        <w:spacing w:line="259" w:lineRule="auto"/>
        <w:ind w:firstLine="720"/>
        <w:jc w:val="both"/>
        <w:rPr>
          <w:color w:val="FF0000"/>
        </w:rPr>
      </w:pPr>
      <w:r w:rsidRPr="00D448F6">
        <w:t xml:space="preserve">Администрация </w:t>
      </w:r>
      <w:r w:rsidRPr="00E81336">
        <w:t>Советского сельсовета</w:t>
      </w:r>
      <w:r>
        <w:t xml:space="preserve"> </w:t>
      </w:r>
      <w:r w:rsidRPr="00D448F6">
        <w:t xml:space="preserve">Советского района  обеспечивает прием документов, необходимых для предоставления муниципальной услуги, и регистрацию запроса </w:t>
      </w:r>
      <w:r w:rsidRPr="00D448F6">
        <w:rPr>
          <w:color w:val="000000"/>
        </w:rPr>
        <w:t>в соответствии с пунктом 3.2.3.2 Административного регламента;</w:t>
      </w:r>
    </w:p>
    <w:p w:rsidR="002032AE" w:rsidRPr="00D448F6" w:rsidRDefault="002032AE" w:rsidP="00144B2A">
      <w:pPr>
        <w:pStyle w:val="BodyTextIndent2"/>
        <w:tabs>
          <w:tab w:val="left" w:pos="567"/>
        </w:tabs>
        <w:spacing w:line="259" w:lineRule="auto"/>
        <w:ind w:firstLine="709"/>
        <w:jc w:val="both"/>
        <w:outlineLvl w:val="2"/>
        <w:rPr>
          <w:sz w:val="24"/>
          <w:szCs w:val="24"/>
        </w:rPr>
      </w:pPr>
      <w:r w:rsidRPr="00D448F6">
        <w:rPr>
          <w:sz w:val="24"/>
          <w:szCs w:val="24"/>
        </w:rPr>
        <w:t>5) Получение сведений о ходе выполнения запроса.</w:t>
      </w:r>
    </w:p>
    <w:p w:rsidR="002032AE" w:rsidRPr="00D448F6" w:rsidRDefault="002032AE" w:rsidP="00144B2A">
      <w:pPr>
        <w:widowControl w:val="0"/>
        <w:autoSpaceDE w:val="0"/>
        <w:autoSpaceDN w:val="0"/>
        <w:adjustRightInd w:val="0"/>
        <w:spacing w:line="259" w:lineRule="auto"/>
        <w:ind w:firstLine="708"/>
        <w:jc w:val="both"/>
      </w:pPr>
      <w:r w:rsidRPr="00D448F6">
        <w:t>Заявитель имеет возможность получения информации о ходе предоставления муниципальной услуги.</w:t>
      </w:r>
    </w:p>
    <w:p w:rsidR="002032AE" w:rsidRPr="00D448F6" w:rsidRDefault="002032AE" w:rsidP="00144B2A">
      <w:pPr>
        <w:widowControl w:val="0"/>
        <w:autoSpaceDE w:val="0"/>
        <w:autoSpaceDN w:val="0"/>
        <w:adjustRightInd w:val="0"/>
        <w:spacing w:line="259" w:lineRule="auto"/>
        <w:ind w:firstLine="708"/>
        <w:jc w:val="both"/>
      </w:pPr>
      <w:r w:rsidRPr="00D448F6">
        <w:t xml:space="preserve">Информация о ходе предоставления муниципальной услуги направляется заявителю  Администрацией </w:t>
      </w:r>
      <w:r w:rsidRPr="00E81336">
        <w:t>Советского сельсовета</w:t>
      </w:r>
      <w:r>
        <w:t xml:space="preserve"> </w:t>
      </w:r>
      <w:r w:rsidRPr="00D448F6">
        <w:t>Советского района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2032AE" w:rsidRPr="00D448F6" w:rsidRDefault="002032AE" w:rsidP="00144B2A">
      <w:pPr>
        <w:widowControl w:val="0"/>
        <w:autoSpaceDE w:val="0"/>
        <w:autoSpaceDN w:val="0"/>
        <w:adjustRightInd w:val="0"/>
        <w:spacing w:line="259" w:lineRule="auto"/>
        <w:ind w:firstLine="708"/>
        <w:jc w:val="both"/>
      </w:pPr>
      <w:r w:rsidRPr="00D448F6">
        <w:t>При предоставлении муниципальной услуги в электронной форме заявителю направляется:</w:t>
      </w:r>
    </w:p>
    <w:p w:rsidR="002032AE" w:rsidRPr="00D448F6" w:rsidRDefault="002032AE" w:rsidP="00144B2A">
      <w:pPr>
        <w:pStyle w:val="BodyTextIndent2"/>
        <w:tabs>
          <w:tab w:val="left" w:pos="567"/>
        </w:tabs>
        <w:spacing w:line="259" w:lineRule="auto"/>
        <w:ind w:firstLine="709"/>
        <w:jc w:val="both"/>
        <w:outlineLvl w:val="2"/>
        <w:rPr>
          <w:sz w:val="24"/>
          <w:szCs w:val="24"/>
        </w:rPr>
      </w:pPr>
      <w:r w:rsidRPr="00D448F6">
        <w:rPr>
          <w:sz w:val="24"/>
          <w:szCs w:val="24"/>
        </w:rPr>
        <w:t>а) уведомление о записи на прием в орган (организацию) или многофункциональный центр, содержащее сведения о дате, времени и месте приема;</w:t>
      </w:r>
    </w:p>
    <w:p w:rsidR="002032AE" w:rsidRPr="00D448F6" w:rsidRDefault="002032AE" w:rsidP="00144B2A">
      <w:pPr>
        <w:pStyle w:val="BodyTextIndent2"/>
        <w:tabs>
          <w:tab w:val="left" w:pos="567"/>
        </w:tabs>
        <w:spacing w:line="259" w:lineRule="auto"/>
        <w:ind w:firstLine="709"/>
        <w:jc w:val="both"/>
        <w:outlineLvl w:val="2"/>
        <w:rPr>
          <w:color w:val="000000"/>
          <w:sz w:val="24"/>
          <w:szCs w:val="24"/>
        </w:rPr>
      </w:pPr>
      <w:r w:rsidRPr="00D448F6">
        <w:rPr>
          <w:color w:val="000000"/>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032AE" w:rsidRPr="00D448F6" w:rsidRDefault="002032AE" w:rsidP="00144B2A">
      <w:pPr>
        <w:pStyle w:val="BodyTextIndent2"/>
        <w:tabs>
          <w:tab w:val="left" w:pos="567"/>
        </w:tabs>
        <w:spacing w:line="259" w:lineRule="auto"/>
        <w:ind w:firstLine="709"/>
        <w:jc w:val="both"/>
        <w:outlineLvl w:val="2"/>
        <w:rPr>
          <w:color w:val="000000"/>
          <w:sz w:val="24"/>
          <w:szCs w:val="24"/>
        </w:rPr>
      </w:pPr>
      <w:r w:rsidRPr="00D448F6">
        <w:rPr>
          <w:color w:val="000000"/>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032AE" w:rsidRPr="00D448F6" w:rsidRDefault="002032AE" w:rsidP="00144B2A">
      <w:pPr>
        <w:widowControl w:val="0"/>
        <w:autoSpaceDE w:val="0"/>
        <w:autoSpaceDN w:val="0"/>
        <w:adjustRightInd w:val="0"/>
        <w:spacing w:line="259" w:lineRule="auto"/>
        <w:ind w:firstLine="720"/>
        <w:jc w:val="both"/>
        <w:rPr>
          <w:color w:val="000000"/>
        </w:rPr>
      </w:pPr>
      <w:r w:rsidRPr="00D448F6">
        <w:rPr>
          <w:color w:val="000000"/>
        </w:rPr>
        <w:t>6) Получение результата предоставления муниципальной услуги.</w:t>
      </w:r>
    </w:p>
    <w:p w:rsidR="002032AE" w:rsidRPr="00D448F6" w:rsidRDefault="002032AE" w:rsidP="00144B2A">
      <w:pPr>
        <w:widowControl w:val="0"/>
        <w:autoSpaceDE w:val="0"/>
        <w:autoSpaceDN w:val="0"/>
        <w:adjustRightInd w:val="0"/>
        <w:spacing w:line="259" w:lineRule="auto"/>
        <w:ind w:firstLine="720"/>
        <w:jc w:val="both"/>
        <w:rPr>
          <w:color w:val="000000"/>
        </w:rPr>
      </w:pPr>
      <w:r w:rsidRPr="00D448F6">
        <w:rPr>
          <w:color w:val="000000"/>
        </w:rPr>
        <w:t>В качестве результата предоставления муниципальной услуги заявитель по его выбору вправе получить:</w:t>
      </w:r>
    </w:p>
    <w:p w:rsidR="002032AE" w:rsidRPr="00D448F6" w:rsidRDefault="002032AE" w:rsidP="00144B2A">
      <w:pPr>
        <w:widowControl w:val="0"/>
        <w:autoSpaceDE w:val="0"/>
        <w:autoSpaceDN w:val="0"/>
        <w:adjustRightInd w:val="0"/>
        <w:spacing w:line="259" w:lineRule="auto"/>
        <w:ind w:firstLine="720"/>
        <w:jc w:val="both"/>
        <w:rPr>
          <w:color w:val="000000"/>
        </w:rPr>
      </w:pPr>
      <w:r w:rsidRPr="00D448F6">
        <w:rPr>
          <w:color w:val="000000"/>
        </w:rPr>
        <w:t>а) выписку из Реестра объектов муниципальной собственности</w:t>
      </w:r>
      <w:r>
        <w:rPr>
          <w:color w:val="000000"/>
        </w:rPr>
        <w:t xml:space="preserve"> </w:t>
      </w:r>
      <w:r w:rsidRPr="00D448F6">
        <w:rPr>
          <w:color w:val="000000"/>
        </w:rPr>
        <w:t>в форме электронного документа, подписанной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2032AE" w:rsidRPr="00D448F6" w:rsidRDefault="002032AE" w:rsidP="00144B2A">
      <w:pPr>
        <w:widowControl w:val="0"/>
        <w:autoSpaceDE w:val="0"/>
        <w:autoSpaceDN w:val="0"/>
        <w:adjustRightInd w:val="0"/>
        <w:spacing w:line="259" w:lineRule="auto"/>
        <w:ind w:firstLine="720"/>
        <w:jc w:val="both"/>
        <w:rPr>
          <w:color w:val="000000"/>
        </w:rPr>
      </w:pPr>
      <w:r w:rsidRPr="00D448F6">
        <w:rPr>
          <w:color w:val="000000"/>
        </w:rPr>
        <w:t xml:space="preserve">б) выписку из Реестра объектов муниципальной собственности на бумажном носителе в </w:t>
      </w:r>
      <w:r w:rsidRPr="00D448F6">
        <w:t xml:space="preserve">Администрации </w:t>
      </w:r>
      <w:r w:rsidRPr="00E81336">
        <w:t>Советского сельсовета</w:t>
      </w:r>
      <w:r>
        <w:t xml:space="preserve"> </w:t>
      </w:r>
      <w:r w:rsidRPr="00D448F6">
        <w:t xml:space="preserve">Советского района  </w:t>
      </w:r>
      <w:r w:rsidRPr="00D448F6">
        <w:rPr>
          <w:color w:val="000000"/>
        </w:rPr>
        <w:t xml:space="preserve"> или в МФЦ;</w:t>
      </w:r>
    </w:p>
    <w:p w:rsidR="002032AE" w:rsidRPr="00D448F6" w:rsidRDefault="002032AE" w:rsidP="00144B2A">
      <w:pPr>
        <w:widowControl w:val="0"/>
        <w:autoSpaceDE w:val="0"/>
        <w:autoSpaceDN w:val="0"/>
        <w:adjustRightInd w:val="0"/>
        <w:spacing w:line="259" w:lineRule="auto"/>
        <w:ind w:firstLine="720"/>
        <w:jc w:val="both"/>
        <w:rPr>
          <w:color w:val="000000"/>
        </w:rPr>
      </w:pPr>
      <w:r w:rsidRPr="00D448F6">
        <w:rPr>
          <w:color w:val="000000"/>
        </w:rPr>
        <w:t>в) выписку из Реестра объектов муниципальной собственности на бумажном носителе, направленную почтой на указанный в заявлении адрес либо на личном приеме.</w:t>
      </w:r>
    </w:p>
    <w:p w:rsidR="002032AE" w:rsidRPr="00D448F6" w:rsidRDefault="002032AE" w:rsidP="00144B2A">
      <w:pPr>
        <w:pStyle w:val="BodyTextIndent2"/>
        <w:spacing w:line="259" w:lineRule="auto"/>
        <w:ind w:firstLine="709"/>
        <w:jc w:val="both"/>
        <w:outlineLvl w:val="2"/>
        <w:rPr>
          <w:sz w:val="24"/>
          <w:szCs w:val="24"/>
        </w:rPr>
      </w:pPr>
      <w:r w:rsidRPr="00D448F6">
        <w:rPr>
          <w:sz w:val="24"/>
          <w:szCs w:val="24"/>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2032AE" w:rsidRPr="00D448F6" w:rsidRDefault="002032AE" w:rsidP="00144B2A">
      <w:pPr>
        <w:pStyle w:val="BodyTextIndent2"/>
        <w:spacing w:line="259" w:lineRule="auto"/>
        <w:ind w:firstLine="709"/>
        <w:jc w:val="both"/>
        <w:outlineLvl w:val="2"/>
        <w:rPr>
          <w:sz w:val="24"/>
          <w:szCs w:val="24"/>
        </w:rPr>
      </w:pPr>
      <w:r w:rsidRPr="00D448F6">
        <w:rPr>
          <w:sz w:val="24"/>
          <w:szCs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032AE" w:rsidRPr="00D448F6" w:rsidRDefault="002032AE" w:rsidP="00144B2A">
      <w:pPr>
        <w:keepNext/>
        <w:widowControl w:val="0"/>
        <w:autoSpaceDE w:val="0"/>
        <w:autoSpaceDN w:val="0"/>
        <w:adjustRightInd w:val="0"/>
        <w:spacing w:line="259" w:lineRule="auto"/>
        <w:ind w:firstLine="709"/>
        <w:jc w:val="both"/>
        <w:outlineLvl w:val="1"/>
      </w:pPr>
    </w:p>
    <w:p w:rsidR="002032AE" w:rsidRPr="009330E1" w:rsidRDefault="002032AE" w:rsidP="00144B2A">
      <w:pPr>
        <w:keepNext/>
        <w:widowControl w:val="0"/>
        <w:autoSpaceDE w:val="0"/>
        <w:autoSpaceDN w:val="0"/>
        <w:adjustRightInd w:val="0"/>
        <w:spacing w:line="259" w:lineRule="auto"/>
        <w:ind w:firstLine="709"/>
        <w:jc w:val="both"/>
        <w:outlineLvl w:val="1"/>
        <w:rPr>
          <w:b/>
          <w:bCs/>
        </w:rPr>
      </w:pPr>
      <w:r w:rsidRPr="009330E1">
        <w:rPr>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032AE" w:rsidRPr="00D448F6" w:rsidRDefault="002032AE" w:rsidP="00144B2A">
      <w:pPr>
        <w:widowControl w:val="0"/>
        <w:autoSpaceDE w:val="0"/>
        <w:autoSpaceDN w:val="0"/>
        <w:adjustRightInd w:val="0"/>
        <w:spacing w:line="259" w:lineRule="auto"/>
        <w:ind w:firstLine="709"/>
        <w:jc w:val="both"/>
      </w:pPr>
    </w:p>
    <w:p w:rsidR="002032AE" w:rsidRPr="00D448F6" w:rsidRDefault="002032AE" w:rsidP="00144B2A">
      <w:pPr>
        <w:spacing w:line="259" w:lineRule="auto"/>
        <w:ind w:firstLine="709"/>
        <w:jc w:val="both"/>
      </w:pPr>
      <w:r w:rsidRPr="00D448F6">
        <w:t>Блок-схема предоставления муниципальной услуги приведена в Приложении 5 к настоящему Административному регламенту.</w:t>
      </w:r>
    </w:p>
    <w:p w:rsidR="002032AE" w:rsidRPr="00D448F6" w:rsidRDefault="002032AE" w:rsidP="00144B2A">
      <w:pPr>
        <w:spacing w:line="259" w:lineRule="auto"/>
        <w:ind w:firstLine="709"/>
        <w:jc w:val="both"/>
      </w:pPr>
      <w:r w:rsidRPr="00D448F6">
        <w:t>3.1. Описание последовательности действий при предоставлении муниципальной услуги.</w:t>
      </w:r>
    </w:p>
    <w:p w:rsidR="002032AE" w:rsidRPr="00D448F6" w:rsidRDefault="002032AE" w:rsidP="00144B2A">
      <w:pPr>
        <w:widowControl w:val="0"/>
        <w:autoSpaceDE w:val="0"/>
        <w:autoSpaceDN w:val="0"/>
        <w:adjustRightInd w:val="0"/>
        <w:spacing w:line="259" w:lineRule="auto"/>
        <w:ind w:firstLine="709"/>
        <w:jc w:val="both"/>
      </w:pPr>
      <w:r w:rsidRPr="00D448F6">
        <w:t>Предоставление муниципальной услуги включает в себя следующие административные процедуры:</w:t>
      </w:r>
    </w:p>
    <w:p w:rsidR="002032AE" w:rsidRPr="00D448F6" w:rsidRDefault="002032AE" w:rsidP="00144B2A">
      <w:pPr>
        <w:widowControl w:val="0"/>
        <w:autoSpaceDE w:val="0"/>
        <w:autoSpaceDN w:val="0"/>
        <w:adjustRightInd w:val="0"/>
        <w:spacing w:line="259" w:lineRule="auto"/>
        <w:ind w:firstLine="709"/>
        <w:jc w:val="both"/>
      </w:pPr>
      <w:r w:rsidRPr="00D448F6">
        <w:t>1) прием запроса (заявления)и документов, их регистрация;</w:t>
      </w:r>
    </w:p>
    <w:p w:rsidR="002032AE" w:rsidRPr="00D448F6" w:rsidRDefault="002032AE" w:rsidP="00144B2A">
      <w:pPr>
        <w:widowControl w:val="0"/>
        <w:autoSpaceDE w:val="0"/>
        <w:autoSpaceDN w:val="0"/>
        <w:adjustRightInd w:val="0"/>
        <w:spacing w:line="259" w:lineRule="auto"/>
        <w:ind w:firstLine="709"/>
        <w:jc w:val="both"/>
      </w:pPr>
      <w:r w:rsidRPr="00D448F6">
        <w:t>2) рассмотрение и проверка запроса (заявления) и документов, подготовка результата предоставления муниципальной услуги;</w:t>
      </w:r>
    </w:p>
    <w:p w:rsidR="002032AE" w:rsidRPr="00D448F6" w:rsidRDefault="002032AE" w:rsidP="00144B2A">
      <w:pPr>
        <w:widowControl w:val="0"/>
        <w:autoSpaceDE w:val="0"/>
        <w:autoSpaceDN w:val="0"/>
        <w:adjustRightInd w:val="0"/>
        <w:spacing w:line="259" w:lineRule="auto"/>
        <w:ind w:firstLine="709"/>
        <w:jc w:val="both"/>
      </w:pPr>
      <w:r w:rsidRPr="00D448F6">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032AE" w:rsidRPr="00D448F6" w:rsidRDefault="002032AE" w:rsidP="00144B2A">
      <w:pPr>
        <w:spacing w:line="259" w:lineRule="auto"/>
        <w:ind w:firstLine="709"/>
        <w:jc w:val="both"/>
      </w:pPr>
      <w:r w:rsidRPr="00D448F6">
        <w:t>3.2. Прием запроса (заявления) и документов, их регистрация.</w:t>
      </w:r>
    </w:p>
    <w:p w:rsidR="002032AE" w:rsidRPr="00D448F6" w:rsidRDefault="002032AE" w:rsidP="00144B2A">
      <w:pPr>
        <w:spacing w:line="259" w:lineRule="auto"/>
        <w:ind w:firstLine="709"/>
        <w:jc w:val="both"/>
      </w:pPr>
      <w:r w:rsidRPr="00D448F6">
        <w:t>3.2.1. Юридические факты, являющиеся основанием для начала административной процедуры.</w:t>
      </w:r>
    </w:p>
    <w:p w:rsidR="002032AE" w:rsidRPr="00D448F6" w:rsidRDefault="002032AE" w:rsidP="00144B2A">
      <w:pPr>
        <w:spacing w:line="259" w:lineRule="auto"/>
        <w:ind w:firstLine="709"/>
        <w:jc w:val="both"/>
      </w:pPr>
      <w:r w:rsidRPr="00D448F6">
        <w:t>Основанием для начала предоставления муниципальной услуги является личное обращение заявителя в Администрацию</w:t>
      </w:r>
      <w:r w:rsidRPr="00537DC6">
        <w:t xml:space="preserve"> </w:t>
      </w:r>
      <w:r w:rsidRPr="00E81336">
        <w:t>Советского сельсовета</w:t>
      </w:r>
      <w:r w:rsidRPr="00D448F6">
        <w:t xml:space="preserve"> Советского района  с запросом (заявлением) и документами, необходимыми для получения муниципальной услуги, либо направление запроса (заявления) и необходимых документов в Администрацию </w:t>
      </w:r>
      <w:r w:rsidRPr="00E81336">
        <w:t>Советского сельсовета</w:t>
      </w:r>
      <w:r>
        <w:t xml:space="preserve"> </w:t>
      </w:r>
      <w:r w:rsidRPr="00D448F6">
        <w:t>Советского района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2032AE" w:rsidRPr="00D448F6" w:rsidRDefault="002032AE" w:rsidP="00144B2A">
      <w:pPr>
        <w:spacing w:line="259" w:lineRule="auto"/>
        <w:ind w:firstLine="709"/>
        <w:jc w:val="both"/>
      </w:pPr>
      <w:r w:rsidRPr="00D448F6">
        <w:t>3.2.2. Сведения о должностном лице, ответственном за выполнение административного действия, входящего в состав административной процедуры.</w:t>
      </w:r>
    </w:p>
    <w:p w:rsidR="002032AE" w:rsidRPr="00D448F6" w:rsidRDefault="002032AE" w:rsidP="00144B2A">
      <w:pPr>
        <w:spacing w:line="259" w:lineRule="auto"/>
        <w:ind w:firstLine="709"/>
        <w:jc w:val="both"/>
      </w:pPr>
      <w:r w:rsidRPr="00D448F6">
        <w:t xml:space="preserve">Прием заявления и документов, их регистрация осуществляется специалистом                     Администрации </w:t>
      </w:r>
      <w:r w:rsidRPr="00E81336">
        <w:t>Советского сельсовета</w:t>
      </w:r>
      <w:r>
        <w:t xml:space="preserve"> </w:t>
      </w:r>
      <w:r w:rsidRPr="00D448F6">
        <w:t>Советского района, ответственным за прием и регистрацию заявления (далее – «специалист»).</w:t>
      </w:r>
    </w:p>
    <w:p w:rsidR="002032AE" w:rsidRPr="00D448F6" w:rsidRDefault="002032AE" w:rsidP="00144B2A">
      <w:pPr>
        <w:spacing w:line="259" w:lineRule="auto"/>
        <w:ind w:firstLine="709"/>
        <w:jc w:val="both"/>
      </w:pPr>
      <w:r w:rsidRPr="00D448F6">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032AE" w:rsidRPr="00D448F6" w:rsidRDefault="002032AE" w:rsidP="00144B2A">
      <w:pPr>
        <w:spacing w:line="259" w:lineRule="auto"/>
        <w:ind w:firstLine="709"/>
        <w:jc w:val="both"/>
      </w:pPr>
      <w:r w:rsidRPr="00D448F6">
        <w:t>3.2.3.1. При личном обращении заявителя либо при направлении запроса (заявления) почтой специалист, ответственный за прием и регистрацию запроса (заявления) о предоставлении муниципальной услуги и документов, при приеме запроса (заявления):</w:t>
      </w:r>
    </w:p>
    <w:p w:rsidR="002032AE" w:rsidRPr="00D448F6" w:rsidRDefault="002032AE" w:rsidP="00144B2A">
      <w:pPr>
        <w:spacing w:line="259" w:lineRule="auto"/>
        <w:ind w:firstLine="709"/>
        <w:jc w:val="both"/>
      </w:pPr>
      <w:r w:rsidRPr="00D448F6">
        <w:t>1) устанавливает предмет обращения, личность заявителя (полномочия представителя заявителя);</w:t>
      </w:r>
    </w:p>
    <w:p w:rsidR="002032AE" w:rsidRPr="00D448F6" w:rsidRDefault="002032AE" w:rsidP="00144B2A">
      <w:pPr>
        <w:spacing w:line="259" w:lineRule="auto"/>
        <w:ind w:firstLine="709"/>
        <w:jc w:val="both"/>
      </w:pPr>
      <w:r w:rsidRPr="00D448F6">
        <w:t>2) проверяет правильность оформления заявления и комплектность представленных документов;</w:t>
      </w:r>
    </w:p>
    <w:p w:rsidR="002032AE" w:rsidRPr="00D448F6" w:rsidRDefault="002032AE" w:rsidP="00144B2A">
      <w:pPr>
        <w:spacing w:line="259" w:lineRule="auto"/>
        <w:ind w:firstLine="709"/>
        <w:jc w:val="both"/>
      </w:pPr>
      <w:r w:rsidRPr="00D448F6">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2032AE" w:rsidRPr="00D448F6" w:rsidRDefault="002032AE" w:rsidP="00144B2A">
      <w:pPr>
        <w:spacing w:line="259" w:lineRule="auto"/>
        <w:ind w:firstLine="709"/>
        <w:jc w:val="both"/>
      </w:pPr>
      <w:r w:rsidRPr="00D448F6">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2032AE" w:rsidRPr="00D448F6" w:rsidRDefault="002032AE" w:rsidP="00144B2A">
      <w:pPr>
        <w:autoSpaceDE w:val="0"/>
        <w:autoSpaceDN w:val="0"/>
        <w:adjustRightInd w:val="0"/>
        <w:spacing w:line="259" w:lineRule="auto"/>
        <w:ind w:firstLine="709"/>
        <w:jc w:val="both"/>
      </w:pPr>
      <w:r w:rsidRPr="00D448F6">
        <w:t xml:space="preserve">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w:t>
      </w:r>
      <w:r w:rsidRPr="00E81336">
        <w:t>Советского сельсовета</w:t>
      </w:r>
      <w:r>
        <w:t xml:space="preserve"> </w:t>
      </w:r>
      <w:r w:rsidRPr="00D448F6">
        <w:t>Советского района. При обращении заявителя почтой расписка в приеме документов не формируется.</w:t>
      </w:r>
    </w:p>
    <w:p w:rsidR="002032AE" w:rsidRPr="00D448F6" w:rsidRDefault="002032AE" w:rsidP="00144B2A">
      <w:pPr>
        <w:spacing w:line="259" w:lineRule="auto"/>
        <w:ind w:firstLine="709"/>
        <w:jc w:val="both"/>
      </w:pPr>
      <w:r w:rsidRPr="00D448F6">
        <w:t>При личном обращении заявитель в праве по собственной инициативе представлять копии документов, заверенных в установленном порядке.</w:t>
      </w:r>
    </w:p>
    <w:p w:rsidR="002032AE" w:rsidRPr="00D448F6" w:rsidRDefault="002032AE" w:rsidP="00144B2A">
      <w:pPr>
        <w:spacing w:line="259" w:lineRule="auto"/>
        <w:ind w:firstLine="709"/>
        <w:jc w:val="both"/>
        <w:rPr>
          <w:i/>
          <w:iCs/>
          <w:strike/>
          <w:color w:val="FF0000"/>
        </w:rPr>
      </w:pPr>
      <w:r w:rsidRPr="00D448F6">
        <w:t>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t xml:space="preserve"> </w:t>
      </w:r>
      <w:r w:rsidRPr="00D448F6">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w:t>
      </w:r>
    </w:p>
    <w:p w:rsidR="002032AE" w:rsidRPr="00D448F6" w:rsidRDefault="002032AE" w:rsidP="00144B2A">
      <w:pPr>
        <w:widowControl w:val="0"/>
        <w:autoSpaceDE w:val="0"/>
        <w:autoSpaceDN w:val="0"/>
        <w:adjustRightInd w:val="0"/>
        <w:spacing w:line="259" w:lineRule="auto"/>
        <w:ind w:firstLine="709"/>
        <w:jc w:val="both"/>
        <w:rPr>
          <w:lang w:eastAsia="en-US"/>
        </w:rPr>
      </w:pPr>
      <w:r w:rsidRPr="00D448F6">
        <w:t xml:space="preserve">3.2.3.2. </w:t>
      </w:r>
      <w:r w:rsidRPr="00D448F6">
        <w:rPr>
          <w:lang w:eastAsia="en-US"/>
        </w:rPr>
        <w:t xml:space="preserve">При обращении заявителя через </w:t>
      </w:r>
      <w:r w:rsidRPr="00D448F6">
        <w:t>Единый портал государственных и муниципальных услуг (функций)</w:t>
      </w:r>
      <w:r w:rsidRPr="00D448F6">
        <w:rPr>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D448F6">
        <w:t xml:space="preserve"> (далее – ЕИС)</w:t>
      </w:r>
      <w:r w:rsidRPr="00D448F6">
        <w:rPr>
          <w:lang w:eastAsia="en-US"/>
        </w:rPr>
        <w:t>.</w:t>
      </w:r>
    </w:p>
    <w:p w:rsidR="002032AE" w:rsidRPr="00D448F6" w:rsidRDefault="002032AE" w:rsidP="00144B2A">
      <w:pPr>
        <w:widowControl w:val="0"/>
        <w:autoSpaceDE w:val="0"/>
        <w:autoSpaceDN w:val="0"/>
        <w:adjustRightInd w:val="0"/>
        <w:spacing w:line="259" w:lineRule="auto"/>
        <w:ind w:firstLine="720"/>
        <w:jc w:val="both"/>
      </w:pPr>
      <w:r w:rsidRPr="00D448F6">
        <w:t>При получении запроса в электронной форме в автоматическом режиме осуществляется форматно-логический контроль запроса.</w:t>
      </w:r>
    </w:p>
    <w:p w:rsidR="002032AE" w:rsidRPr="00D448F6" w:rsidRDefault="002032AE" w:rsidP="00144B2A">
      <w:pPr>
        <w:widowControl w:val="0"/>
        <w:autoSpaceDE w:val="0"/>
        <w:autoSpaceDN w:val="0"/>
        <w:adjustRightInd w:val="0"/>
        <w:spacing w:line="259" w:lineRule="auto"/>
        <w:ind w:firstLine="709"/>
        <w:jc w:val="both"/>
        <w:rPr>
          <w:lang w:eastAsia="en-US"/>
        </w:rPr>
      </w:pPr>
      <w:r w:rsidRPr="00D448F6">
        <w:rPr>
          <w:lang w:eastAsia="en-US"/>
        </w:rPr>
        <w:t xml:space="preserve">Специалист, ответственный за работу в </w:t>
      </w:r>
      <w:r w:rsidRPr="00D448F6">
        <w:t>ЕИС</w:t>
      </w:r>
      <w:r w:rsidRPr="00D448F6">
        <w:rPr>
          <w:lang w:eastAsia="en-US"/>
        </w:rPr>
        <w:t xml:space="preserve">, при обработке поступившего в </w:t>
      </w:r>
      <w:r w:rsidRPr="00D448F6">
        <w:t>ЕИС</w:t>
      </w:r>
      <w:r w:rsidRPr="00D448F6">
        <w:rPr>
          <w:lang w:eastAsia="en-US"/>
        </w:rPr>
        <w:t xml:space="preserve"> электронного </w:t>
      </w:r>
      <w:r w:rsidRPr="00D448F6">
        <w:t>заявления</w:t>
      </w:r>
      <w:r w:rsidRPr="00D448F6">
        <w:rPr>
          <w:lang w:eastAsia="en-US"/>
        </w:rPr>
        <w:t>:</w:t>
      </w:r>
    </w:p>
    <w:p w:rsidR="002032AE" w:rsidRPr="00D448F6" w:rsidRDefault="002032AE" w:rsidP="00144B2A">
      <w:pPr>
        <w:spacing w:line="259" w:lineRule="auto"/>
        <w:ind w:firstLine="708"/>
        <w:jc w:val="both"/>
      </w:pPr>
      <w:r w:rsidRPr="00D448F6">
        <w:t>1) устанавливает предмет обращения, личность заявителя (полномочия представителя заявителя);</w:t>
      </w:r>
    </w:p>
    <w:p w:rsidR="002032AE" w:rsidRPr="00D448F6" w:rsidRDefault="002032AE" w:rsidP="00144B2A">
      <w:pPr>
        <w:spacing w:line="259" w:lineRule="auto"/>
        <w:ind w:firstLine="708"/>
        <w:jc w:val="both"/>
      </w:pPr>
      <w:r w:rsidRPr="00D448F6">
        <w:t>2) проверяет правильность оформления заявления и комплектность представленных документов;</w:t>
      </w:r>
    </w:p>
    <w:p w:rsidR="002032AE" w:rsidRPr="00D448F6" w:rsidRDefault="002032AE" w:rsidP="00144B2A">
      <w:pPr>
        <w:spacing w:line="259" w:lineRule="auto"/>
        <w:ind w:firstLine="708"/>
        <w:jc w:val="both"/>
      </w:pPr>
      <w:r w:rsidRPr="00D448F6">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032AE" w:rsidRPr="00D448F6" w:rsidRDefault="002032AE" w:rsidP="00144B2A">
      <w:pPr>
        <w:widowControl w:val="0"/>
        <w:autoSpaceDE w:val="0"/>
        <w:autoSpaceDN w:val="0"/>
        <w:adjustRightInd w:val="0"/>
        <w:spacing w:line="259" w:lineRule="auto"/>
        <w:ind w:firstLine="709"/>
        <w:jc w:val="both"/>
        <w:rPr>
          <w:lang w:eastAsia="en-US"/>
        </w:rPr>
      </w:pPr>
      <w:r w:rsidRPr="00D448F6">
        <w:t>ЕИС</w:t>
      </w:r>
      <w:r w:rsidRPr="00D448F6">
        <w:rPr>
          <w:lang w:eastAsia="en-US"/>
        </w:rPr>
        <w:t xml:space="preserve"> автоматически формирует подтверждение о регистрации </w:t>
      </w:r>
      <w:r w:rsidRPr="00D448F6">
        <w:t>заявления</w:t>
      </w:r>
      <w:r w:rsidRPr="00D448F6">
        <w:rPr>
          <w:lang w:eastAsia="en-US"/>
        </w:rPr>
        <w:t xml:space="preserve"> и направляет заявление в «Личный кабинет» заявителя на Едином портале</w:t>
      </w:r>
      <w:r w:rsidRPr="00D448F6">
        <w:t xml:space="preserve"> государственных и муниципальных услуг (функций)</w:t>
      </w:r>
      <w:r w:rsidRPr="00D448F6">
        <w:rPr>
          <w:lang w:eastAsia="en-US"/>
        </w:rPr>
        <w:t>.</w:t>
      </w:r>
    </w:p>
    <w:p w:rsidR="002032AE" w:rsidRPr="00D448F6" w:rsidRDefault="002032AE" w:rsidP="00144B2A">
      <w:pPr>
        <w:widowControl w:val="0"/>
        <w:autoSpaceDE w:val="0"/>
        <w:autoSpaceDN w:val="0"/>
        <w:adjustRightInd w:val="0"/>
        <w:spacing w:line="259" w:lineRule="auto"/>
        <w:ind w:firstLine="709"/>
        <w:jc w:val="both"/>
        <w:rPr>
          <w:lang w:eastAsia="en-US"/>
        </w:rPr>
      </w:pPr>
      <w:r w:rsidRPr="00D448F6">
        <w:rPr>
          <w:lang w:eastAsia="en-US"/>
        </w:rPr>
        <w:t>Информирование заявителя о его регистрационном номере происходит через «Личный кабинет» Единого портала государственных и муниципальных услуг (функций).</w:t>
      </w:r>
    </w:p>
    <w:p w:rsidR="002032AE" w:rsidRPr="00D448F6" w:rsidRDefault="002032AE" w:rsidP="00144B2A">
      <w:pPr>
        <w:widowControl w:val="0"/>
        <w:autoSpaceDE w:val="0"/>
        <w:autoSpaceDN w:val="0"/>
        <w:adjustRightInd w:val="0"/>
        <w:spacing w:line="259" w:lineRule="auto"/>
        <w:ind w:firstLine="720"/>
        <w:jc w:val="both"/>
      </w:pPr>
      <w:r w:rsidRPr="00D448F6">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2032AE" w:rsidRPr="00D448F6" w:rsidRDefault="002032AE" w:rsidP="00144B2A">
      <w:pPr>
        <w:widowControl w:val="0"/>
        <w:autoSpaceDE w:val="0"/>
        <w:autoSpaceDN w:val="0"/>
        <w:adjustRightInd w:val="0"/>
        <w:spacing w:line="259" w:lineRule="auto"/>
        <w:ind w:firstLine="720"/>
        <w:jc w:val="both"/>
      </w:pPr>
      <w:r w:rsidRPr="00D448F6">
        <w:t>После регистрации запрос направляется ответственному за предоставление муниципальной услуги.</w:t>
      </w:r>
    </w:p>
    <w:p w:rsidR="002032AE" w:rsidRPr="00D448F6" w:rsidRDefault="002032AE" w:rsidP="00144B2A">
      <w:pPr>
        <w:widowControl w:val="0"/>
        <w:autoSpaceDE w:val="0"/>
        <w:autoSpaceDN w:val="0"/>
        <w:adjustRightInd w:val="0"/>
        <w:spacing w:line="259" w:lineRule="auto"/>
        <w:ind w:firstLine="709"/>
        <w:jc w:val="both"/>
      </w:pPr>
      <w:r w:rsidRPr="00D448F6">
        <w:t xml:space="preserve">3.2.3.3. При обращении заявителя через МФЦ, специалист МФЦ принимает документы от заявителя и передает в Администрацию </w:t>
      </w:r>
      <w:r w:rsidRPr="00E81336">
        <w:t>Советского сельсовета</w:t>
      </w:r>
      <w:r>
        <w:t xml:space="preserve"> </w:t>
      </w:r>
      <w:r w:rsidRPr="00D448F6">
        <w:t>Советского района  в  определенном  порядке   и в определенные  сроки,  при   условии  наличия   заключенного  соглашения  ними.</w:t>
      </w:r>
    </w:p>
    <w:p w:rsidR="002032AE" w:rsidRPr="00D448F6" w:rsidRDefault="002032AE" w:rsidP="00144B2A">
      <w:pPr>
        <w:widowControl w:val="0"/>
        <w:autoSpaceDE w:val="0"/>
        <w:autoSpaceDN w:val="0"/>
        <w:adjustRightInd w:val="0"/>
        <w:spacing w:line="259" w:lineRule="auto"/>
        <w:ind w:firstLine="708"/>
        <w:jc w:val="both"/>
        <w:rPr>
          <w:lang w:eastAsia="en-US"/>
        </w:rPr>
      </w:pPr>
      <w:r w:rsidRPr="00D448F6">
        <w:t>Заявитель в праве по собственной инициативе представлять в МФЦ копии документов, заверенных в установленном порядке.</w:t>
      </w:r>
    </w:p>
    <w:p w:rsidR="002032AE" w:rsidRPr="00D448F6" w:rsidRDefault="002032AE" w:rsidP="00144B2A">
      <w:pPr>
        <w:spacing w:line="259" w:lineRule="auto"/>
        <w:ind w:firstLine="708"/>
        <w:jc w:val="both"/>
        <w:rPr>
          <w:lang w:eastAsia="en-US"/>
        </w:rPr>
      </w:pPr>
      <w:r w:rsidRPr="00D448F6">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2032AE" w:rsidRPr="00D448F6" w:rsidRDefault="002032AE" w:rsidP="00144B2A">
      <w:pPr>
        <w:spacing w:line="252" w:lineRule="auto"/>
        <w:ind w:firstLine="708"/>
        <w:jc w:val="both"/>
        <w:rPr>
          <w:lang w:eastAsia="en-US"/>
        </w:rPr>
      </w:pPr>
      <w:r w:rsidRPr="00D448F6">
        <w:t>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p>
    <w:p w:rsidR="002032AE" w:rsidRPr="00D448F6" w:rsidRDefault="002032AE" w:rsidP="00144B2A">
      <w:pPr>
        <w:spacing w:line="252" w:lineRule="auto"/>
        <w:ind w:firstLine="709"/>
        <w:jc w:val="both"/>
      </w:pPr>
      <w:r w:rsidRPr="00D448F6">
        <w:t>3.2.3.4. После регистрации заявления специалист, ответственный за прием и регистрацию заявления, пе</w:t>
      </w:r>
      <w:r>
        <w:t>редает заявление с документами г</w:t>
      </w:r>
      <w:r w:rsidRPr="00D448F6">
        <w:t xml:space="preserve">лаве </w:t>
      </w:r>
      <w:r w:rsidRPr="00E81336">
        <w:t>Советского сельсовета</w:t>
      </w:r>
      <w:r>
        <w:t xml:space="preserve"> </w:t>
      </w:r>
      <w:r w:rsidRPr="00D448F6">
        <w:t>Советского района</w:t>
      </w:r>
      <w:r>
        <w:t xml:space="preserve">, </w:t>
      </w:r>
      <w:r w:rsidRPr="00D448F6">
        <w:t>который назначает специалиста, ответственного за рассмотрение заявления и приложенных к нему документов (далее – «специалист»), в соответствии с его должностной инструкцией.</w:t>
      </w:r>
    </w:p>
    <w:p w:rsidR="002032AE" w:rsidRPr="00D448F6" w:rsidRDefault="002032AE" w:rsidP="00144B2A">
      <w:pPr>
        <w:spacing w:line="252" w:lineRule="auto"/>
        <w:ind w:firstLine="709"/>
        <w:jc w:val="both"/>
      </w:pPr>
      <w:r w:rsidRPr="00D448F6">
        <w:t>В течение одного дня, следующего за днем поступления запроса (заявления)и прилагаемых документов, заявителю вручается (направляется) уведомление о приеме запроса (заявления)к рассмотрению.</w:t>
      </w:r>
    </w:p>
    <w:p w:rsidR="002032AE" w:rsidRPr="00D448F6" w:rsidRDefault="002032AE" w:rsidP="00144B2A">
      <w:pPr>
        <w:widowControl w:val="0"/>
        <w:shd w:val="clear" w:color="auto" w:fill="FFFFFF"/>
        <w:autoSpaceDE w:val="0"/>
        <w:autoSpaceDN w:val="0"/>
        <w:adjustRightInd w:val="0"/>
        <w:spacing w:line="252" w:lineRule="auto"/>
        <w:ind w:firstLine="709"/>
        <w:jc w:val="both"/>
      </w:pPr>
      <w:r w:rsidRPr="00D448F6">
        <w:t>3.2.4. Результатом исполнения административной процедуры является:</w:t>
      </w:r>
    </w:p>
    <w:p w:rsidR="002032AE" w:rsidRPr="00D448F6" w:rsidRDefault="002032AE" w:rsidP="00144B2A">
      <w:pPr>
        <w:widowControl w:val="0"/>
        <w:shd w:val="clear" w:color="auto" w:fill="FFFFFF"/>
        <w:autoSpaceDE w:val="0"/>
        <w:autoSpaceDN w:val="0"/>
        <w:adjustRightInd w:val="0"/>
        <w:spacing w:line="252" w:lineRule="auto"/>
        <w:ind w:firstLine="709"/>
        <w:jc w:val="both"/>
      </w:pPr>
      <w:r w:rsidRPr="00D448F6">
        <w:t>1) При предоставлении заявителем запроса (заявления)лично (направлении документов почтой) – прием, регистрация запроса (заявления)</w:t>
      </w:r>
      <w:r w:rsidRPr="00D448F6">
        <w:rPr>
          <w:lang w:eastAsia="en-US"/>
        </w:rPr>
        <w:t xml:space="preserve">и прилагаемых документов. </w:t>
      </w:r>
      <w:r w:rsidRPr="00D448F6">
        <w:t>Максимальный срок выполнения действий административной процедуры – 30 минут с момента подачи в      Администрацию Советского района  запроса (заявления)с комплектом документов.</w:t>
      </w:r>
    </w:p>
    <w:p w:rsidR="002032AE" w:rsidRPr="00D448F6" w:rsidRDefault="002032AE" w:rsidP="00144B2A">
      <w:pPr>
        <w:widowControl w:val="0"/>
        <w:shd w:val="clear" w:color="auto" w:fill="FFFFFF"/>
        <w:autoSpaceDE w:val="0"/>
        <w:autoSpaceDN w:val="0"/>
        <w:adjustRightInd w:val="0"/>
        <w:spacing w:line="252" w:lineRule="auto"/>
        <w:ind w:firstLine="709"/>
        <w:jc w:val="both"/>
        <w:rPr>
          <w:lang w:eastAsia="en-US"/>
        </w:rPr>
      </w:pPr>
      <w:r w:rsidRPr="00D448F6">
        <w:t>2) При предоставлении заявителем запроса (заявления)через Единый портал государственных и муниципальных услуг (функций) – прием и регистрация запроса (заявления)и документов заявителя</w:t>
      </w:r>
      <w:r w:rsidRPr="00D448F6">
        <w:rPr>
          <w:lang w:eastAsia="en-US"/>
        </w:rPr>
        <w:t xml:space="preserve"> и уведомление о регистрации через «Личный кабинет».</w:t>
      </w:r>
    </w:p>
    <w:p w:rsidR="002032AE" w:rsidRPr="00D448F6" w:rsidRDefault="002032AE" w:rsidP="00144B2A">
      <w:pPr>
        <w:widowControl w:val="0"/>
        <w:shd w:val="clear" w:color="auto" w:fill="FFFFFF"/>
        <w:autoSpaceDE w:val="0"/>
        <w:autoSpaceDN w:val="0"/>
        <w:adjustRightInd w:val="0"/>
        <w:ind w:firstLine="720"/>
        <w:jc w:val="both"/>
        <w:rPr>
          <w:lang w:eastAsia="en-US"/>
        </w:rPr>
      </w:pPr>
      <w:r w:rsidRPr="00D448F6">
        <w:rPr>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2032AE" w:rsidRPr="00D448F6" w:rsidRDefault="002032AE" w:rsidP="00144B2A">
      <w:pPr>
        <w:widowControl w:val="0"/>
        <w:shd w:val="clear" w:color="auto" w:fill="FFFFFF"/>
        <w:autoSpaceDE w:val="0"/>
        <w:autoSpaceDN w:val="0"/>
        <w:adjustRightInd w:val="0"/>
        <w:spacing w:line="252" w:lineRule="auto"/>
        <w:ind w:firstLine="709"/>
        <w:jc w:val="both"/>
      </w:pPr>
      <w:r w:rsidRPr="00D448F6">
        <w:t xml:space="preserve">Уведомление заявителя о поступлении документов в Администрацию </w:t>
      </w:r>
      <w:r w:rsidRPr="00E81336">
        <w:t>Советского сельсовета</w:t>
      </w:r>
      <w:r>
        <w:t xml:space="preserve"> </w:t>
      </w:r>
      <w:r w:rsidRPr="00D448F6">
        <w:t>Советского района  осуществляется автоматически в соответствии со временем регистрации запроса (заявления) на Едином портале государственных и муниципальных услуг (функций) (с точным указанием часов и минут).</w:t>
      </w:r>
    </w:p>
    <w:p w:rsidR="002032AE" w:rsidRPr="00D448F6" w:rsidRDefault="002032AE" w:rsidP="00144B2A">
      <w:pPr>
        <w:widowControl w:val="0"/>
        <w:shd w:val="clear" w:color="auto" w:fill="FFFFFF"/>
        <w:autoSpaceDE w:val="0"/>
        <w:autoSpaceDN w:val="0"/>
        <w:adjustRightInd w:val="0"/>
        <w:spacing w:line="252" w:lineRule="auto"/>
        <w:ind w:firstLine="709"/>
        <w:jc w:val="both"/>
      </w:pPr>
      <w:r w:rsidRPr="00D448F6">
        <w:t xml:space="preserve">Уведомление заявителя о регистрации запроса (заявления)через </w:t>
      </w:r>
      <w:r w:rsidRPr="00D448F6">
        <w:rPr>
          <w:lang w:eastAsia="en-US"/>
        </w:rPr>
        <w:t xml:space="preserve">«Личный кабинет» </w:t>
      </w:r>
      <w:r w:rsidRPr="00D448F6">
        <w:t xml:space="preserve">на Едином портале государственных и муниципальных услуг (функций) осуществляется автоматически после внесения в </w:t>
      </w:r>
      <w:r w:rsidRPr="00D448F6">
        <w:rPr>
          <w:lang w:eastAsia="en-US"/>
        </w:rPr>
        <w:t>ЕИС</w:t>
      </w:r>
      <w:r w:rsidRPr="00D448F6">
        <w:t xml:space="preserve"> сведений о регистрации запроса (заявления).</w:t>
      </w:r>
    </w:p>
    <w:p w:rsidR="002032AE" w:rsidRPr="00D448F6" w:rsidRDefault="002032AE" w:rsidP="00144B2A">
      <w:pPr>
        <w:widowControl w:val="0"/>
        <w:shd w:val="clear" w:color="auto" w:fill="FFFFFF"/>
        <w:autoSpaceDE w:val="0"/>
        <w:autoSpaceDN w:val="0"/>
        <w:adjustRightInd w:val="0"/>
        <w:spacing w:line="252" w:lineRule="auto"/>
        <w:ind w:firstLine="709"/>
        <w:jc w:val="both"/>
      </w:pPr>
      <w:r w:rsidRPr="00D448F6">
        <w:t>3) При предоставлении заявителем запроса (заявления) через МФЦ – прием и регистрация запроса (заявления)</w:t>
      </w:r>
      <w:r w:rsidRPr="00D448F6">
        <w:rPr>
          <w:lang w:eastAsia="en-US"/>
        </w:rPr>
        <w:t xml:space="preserve"> и документов, назначение уполномоченного специалиста. </w:t>
      </w:r>
      <w:r w:rsidRPr="00D448F6">
        <w:t xml:space="preserve">Максимальный срок выполнения действий административной процедуры – в течение дня с момента приема </w:t>
      </w:r>
      <w:r w:rsidRPr="00D448F6">
        <w:rPr>
          <w:lang w:eastAsia="en-US"/>
        </w:rPr>
        <w:t xml:space="preserve">из </w:t>
      </w:r>
      <w:r w:rsidRPr="00D448F6">
        <w:t>МФЦ</w:t>
      </w:r>
      <w:r>
        <w:t xml:space="preserve"> </w:t>
      </w:r>
      <w:r w:rsidRPr="00D448F6">
        <w:t xml:space="preserve">в Администрацию </w:t>
      </w:r>
      <w:r w:rsidRPr="00E81336">
        <w:t>Советского сельсовета</w:t>
      </w:r>
      <w:r>
        <w:t xml:space="preserve"> </w:t>
      </w:r>
      <w:r w:rsidRPr="00D448F6">
        <w:t>Советского района  заявления с прилагаемыми документами.</w:t>
      </w:r>
    </w:p>
    <w:p w:rsidR="002032AE" w:rsidRPr="00D448F6" w:rsidRDefault="002032AE" w:rsidP="00144B2A">
      <w:pPr>
        <w:spacing w:line="259" w:lineRule="auto"/>
        <w:ind w:firstLine="709"/>
        <w:jc w:val="both"/>
      </w:pPr>
      <w:r w:rsidRPr="00D448F6">
        <w:t>3.3. Рассмотрение и проверка запроса (заявления) и документов, подготовка результата предоставления муниципальной услуги.</w:t>
      </w:r>
    </w:p>
    <w:p w:rsidR="002032AE" w:rsidRPr="00D448F6" w:rsidRDefault="002032AE" w:rsidP="00144B2A">
      <w:pPr>
        <w:widowControl w:val="0"/>
        <w:autoSpaceDE w:val="0"/>
        <w:autoSpaceDN w:val="0"/>
        <w:adjustRightInd w:val="0"/>
        <w:spacing w:line="259" w:lineRule="auto"/>
        <w:ind w:firstLine="709"/>
        <w:jc w:val="both"/>
      </w:pPr>
      <w:r w:rsidRPr="00D448F6">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2032AE" w:rsidRPr="00D448F6" w:rsidRDefault="002032AE" w:rsidP="00144B2A">
      <w:pPr>
        <w:widowControl w:val="0"/>
        <w:autoSpaceDE w:val="0"/>
        <w:autoSpaceDN w:val="0"/>
        <w:adjustRightInd w:val="0"/>
        <w:spacing w:line="259" w:lineRule="auto"/>
        <w:ind w:firstLine="709"/>
        <w:jc w:val="both"/>
      </w:pPr>
      <w:r w:rsidRPr="00D448F6">
        <w:rPr>
          <w:lang w:eastAsia="en-US"/>
        </w:rPr>
        <w:t xml:space="preserve">3.3.2. Уполномоченный </w:t>
      </w:r>
      <w:r w:rsidRPr="00D448F6">
        <w:t>специалист в течение трех дней со</w:t>
      </w:r>
      <w:r>
        <w:t xml:space="preserve"> </w:t>
      </w:r>
      <w:r w:rsidRPr="00D448F6">
        <w:t>дня поступления к нему запроса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w:t>
      </w:r>
    </w:p>
    <w:p w:rsidR="002032AE" w:rsidRPr="00D448F6" w:rsidRDefault="002032AE" w:rsidP="00144B2A">
      <w:pPr>
        <w:autoSpaceDE w:val="0"/>
        <w:autoSpaceDN w:val="0"/>
        <w:adjustRightInd w:val="0"/>
        <w:spacing w:line="259" w:lineRule="auto"/>
        <w:ind w:firstLine="709"/>
        <w:jc w:val="both"/>
      </w:pPr>
      <w:bookmarkStart w:id="2" w:name="sub_63"/>
      <w:r w:rsidRPr="00D448F6">
        <w:t>3.3.3. После рассмотрения запроса (заявления) и приложенных к нему документов, уполномоченный специалист осуществляет подготовку проекта выписки из Реестра объектов муниципальной собственности либо проекта</w:t>
      </w:r>
      <w:r>
        <w:t xml:space="preserve"> </w:t>
      </w:r>
      <w:r w:rsidRPr="00D448F6">
        <w:t>уведомления об отказе в предоставлении выписки из Реестра объектов муниципальной собственности и направляет с приложенными документами на согласование уполномоченным должностным лицам в соответствии с порядком делопроизводства.</w:t>
      </w:r>
    </w:p>
    <w:p w:rsidR="002032AE" w:rsidRPr="00D448F6" w:rsidRDefault="002032AE" w:rsidP="00144B2A">
      <w:pPr>
        <w:autoSpaceDE w:val="0"/>
        <w:autoSpaceDN w:val="0"/>
        <w:adjustRightInd w:val="0"/>
        <w:spacing w:line="259" w:lineRule="auto"/>
        <w:ind w:firstLine="709"/>
        <w:jc w:val="both"/>
      </w:pPr>
      <w:r w:rsidRPr="00D448F6">
        <w:t>После чего проект выписки из Реестра объектов муниципальной собственности либо проект уведомления об отказе в предоставлении выписки из Реестра объектов муниципальной собственности</w:t>
      </w:r>
      <w:r>
        <w:t xml:space="preserve"> направляются на подпись г</w:t>
      </w:r>
      <w:r w:rsidRPr="00D448F6">
        <w:t xml:space="preserve">лаве </w:t>
      </w:r>
      <w:r w:rsidRPr="00E81336">
        <w:t>Советского сельсовета</w:t>
      </w:r>
      <w:r>
        <w:t xml:space="preserve"> </w:t>
      </w:r>
      <w:r w:rsidRPr="00D448F6">
        <w:t>Советского района.</w:t>
      </w:r>
    </w:p>
    <w:p w:rsidR="002032AE" w:rsidRPr="00D448F6" w:rsidRDefault="002032AE" w:rsidP="00144B2A">
      <w:pPr>
        <w:widowControl w:val="0"/>
        <w:autoSpaceDE w:val="0"/>
        <w:autoSpaceDN w:val="0"/>
        <w:adjustRightInd w:val="0"/>
        <w:spacing w:line="259" w:lineRule="auto"/>
        <w:ind w:firstLine="709"/>
        <w:jc w:val="both"/>
      </w:pPr>
      <w:bookmarkStart w:id="3" w:name="sub_64"/>
      <w:bookmarkEnd w:id="2"/>
      <w:r w:rsidRPr="00D448F6">
        <w:t xml:space="preserve">3.3.4. Результатом выполнения административной процедуры является подготовка проекта выписки из Реестра объектов муниципальной собственности, либо проекта уведомления об отказе в предоставлении выписки из Реестра объектов муниципальной собственности с указанием мотивированных причин отказа. </w:t>
      </w:r>
      <w:bookmarkEnd w:id="3"/>
      <w:r w:rsidRPr="00D448F6">
        <w:t>Срок выполнения данной административной процедуры не должен превышать пяти дней.</w:t>
      </w:r>
    </w:p>
    <w:p w:rsidR="002032AE" w:rsidRPr="00D448F6" w:rsidRDefault="002032AE" w:rsidP="00144B2A">
      <w:pPr>
        <w:widowControl w:val="0"/>
        <w:autoSpaceDE w:val="0"/>
        <w:autoSpaceDN w:val="0"/>
        <w:adjustRightInd w:val="0"/>
        <w:spacing w:line="259" w:lineRule="auto"/>
        <w:ind w:firstLine="709"/>
        <w:jc w:val="both"/>
      </w:pPr>
      <w:r w:rsidRPr="00D448F6">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032AE" w:rsidRPr="00D448F6" w:rsidRDefault="002032AE" w:rsidP="00144B2A">
      <w:pPr>
        <w:spacing w:line="259" w:lineRule="auto"/>
        <w:ind w:firstLine="709"/>
        <w:jc w:val="both"/>
      </w:pPr>
      <w:bookmarkStart w:id="4" w:name="sub_66"/>
      <w:r w:rsidRPr="00D448F6">
        <w:t>3.4.1. Основанием для начала административной процедуры по принятию решения о предоставлении (об отказе в предоставлении) муниципальной услуги</w:t>
      </w:r>
      <w:r>
        <w:t xml:space="preserve"> является поступление г</w:t>
      </w:r>
      <w:r w:rsidRPr="00D448F6">
        <w:t xml:space="preserve">лаве </w:t>
      </w:r>
      <w:r w:rsidRPr="00E81336">
        <w:t>Советского сельсовета</w:t>
      </w:r>
      <w:r>
        <w:t xml:space="preserve"> </w:t>
      </w:r>
      <w:r w:rsidRPr="00D448F6">
        <w:t>Советского района подготовленных уполномоченным специалистом и согласованных уполномоченными должностными лицами проекта выписки из Реестра объектов муниципальной собственности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2032AE" w:rsidRPr="00D448F6" w:rsidRDefault="002032AE" w:rsidP="00144B2A">
      <w:pPr>
        <w:spacing w:line="259" w:lineRule="auto"/>
        <w:ind w:firstLine="709"/>
        <w:jc w:val="both"/>
      </w:pPr>
      <w:bookmarkStart w:id="5" w:name="sub_67"/>
      <w:bookmarkEnd w:id="4"/>
      <w:r w:rsidRPr="00D448F6">
        <w:t xml:space="preserve">3.4.1.1. Глава </w:t>
      </w:r>
      <w:r w:rsidRPr="00E81336">
        <w:t>Советского сельсовета</w:t>
      </w:r>
      <w:r>
        <w:t xml:space="preserve"> </w:t>
      </w:r>
      <w:r w:rsidRPr="00D448F6">
        <w:t xml:space="preserve">Советского района рассматривает представленные документы, подписывает выписку из Реестра объектов муниципальной собственности либо </w:t>
      </w:r>
      <w:r w:rsidRPr="00D448F6">
        <w:rPr>
          <w:lang w:eastAsia="en-US"/>
        </w:rPr>
        <w:t>уведомление об</w:t>
      </w:r>
      <w:r w:rsidRPr="00D448F6">
        <w:t xml:space="preserve"> отказе в предоставлении выписки из Реестра объектов муниципальной собственности и направляет их уполномоченному специалисту. </w:t>
      </w:r>
      <w:bookmarkStart w:id="6" w:name="sub_68"/>
      <w:bookmarkEnd w:id="5"/>
      <w:r w:rsidRPr="00D448F6">
        <w:t>Максимальный срок выполнения действий данной административной процедуры не должен превышать трех</w:t>
      </w:r>
      <w:r>
        <w:t xml:space="preserve"> </w:t>
      </w:r>
      <w:r w:rsidRPr="00D448F6">
        <w:t>дней.</w:t>
      </w:r>
    </w:p>
    <w:p w:rsidR="002032AE" w:rsidRPr="00D448F6" w:rsidRDefault="002032AE" w:rsidP="00144B2A">
      <w:pPr>
        <w:spacing w:line="259" w:lineRule="auto"/>
        <w:ind w:firstLine="709"/>
        <w:jc w:val="both"/>
      </w:pPr>
      <w:bookmarkStart w:id="7" w:name="sub_73"/>
      <w:bookmarkEnd w:id="6"/>
      <w:r w:rsidRPr="00D448F6">
        <w:t>3.4.2. Информирование и выдача результата предоставления муниципальной услуги.</w:t>
      </w:r>
    </w:p>
    <w:p w:rsidR="002032AE" w:rsidRPr="00D448F6" w:rsidRDefault="002032AE" w:rsidP="00144B2A">
      <w:pPr>
        <w:spacing w:line="259" w:lineRule="auto"/>
        <w:ind w:firstLine="709"/>
        <w:jc w:val="both"/>
      </w:pPr>
      <w:r w:rsidRPr="00D448F6">
        <w:t>3.4.2.1. Уполномоченный специалист не позднее одного дня со дня</w:t>
      </w:r>
      <w:r>
        <w:t xml:space="preserve"> </w:t>
      </w:r>
      <w:r w:rsidRPr="00D448F6">
        <w:t>осуществления административных процедур, указанных в пункте 3.4.1.1 Административного регламента, выдает или направляет по адресу, указанному в заявлении, либо через МФЦ</w:t>
      </w:r>
      <w:r>
        <w:t xml:space="preserve"> </w:t>
      </w:r>
      <w:r w:rsidRPr="00D448F6">
        <w:t>заявителю выписку из Реестра объектов муниципальной собственности, либо уведомление об отказе в предоставлении выписки из Реестра объектов муниципальной собственности с указанием на причину отказа и возможность обжалования принятого решения.</w:t>
      </w:r>
    </w:p>
    <w:p w:rsidR="002032AE" w:rsidRPr="00D448F6" w:rsidRDefault="002032AE" w:rsidP="00144B2A">
      <w:pPr>
        <w:spacing w:line="259" w:lineRule="auto"/>
        <w:ind w:firstLine="709"/>
        <w:jc w:val="both"/>
        <w:rPr>
          <w:lang w:eastAsia="en-US"/>
        </w:rPr>
      </w:pPr>
      <w:r w:rsidRPr="00D448F6">
        <w:rPr>
          <w:lang w:eastAsia="en-US"/>
        </w:rPr>
        <w:t>3.4.2.2. При обращении заявителя через Единый портал государственных и</w:t>
      </w:r>
      <w:r w:rsidRPr="00D448F6">
        <w:t xml:space="preserve"> муниципальных услуг (функций) уведомление о принятом решении и о необходимости явиться за получением результата </w:t>
      </w:r>
      <w:r w:rsidRPr="00D448F6">
        <w:rPr>
          <w:lang w:eastAsia="en-US"/>
        </w:rPr>
        <w:t xml:space="preserve">(уведомление о статусе заявления) </w:t>
      </w:r>
      <w:r w:rsidRPr="00D448F6">
        <w:t>направляется заявителю</w:t>
      </w:r>
      <w:r w:rsidRPr="00D448F6">
        <w:rPr>
          <w:lang w:eastAsia="en-US"/>
        </w:rPr>
        <w:t xml:space="preserve"> в «Личный кабинет» заявителя на Едином портале</w:t>
      </w:r>
      <w:r w:rsidRPr="00D448F6">
        <w:t xml:space="preserve"> государственных и </w:t>
      </w:r>
      <w:r w:rsidRPr="00D448F6">
        <w:rPr>
          <w:lang w:eastAsia="en-US"/>
        </w:rPr>
        <w:t>муниципальных услуг (функций).</w:t>
      </w:r>
    </w:p>
    <w:p w:rsidR="002032AE" w:rsidRPr="00D448F6" w:rsidRDefault="002032AE" w:rsidP="00144B2A">
      <w:pPr>
        <w:widowControl w:val="0"/>
        <w:shd w:val="clear" w:color="auto" w:fill="FFFFFF"/>
        <w:autoSpaceDE w:val="0"/>
        <w:autoSpaceDN w:val="0"/>
        <w:adjustRightInd w:val="0"/>
        <w:ind w:firstLine="709"/>
        <w:jc w:val="both"/>
      </w:pPr>
      <w:r w:rsidRPr="00D448F6">
        <w:rPr>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2032AE" w:rsidRPr="00D448F6" w:rsidRDefault="002032AE" w:rsidP="00144B2A">
      <w:pPr>
        <w:spacing w:line="259" w:lineRule="auto"/>
        <w:ind w:firstLine="709"/>
        <w:jc w:val="both"/>
      </w:pPr>
      <w:r w:rsidRPr="00D448F6">
        <w:rPr>
          <w:lang w:eastAsia="en-US"/>
        </w:rPr>
        <w:t xml:space="preserve">В случае если </w:t>
      </w:r>
      <w:r w:rsidRPr="00D448F6">
        <w:t>документ, подтверждающий полномочия представителя физического или юридического лица</w:t>
      </w:r>
      <w:r w:rsidRPr="00D448F6">
        <w:rPr>
          <w:lang w:eastAsia="en-US"/>
        </w:rPr>
        <w:t>, направленный через Единый портал государственных и муниципальных услуг (функций), не заверен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такого документа, сканированные копии которого направлены в электронной форме, для их сверки между собой.</w:t>
      </w:r>
    </w:p>
    <w:p w:rsidR="002032AE" w:rsidRPr="00D448F6" w:rsidRDefault="002032AE" w:rsidP="00144B2A">
      <w:pPr>
        <w:spacing w:line="259" w:lineRule="auto"/>
        <w:ind w:firstLine="709"/>
        <w:jc w:val="both"/>
        <w:rPr>
          <w:lang w:eastAsia="en-US"/>
        </w:rPr>
      </w:pPr>
      <w:r w:rsidRPr="00D448F6">
        <w:rPr>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2032AE" w:rsidRPr="00D448F6" w:rsidRDefault="002032AE" w:rsidP="00144B2A">
      <w:pPr>
        <w:widowControl w:val="0"/>
        <w:autoSpaceDE w:val="0"/>
        <w:autoSpaceDN w:val="0"/>
        <w:adjustRightInd w:val="0"/>
        <w:spacing w:line="259" w:lineRule="auto"/>
        <w:ind w:firstLine="709"/>
        <w:jc w:val="both"/>
        <w:rPr>
          <w:color w:val="000000"/>
          <w:lang w:eastAsia="en-US"/>
        </w:rPr>
      </w:pPr>
      <w:r w:rsidRPr="00D448F6">
        <w:rPr>
          <w:color w:val="000000"/>
          <w:lang w:eastAsia="en-US"/>
        </w:rPr>
        <w:t>3.4.2.3.При предоставлении муниципальной услуги через МФЦ</w:t>
      </w:r>
      <w:r w:rsidRPr="00D448F6">
        <w:t xml:space="preserve"> Администрация </w:t>
      </w:r>
      <w:r w:rsidRPr="00E81336">
        <w:t>Советского сельсовета</w:t>
      </w:r>
      <w:r>
        <w:t xml:space="preserve"> </w:t>
      </w:r>
      <w:r w:rsidRPr="00D448F6">
        <w:t xml:space="preserve">Советского района  </w:t>
      </w:r>
      <w:r w:rsidRPr="00D448F6">
        <w:rPr>
          <w:color w:val="000000"/>
          <w:u w:val="single"/>
          <w:lang w:eastAsia="en-US"/>
        </w:rPr>
        <w:t>:</w:t>
      </w:r>
    </w:p>
    <w:p w:rsidR="002032AE" w:rsidRPr="00D448F6" w:rsidRDefault="002032AE" w:rsidP="00144B2A">
      <w:pPr>
        <w:spacing w:line="259" w:lineRule="auto"/>
        <w:ind w:firstLine="709"/>
        <w:jc w:val="both"/>
        <w:rPr>
          <w:color w:val="000000"/>
          <w:lang w:eastAsia="en-US"/>
        </w:rPr>
      </w:pPr>
      <w:r w:rsidRPr="00D448F6">
        <w:rPr>
          <w:color w:val="000000"/>
          <w:lang w:eastAsia="en-US"/>
        </w:rPr>
        <w:t>1) в срок, указанный в пункте 3.4.2.1 Административного регламента,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2032AE" w:rsidRPr="00D448F6" w:rsidRDefault="002032AE" w:rsidP="00144B2A">
      <w:pPr>
        <w:spacing w:line="259" w:lineRule="auto"/>
        <w:ind w:firstLine="709"/>
        <w:jc w:val="both"/>
        <w:rPr>
          <w:lang w:eastAsia="en-US"/>
        </w:rPr>
      </w:pPr>
      <w:r w:rsidRPr="00D448F6">
        <w:rPr>
          <w:color w:val="000000"/>
          <w:lang w:eastAsia="en-US"/>
        </w:rPr>
        <w:t>2) в срок, указанный в пункте 3.4.2.1 Административного регламента, сообщает о принятом решении заявителю</w:t>
      </w:r>
      <w:r w:rsidRPr="00D448F6">
        <w:rPr>
          <w:color w:val="000000"/>
        </w:rPr>
        <w:t xml:space="preserve"> и</w:t>
      </w:r>
      <w:r w:rsidRPr="00D448F6">
        <w:rPr>
          <w:color w:val="000000"/>
          <w:lang w:eastAsia="en-US"/>
        </w:rPr>
        <w:t xml:space="preserve"> выдает соответствующий документ заявителю при его личном обращении </w:t>
      </w:r>
      <w:r w:rsidRPr="00D448F6">
        <w:rPr>
          <w:color w:val="000000"/>
        </w:rPr>
        <w:t xml:space="preserve">либо направляет по адресу, указанному в заявлении, </w:t>
      </w:r>
      <w:r w:rsidRPr="00D448F6">
        <w:rPr>
          <w:color w:val="000000"/>
          <w:lang w:eastAsia="en-US"/>
        </w:rPr>
        <w:t>а также направляет в МФЦ</w:t>
      </w:r>
      <w:r>
        <w:rPr>
          <w:color w:val="000000"/>
          <w:lang w:eastAsia="en-US"/>
        </w:rPr>
        <w:t xml:space="preserve"> </w:t>
      </w:r>
      <w:r w:rsidRPr="00D448F6">
        <w:rPr>
          <w:color w:val="000000"/>
        </w:rPr>
        <w:t>уведомление, в котором раскрывает суть решения, принятого по обращению,</w:t>
      </w:r>
      <w:r w:rsidRPr="00D448F6">
        <w:t xml:space="preserve"> указывает дату принятия решения</w:t>
      </w:r>
      <w:r w:rsidRPr="00D448F6">
        <w:rPr>
          <w:lang w:eastAsia="en-US"/>
        </w:rPr>
        <w:t xml:space="preserve"> (при отметке в заявлении о получении услуги в </w:t>
      </w:r>
      <w:r w:rsidRPr="00D448F6">
        <w:t xml:space="preserve">Администрации </w:t>
      </w:r>
      <w:r w:rsidRPr="00E81336">
        <w:t>Советского сельсовета</w:t>
      </w:r>
      <w:r>
        <w:t xml:space="preserve"> </w:t>
      </w:r>
      <w:r w:rsidRPr="00D448F6">
        <w:t>Советского района</w:t>
      </w:r>
      <w:r w:rsidRPr="00D448F6">
        <w:rPr>
          <w:lang w:eastAsia="en-US"/>
        </w:rPr>
        <w:t>.</w:t>
      </w:r>
    </w:p>
    <w:p w:rsidR="002032AE" w:rsidRPr="00D448F6" w:rsidRDefault="002032AE" w:rsidP="00144B2A">
      <w:pPr>
        <w:widowControl w:val="0"/>
        <w:autoSpaceDE w:val="0"/>
        <w:autoSpaceDN w:val="0"/>
        <w:adjustRightInd w:val="0"/>
        <w:spacing w:line="259" w:lineRule="auto"/>
        <w:ind w:firstLine="709"/>
        <w:jc w:val="both"/>
        <w:rPr>
          <w:lang w:eastAsia="en-US"/>
        </w:rPr>
      </w:pPr>
      <w:r w:rsidRPr="00D448F6">
        <w:rPr>
          <w:lang w:eastAsia="en-US"/>
        </w:rPr>
        <w:t xml:space="preserve">3.4.2.4. Заявителю передаются документы, подготовленные </w:t>
      </w:r>
      <w:r w:rsidRPr="00D448F6">
        <w:t xml:space="preserve">Администрацией </w:t>
      </w:r>
      <w:r w:rsidRPr="00E81336">
        <w:t>Советского сельсовета</w:t>
      </w:r>
      <w:r>
        <w:t xml:space="preserve"> </w:t>
      </w:r>
      <w:r w:rsidRPr="00D448F6">
        <w:t xml:space="preserve">Советского района  </w:t>
      </w:r>
      <w:r w:rsidRPr="00D448F6">
        <w:rPr>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2032AE" w:rsidRPr="00D448F6" w:rsidRDefault="002032AE" w:rsidP="00144B2A">
      <w:pPr>
        <w:spacing w:line="259" w:lineRule="auto"/>
        <w:ind w:firstLine="709"/>
        <w:jc w:val="both"/>
        <w:rPr>
          <w:lang w:eastAsia="en-US"/>
        </w:rPr>
      </w:pPr>
      <w:r w:rsidRPr="00D448F6">
        <w:rPr>
          <w:lang w:eastAsia="en-US"/>
        </w:rPr>
        <w:t>3.4.3. Выдача документов производится заявителю,</w:t>
      </w:r>
      <w:r>
        <w:rPr>
          <w:lang w:eastAsia="en-US"/>
        </w:rPr>
        <w:t xml:space="preserve"> </w:t>
      </w:r>
      <w:r w:rsidRPr="00D448F6">
        <w:rPr>
          <w:lang w:eastAsia="en-US"/>
        </w:rPr>
        <w:t>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032AE" w:rsidRPr="00D448F6" w:rsidRDefault="002032AE" w:rsidP="00144B2A">
      <w:pPr>
        <w:widowControl w:val="0"/>
        <w:autoSpaceDE w:val="0"/>
        <w:autoSpaceDN w:val="0"/>
        <w:adjustRightInd w:val="0"/>
        <w:spacing w:line="259" w:lineRule="auto"/>
        <w:ind w:firstLine="709"/>
        <w:jc w:val="both"/>
        <w:rPr>
          <w:lang w:eastAsia="en-US"/>
        </w:rPr>
      </w:pPr>
      <w:r w:rsidRPr="00D448F6">
        <w:rPr>
          <w:lang w:eastAsia="en-US"/>
        </w:rPr>
        <w:t>При выдаче документов заявитель дает расписку в получении документов, в которой указываются все</w:t>
      </w:r>
      <w:r>
        <w:rPr>
          <w:lang w:eastAsia="en-US"/>
        </w:rPr>
        <w:t xml:space="preserve"> </w:t>
      </w:r>
      <w:r w:rsidRPr="00D448F6">
        <w:rPr>
          <w:lang w:eastAsia="en-US"/>
        </w:rPr>
        <w:t>документы, передаваемые заявителю, дата передачи документов.</w:t>
      </w:r>
    </w:p>
    <w:p w:rsidR="002032AE" w:rsidRPr="00D448F6" w:rsidRDefault="002032AE" w:rsidP="00144B2A">
      <w:pPr>
        <w:widowControl w:val="0"/>
        <w:autoSpaceDE w:val="0"/>
        <w:autoSpaceDN w:val="0"/>
        <w:adjustRightInd w:val="0"/>
        <w:spacing w:line="259" w:lineRule="auto"/>
        <w:ind w:firstLine="709"/>
        <w:jc w:val="both"/>
      </w:pPr>
      <w:r w:rsidRPr="00D448F6">
        <w:rPr>
          <w:lang w:eastAsia="en-US"/>
        </w:rPr>
        <w:t xml:space="preserve">3.4.4. </w:t>
      </w:r>
      <w:r w:rsidRPr="00D448F6">
        <w:t>Результатом выполнения административной процедуры является:</w:t>
      </w:r>
    </w:p>
    <w:p w:rsidR="002032AE" w:rsidRPr="00D448F6" w:rsidRDefault="002032AE" w:rsidP="00144B2A">
      <w:pPr>
        <w:autoSpaceDE w:val="0"/>
        <w:autoSpaceDN w:val="0"/>
        <w:adjustRightInd w:val="0"/>
        <w:spacing w:line="259" w:lineRule="auto"/>
        <w:ind w:firstLine="709"/>
        <w:jc w:val="both"/>
      </w:pPr>
      <w:r w:rsidRPr="00D448F6">
        <w:t>Результатом выполнения административной процедуры является направление (вручение) заявителю выписки из Реестра объектов муниципальной собственности либо уведомления об отказе в выдаче выписки из Реестра объектов муниципальной собственности.</w:t>
      </w:r>
    </w:p>
    <w:p w:rsidR="002032AE" w:rsidRPr="00D448F6" w:rsidRDefault="002032AE" w:rsidP="00144B2A">
      <w:pPr>
        <w:autoSpaceDE w:val="0"/>
        <w:autoSpaceDN w:val="0"/>
        <w:adjustRightInd w:val="0"/>
        <w:spacing w:line="259" w:lineRule="auto"/>
        <w:jc w:val="both"/>
      </w:pPr>
    </w:p>
    <w:p w:rsidR="002032AE" w:rsidRPr="009330E1" w:rsidRDefault="002032AE" w:rsidP="009330E1">
      <w:pPr>
        <w:autoSpaceDE w:val="0"/>
        <w:autoSpaceDN w:val="0"/>
        <w:adjustRightInd w:val="0"/>
        <w:spacing w:line="259" w:lineRule="auto"/>
        <w:ind w:firstLine="720"/>
        <w:jc w:val="both"/>
        <w:rPr>
          <w:b/>
          <w:bCs/>
        </w:rPr>
      </w:pPr>
      <w:r w:rsidRPr="009330E1">
        <w:rPr>
          <w:b/>
          <w:bCs/>
          <w:lang w:val="en-US"/>
        </w:rPr>
        <w:t>IV</w:t>
      </w:r>
      <w:r w:rsidRPr="009330E1">
        <w:rPr>
          <w:b/>
          <w:bCs/>
        </w:rPr>
        <w:t>. Формы контроля за исполнением Административного регламента</w:t>
      </w:r>
    </w:p>
    <w:p w:rsidR="002032AE" w:rsidRPr="00D448F6" w:rsidRDefault="002032AE" w:rsidP="00144B2A">
      <w:pPr>
        <w:autoSpaceDE w:val="0"/>
        <w:autoSpaceDN w:val="0"/>
        <w:adjustRightInd w:val="0"/>
        <w:spacing w:line="259" w:lineRule="auto"/>
        <w:ind w:firstLine="709"/>
        <w:jc w:val="both"/>
      </w:pPr>
    </w:p>
    <w:p w:rsidR="002032AE" w:rsidRPr="00D448F6" w:rsidRDefault="002032AE" w:rsidP="00144B2A">
      <w:pPr>
        <w:autoSpaceDE w:val="0"/>
        <w:autoSpaceDN w:val="0"/>
        <w:adjustRightInd w:val="0"/>
        <w:spacing w:line="259" w:lineRule="auto"/>
        <w:ind w:firstLine="709"/>
        <w:jc w:val="both"/>
      </w:pPr>
      <w:r w:rsidRPr="00D448F6">
        <w:t xml:space="preserve">4.1. Контроль за предоставлением муниципальной услуги осуществляется в форме текущего контроля за соблюдением и исполнением </w:t>
      </w:r>
      <w:r w:rsidRPr="00D448F6">
        <w:rPr>
          <w:lang w:eastAsia="en-US"/>
        </w:rPr>
        <w:t xml:space="preserve">ответственными </w:t>
      </w:r>
      <w:r w:rsidRPr="00D448F6">
        <w:t>должностными лицами Администрации Советского района  положений Административного регламента, плановых и внеплановых проверок полноты и качества предоставления муниципальной услуги.</w:t>
      </w:r>
    </w:p>
    <w:p w:rsidR="002032AE" w:rsidRPr="00D448F6" w:rsidRDefault="002032AE" w:rsidP="00144B2A">
      <w:pPr>
        <w:widowControl w:val="0"/>
        <w:tabs>
          <w:tab w:val="left" w:pos="426"/>
        </w:tabs>
        <w:spacing w:line="259" w:lineRule="auto"/>
        <w:ind w:firstLine="709"/>
        <w:jc w:val="both"/>
        <w:rPr>
          <w:spacing w:val="-4"/>
        </w:rPr>
      </w:pPr>
      <w:r w:rsidRPr="00D448F6">
        <w:rPr>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448F6">
        <w:t xml:space="preserve"> должностными</w:t>
      </w:r>
      <w:r w:rsidRPr="00D448F6">
        <w:rPr>
          <w:lang w:eastAsia="en-US"/>
        </w:rPr>
        <w:t xml:space="preserve"> лицами </w:t>
      </w:r>
      <w:r>
        <w:rPr>
          <w:spacing w:val="-4"/>
        </w:rPr>
        <w:t>осуществляется г</w:t>
      </w:r>
      <w:r w:rsidRPr="00D448F6">
        <w:rPr>
          <w:spacing w:val="-4"/>
        </w:rPr>
        <w:t xml:space="preserve">лавой </w:t>
      </w:r>
      <w:r w:rsidRPr="00E81336">
        <w:t>Советского сельсовета</w:t>
      </w:r>
      <w:r>
        <w:t xml:space="preserve"> </w:t>
      </w:r>
      <w:r w:rsidRPr="00D448F6">
        <w:rPr>
          <w:spacing w:val="-4"/>
        </w:rPr>
        <w:t>Советского района.</w:t>
      </w:r>
    </w:p>
    <w:p w:rsidR="002032AE" w:rsidRPr="00D448F6" w:rsidRDefault="002032AE" w:rsidP="00144B2A">
      <w:pPr>
        <w:spacing w:line="259" w:lineRule="auto"/>
        <w:ind w:firstLine="709"/>
        <w:jc w:val="both"/>
        <w:rPr>
          <w:lang w:eastAsia="en-US"/>
        </w:rPr>
      </w:pPr>
      <w:r w:rsidRPr="00D448F6">
        <w:rPr>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2032AE" w:rsidRPr="00D448F6" w:rsidRDefault="002032AE" w:rsidP="00144B2A">
      <w:pPr>
        <w:widowControl w:val="0"/>
        <w:tabs>
          <w:tab w:val="left" w:pos="426"/>
        </w:tabs>
        <w:spacing w:line="259" w:lineRule="auto"/>
        <w:ind w:firstLine="709"/>
        <w:jc w:val="both"/>
        <w:rPr>
          <w:spacing w:val="-4"/>
        </w:rPr>
      </w:pPr>
      <w:r w:rsidRPr="00D448F6">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032AE" w:rsidRPr="00D448F6" w:rsidRDefault="002032AE" w:rsidP="00144B2A">
      <w:pPr>
        <w:widowControl w:val="0"/>
        <w:tabs>
          <w:tab w:val="left" w:pos="426"/>
        </w:tabs>
        <w:spacing w:line="259" w:lineRule="auto"/>
        <w:ind w:firstLine="709"/>
        <w:jc w:val="both"/>
      </w:pPr>
      <w:r w:rsidRPr="00D448F6">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rPr>
        <w:t>г</w:t>
      </w:r>
      <w:r w:rsidRPr="00D448F6">
        <w:rPr>
          <w:spacing w:val="-4"/>
        </w:rPr>
        <w:t xml:space="preserve">лавой </w:t>
      </w:r>
      <w:r w:rsidRPr="00E81336">
        <w:t>Советского сельсовета</w:t>
      </w:r>
      <w:r>
        <w:t xml:space="preserve"> </w:t>
      </w:r>
      <w:r w:rsidRPr="00D448F6">
        <w:rPr>
          <w:spacing w:val="-4"/>
        </w:rPr>
        <w:t>Советск</w:t>
      </w:r>
      <w:r>
        <w:rPr>
          <w:spacing w:val="-4"/>
        </w:rPr>
        <w:t>ого района (заместителем  главы А</w:t>
      </w:r>
      <w:r w:rsidRPr="00D448F6">
        <w:rPr>
          <w:spacing w:val="-4"/>
        </w:rPr>
        <w:t>дминист</w:t>
      </w:r>
      <w:r>
        <w:rPr>
          <w:spacing w:val="-4"/>
        </w:rPr>
        <w:t xml:space="preserve">рации </w:t>
      </w:r>
      <w:r w:rsidRPr="00E81336">
        <w:t>Советского сельсовета</w:t>
      </w:r>
      <w:r>
        <w:rPr>
          <w:spacing w:val="-4"/>
        </w:rPr>
        <w:t xml:space="preserve"> Советского</w:t>
      </w:r>
      <w:r w:rsidRPr="00D448F6">
        <w:rPr>
          <w:spacing w:val="-4"/>
        </w:rPr>
        <w:t xml:space="preserve"> район</w:t>
      </w:r>
      <w:r>
        <w:rPr>
          <w:spacing w:val="-4"/>
        </w:rPr>
        <w:t>а</w:t>
      </w:r>
      <w:r w:rsidRPr="00D448F6">
        <w:rPr>
          <w:spacing w:val="-4"/>
        </w:rPr>
        <w:t xml:space="preserve"> Алтайского края</w:t>
      </w:r>
      <w:r>
        <w:rPr>
          <w:spacing w:val="-4"/>
        </w:rPr>
        <w:t>)</w:t>
      </w:r>
      <w:r w:rsidRPr="00D448F6">
        <w:rPr>
          <w:spacing w:val="-4"/>
        </w:rPr>
        <w:t>.</w:t>
      </w:r>
    </w:p>
    <w:p w:rsidR="002032AE" w:rsidRPr="00D448F6" w:rsidRDefault="002032AE" w:rsidP="00144B2A">
      <w:pPr>
        <w:widowControl w:val="0"/>
        <w:tabs>
          <w:tab w:val="left" w:pos="426"/>
        </w:tabs>
        <w:spacing w:line="259" w:lineRule="auto"/>
        <w:ind w:firstLine="709"/>
        <w:jc w:val="both"/>
      </w:pPr>
      <w:r w:rsidRPr="00D448F6">
        <w:rPr>
          <w:spacing w:val="-2"/>
        </w:rPr>
        <w:t>Результаты деятельности комиссии оформляются в виде Акта</w:t>
      </w:r>
      <w:r w:rsidRPr="00D448F6">
        <w:t xml:space="preserve"> проверки полноты и качества предоставления муниципальной услуги (далее – Акт)</w:t>
      </w:r>
      <w:r w:rsidRPr="00D448F6">
        <w:rPr>
          <w:spacing w:val="-2"/>
        </w:rPr>
        <w:t xml:space="preserve">, в котором отмечаются выявленные недостатки и предложения по их устранению. </w:t>
      </w:r>
      <w:r w:rsidRPr="00D448F6">
        <w:t>Акт подписывается членами комиссии.</w:t>
      </w:r>
    </w:p>
    <w:p w:rsidR="002032AE" w:rsidRPr="00D448F6" w:rsidRDefault="002032AE" w:rsidP="00144B2A">
      <w:pPr>
        <w:autoSpaceDE w:val="0"/>
        <w:autoSpaceDN w:val="0"/>
        <w:adjustRightInd w:val="0"/>
        <w:spacing w:line="259" w:lineRule="auto"/>
        <w:ind w:firstLine="709"/>
        <w:jc w:val="both"/>
        <w:outlineLvl w:val="1"/>
        <w:rPr>
          <w:lang w:eastAsia="en-US"/>
        </w:rPr>
      </w:pPr>
      <w:r w:rsidRPr="00D448F6">
        <w:rPr>
          <w:lang w:eastAsia="en-US"/>
        </w:rPr>
        <w:t xml:space="preserve">4.4. Ответственность муниципальных служащих Администрации </w:t>
      </w:r>
      <w:r w:rsidRPr="00E81336">
        <w:t>Советского сельсовета</w:t>
      </w:r>
      <w:r>
        <w:t xml:space="preserve"> </w:t>
      </w:r>
      <w:r w:rsidRPr="00D448F6">
        <w:rPr>
          <w:lang w:eastAsia="en-US"/>
        </w:rPr>
        <w:t>Советского района</w:t>
      </w:r>
      <w:r>
        <w:rPr>
          <w:lang w:eastAsia="en-US"/>
        </w:rPr>
        <w:t xml:space="preserve"> </w:t>
      </w:r>
      <w:r w:rsidRPr="00D448F6">
        <w:rPr>
          <w:lang w:eastAsia="en-US"/>
        </w:rPr>
        <w:t>и иных должностных лиц за решения и действия (бездействие), принимаемые (осуществляемые) в ходе предоставления муниципальной услуги.</w:t>
      </w:r>
    </w:p>
    <w:p w:rsidR="002032AE" w:rsidRPr="00D448F6" w:rsidRDefault="002032AE" w:rsidP="00144B2A">
      <w:pPr>
        <w:widowControl w:val="0"/>
        <w:spacing w:line="259" w:lineRule="auto"/>
        <w:ind w:firstLine="709"/>
        <w:jc w:val="both"/>
      </w:pPr>
      <w:r w:rsidRPr="00D448F6">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032AE" w:rsidRPr="00D448F6" w:rsidRDefault="002032AE" w:rsidP="00144B2A">
      <w:pPr>
        <w:widowControl w:val="0"/>
        <w:spacing w:line="259" w:lineRule="auto"/>
        <w:ind w:firstLine="709"/>
        <w:jc w:val="both"/>
      </w:pPr>
      <w:r w:rsidRPr="00D448F6">
        <w:t xml:space="preserve">Персональная ответственность </w:t>
      </w:r>
      <w:r w:rsidRPr="00D448F6">
        <w:rPr>
          <w:lang w:eastAsia="en-US"/>
        </w:rPr>
        <w:t xml:space="preserve">должностных лиц </w:t>
      </w:r>
      <w:r w:rsidRPr="00D448F6">
        <w:t xml:space="preserve">Администрации </w:t>
      </w:r>
      <w:r w:rsidRPr="00E81336">
        <w:t>Советского сельсовета</w:t>
      </w:r>
      <w:r>
        <w:t xml:space="preserve"> </w:t>
      </w:r>
      <w:r w:rsidRPr="00D448F6">
        <w:t>Советского района  закрепляется в их должностных инструкциях в соответствии с требованиями законодательства Российской Федерации.</w:t>
      </w:r>
    </w:p>
    <w:p w:rsidR="002032AE" w:rsidRPr="00D448F6" w:rsidRDefault="002032AE" w:rsidP="00144B2A">
      <w:pPr>
        <w:widowControl w:val="0"/>
        <w:spacing w:line="240" w:lineRule="exact"/>
        <w:jc w:val="both"/>
      </w:pPr>
    </w:p>
    <w:p w:rsidR="002032AE" w:rsidRPr="00D448F6" w:rsidRDefault="002032AE" w:rsidP="00144B2A">
      <w:pPr>
        <w:widowControl w:val="0"/>
        <w:spacing w:line="240" w:lineRule="exact"/>
        <w:jc w:val="both"/>
      </w:pPr>
    </w:p>
    <w:p w:rsidR="002032AE" w:rsidRPr="009330E1" w:rsidRDefault="002032AE" w:rsidP="009330E1">
      <w:pPr>
        <w:widowControl w:val="0"/>
        <w:spacing w:line="240" w:lineRule="exact"/>
        <w:ind w:firstLine="720"/>
        <w:jc w:val="both"/>
        <w:rPr>
          <w:b/>
          <w:bCs/>
        </w:rPr>
      </w:pPr>
      <w:r w:rsidRPr="009330E1">
        <w:rPr>
          <w:b/>
          <w:bCs/>
          <w:lang w:val="en-US"/>
        </w:rPr>
        <w:t>V</w:t>
      </w:r>
      <w:r w:rsidRPr="009330E1">
        <w:rPr>
          <w:b/>
          <w:bC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9330E1">
        <w:rPr>
          <w:rStyle w:val="FootnoteReference"/>
          <w:b/>
          <w:bCs/>
        </w:rPr>
        <w:footnoteReference w:id="4"/>
      </w:r>
      <w:r w:rsidRPr="009330E1">
        <w:rPr>
          <w:b/>
          <w:bCs/>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2032AE" w:rsidRPr="00D448F6" w:rsidRDefault="002032AE" w:rsidP="00144B2A">
      <w:pPr>
        <w:widowControl w:val="0"/>
        <w:ind w:right="79"/>
        <w:jc w:val="both"/>
      </w:pPr>
    </w:p>
    <w:p w:rsidR="002032AE" w:rsidRPr="00D448F6" w:rsidRDefault="002032AE" w:rsidP="00144B2A">
      <w:pPr>
        <w:autoSpaceDE w:val="0"/>
        <w:autoSpaceDN w:val="0"/>
        <w:adjustRightInd w:val="0"/>
        <w:ind w:firstLine="709"/>
        <w:jc w:val="both"/>
        <w:outlineLvl w:val="1"/>
      </w:pPr>
      <w:r w:rsidRPr="00D448F6">
        <w:rPr>
          <w:lang w:eastAsia="en-US"/>
        </w:rPr>
        <w:t xml:space="preserve">5.1. </w:t>
      </w:r>
      <w:r w:rsidRPr="00D448F6">
        <w:t xml:space="preserve">Заявители имеют право на досудебное (внесудебное) обжалование решений и действий (бездействия) </w:t>
      </w:r>
      <w:r w:rsidRPr="00D448F6">
        <w:rPr>
          <w:lang w:eastAsia="en-US"/>
        </w:rPr>
        <w:t xml:space="preserve">Администрации </w:t>
      </w:r>
      <w:r w:rsidRPr="00E81336">
        <w:t>Советского сельсовета</w:t>
      </w:r>
      <w:r>
        <w:t xml:space="preserve"> </w:t>
      </w:r>
      <w:r w:rsidRPr="00D448F6">
        <w:rPr>
          <w:lang w:eastAsia="en-US"/>
        </w:rPr>
        <w:t>Советского района</w:t>
      </w:r>
      <w:r w:rsidRPr="00D448F6">
        <w:t xml:space="preserve">, должностных лиц </w:t>
      </w:r>
      <w:r w:rsidRPr="00D448F6">
        <w:rPr>
          <w:lang w:eastAsia="en-US"/>
        </w:rPr>
        <w:t xml:space="preserve">Администрации </w:t>
      </w:r>
      <w:r w:rsidRPr="00E81336">
        <w:t>Советского сельсовета</w:t>
      </w:r>
      <w:r>
        <w:t xml:space="preserve"> </w:t>
      </w:r>
      <w:r w:rsidRPr="00D448F6">
        <w:rPr>
          <w:lang w:eastAsia="en-US"/>
        </w:rPr>
        <w:t>Советского района</w:t>
      </w:r>
      <w:r w:rsidRPr="00D448F6">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2032AE" w:rsidRPr="00D448F6" w:rsidRDefault="002032AE" w:rsidP="00144B2A">
      <w:pPr>
        <w:autoSpaceDE w:val="0"/>
        <w:autoSpaceDN w:val="0"/>
        <w:adjustRightInd w:val="0"/>
        <w:ind w:firstLine="709"/>
        <w:jc w:val="both"/>
        <w:outlineLvl w:val="1"/>
      </w:pPr>
      <w:r w:rsidRPr="00D448F6">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5.2. Заявитель может обратиться с жалобой, в том числе в следующих случаях:</w:t>
      </w:r>
    </w:p>
    <w:p w:rsidR="002032AE" w:rsidRPr="00D448F6" w:rsidRDefault="002032AE" w:rsidP="00144B2A">
      <w:pPr>
        <w:shd w:val="clear" w:color="auto" w:fill="FFFFFF"/>
        <w:spacing w:line="242" w:lineRule="atLeast"/>
        <w:ind w:firstLine="540"/>
        <w:jc w:val="both"/>
        <w:rPr>
          <w:lang w:eastAsia="en-US"/>
        </w:rPr>
      </w:pPr>
      <w:r w:rsidRPr="00D448F6">
        <w:t>1) нарушение срока регистрации запроса о предоставлении государственной или муниципальной услуги, запроса, указанного в</w:t>
      </w:r>
      <w:r w:rsidRPr="00D94D65">
        <w:t> </w:t>
      </w:r>
      <w:hyperlink r:id="rId9" w:anchor="dst244" w:history="1">
        <w:r w:rsidRPr="00D94D65">
          <w:t>статье 15.1</w:t>
        </w:r>
      </w:hyperlink>
      <w:r w:rsidRPr="00D448F6">
        <w:t>настоящего Федерального закона;</w:t>
      </w:r>
    </w:p>
    <w:p w:rsidR="002032AE" w:rsidRPr="00D448F6" w:rsidRDefault="002032AE" w:rsidP="00144B2A">
      <w:pPr>
        <w:shd w:val="clear" w:color="auto" w:fill="FFFFFF"/>
        <w:spacing w:line="242" w:lineRule="atLeast"/>
        <w:jc w:val="both"/>
      </w:pPr>
      <w:r w:rsidRPr="00D448F6">
        <w:t>(п. 1 в ред. Федерального </w:t>
      </w:r>
      <w:hyperlink r:id="rId10" w:anchor="dst100027" w:history="1">
        <w:r w:rsidRPr="00D94D65">
          <w:t>закона</w:t>
        </w:r>
      </w:hyperlink>
      <w:r w:rsidRPr="00D94D65">
        <w:t> от 29.12.2017 № 479-ФЗ)</w:t>
      </w:r>
    </w:p>
    <w:p w:rsidR="002032AE" w:rsidRPr="00D448F6" w:rsidRDefault="002032AE" w:rsidP="00144B2A">
      <w:pPr>
        <w:shd w:val="clear" w:color="auto" w:fill="FFFFFF"/>
        <w:spacing w:line="242" w:lineRule="atLeast"/>
        <w:ind w:firstLine="540"/>
        <w:jc w:val="both"/>
      </w:pPr>
      <w:bookmarkStart w:id="8" w:name="dst221"/>
      <w:bookmarkEnd w:id="8"/>
      <w:r w:rsidRPr="00D448F6">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D94D65">
          <w:t>частью 1.3 статьи 16</w:t>
        </w:r>
      </w:hyperlink>
      <w:r w:rsidRPr="00D448F6">
        <w:t> настоящего Федерального закона;</w:t>
      </w:r>
    </w:p>
    <w:p w:rsidR="002032AE" w:rsidRPr="00D448F6" w:rsidRDefault="002032AE" w:rsidP="00144B2A">
      <w:pPr>
        <w:shd w:val="clear" w:color="auto" w:fill="FFFFFF"/>
        <w:spacing w:line="242" w:lineRule="atLeast"/>
        <w:jc w:val="both"/>
        <w:rPr>
          <w:sz w:val="26"/>
          <w:szCs w:val="26"/>
        </w:rPr>
      </w:pPr>
      <w:r w:rsidRPr="00D448F6">
        <w:rPr>
          <w:sz w:val="26"/>
          <w:szCs w:val="26"/>
        </w:rPr>
        <w:t>(п. 2 в ред. Федерального </w:t>
      </w:r>
      <w:hyperlink r:id="rId12" w:anchor="dst100029" w:history="1">
        <w:r w:rsidRPr="00D94D65">
          <w:rPr>
            <w:sz w:val="26"/>
            <w:szCs w:val="26"/>
          </w:rPr>
          <w:t>закона</w:t>
        </w:r>
      </w:hyperlink>
      <w:r>
        <w:rPr>
          <w:sz w:val="26"/>
          <w:szCs w:val="26"/>
        </w:rPr>
        <w:t> от 29.12.2017 №</w:t>
      </w:r>
      <w:r w:rsidRPr="00D94D65">
        <w:rPr>
          <w:sz w:val="26"/>
          <w:szCs w:val="26"/>
        </w:rPr>
        <w:t xml:space="preserve"> 479-ФЗ)</w:t>
      </w:r>
    </w:p>
    <w:p w:rsidR="002032AE" w:rsidRPr="00D448F6" w:rsidRDefault="002032AE" w:rsidP="00144B2A">
      <w:pPr>
        <w:shd w:val="clear" w:color="auto" w:fill="FFFFFF"/>
        <w:spacing w:line="242" w:lineRule="atLeast"/>
        <w:ind w:firstLine="720"/>
        <w:jc w:val="both"/>
      </w:pPr>
      <w:bookmarkStart w:id="9" w:name="dst295"/>
      <w:bookmarkEnd w:id="9"/>
      <w:r w:rsidRPr="00D448F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государственной или муниципальной услуги;</w:t>
      </w:r>
    </w:p>
    <w:p w:rsidR="002032AE" w:rsidRPr="00D448F6" w:rsidRDefault="002032AE" w:rsidP="00144B2A">
      <w:pPr>
        <w:shd w:val="clear" w:color="auto" w:fill="FFFFFF"/>
        <w:spacing w:line="242" w:lineRule="atLeast"/>
        <w:jc w:val="both"/>
      </w:pPr>
      <w:r w:rsidRPr="00D448F6">
        <w:t>(в ред. Федерального</w:t>
      </w:r>
      <w:r w:rsidRPr="00D94D65">
        <w:t> </w:t>
      </w:r>
      <w:hyperlink r:id="rId13" w:anchor="dst100017" w:history="1">
        <w:r w:rsidRPr="00D94D65">
          <w:t>закона</w:t>
        </w:r>
      </w:hyperlink>
      <w:r w:rsidRPr="00D448F6">
        <w:t> от 19.07.2018 №204-ФЗ)</w:t>
      </w:r>
    </w:p>
    <w:p w:rsidR="002032AE" w:rsidRPr="00D448F6" w:rsidRDefault="002032AE" w:rsidP="00144B2A">
      <w:pPr>
        <w:shd w:val="clear" w:color="auto" w:fill="FFFFFF"/>
        <w:spacing w:line="242" w:lineRule="atLeast"/>
        <w:ind w:firstLine="540"/>
        <w:jc w:val="both"/>
      </w:pPr>
      <w:bookmarkStart w:id="10" w:name="dst103"/>
      <w:bookmarkEnd w:id="10"/>
      <w:r w:rsidRPr="00D448F6">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государственной или муниципальной услуги, у заявителя;</w:t>
      </w:r>
    </w:p>
    <w:p w:rsidR="002032AE" w:rsidRPr="00D448F6" w:rsidRDefault="002032AE" w:rsidP="00144B2A">
      <w:pPr>
        <w:shd w:val="clear" w:color="auto" w:fill="FFFFFF"/>
        <w:spacing w:line="242" w:lineRule="atLeast"/>
        <w:ind w:firstLine="540"/>
        <w:jc w:val="both"/>
      </w:pPr>
      <w:bookmarkStart w:id="11" w:name="dst222"/>
      <w:bookmarkEnd w:id="11"/>
      <w:r w:rsidRPr="00D448F6">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D94D65">
          <w:t>частью 1.3 статьи 16</w:t>
        </w:r>
      </w:hyperlink>
      <w:r w:rsidRPr="00D448F6">
        <w:t> настоящего Федерального закона;</w:t>
      </w:r>
    </w:p>
    <w:p w:rsidR="002032AE" w:rsidRPr="00D448F6" w:rsidRDefault="002032AE" w:rsidP="00144B2A">
      <w:pPr>
        <w:shd w:val="clear" w:color="auto" w:fill="FFFFFF"/>
        <w:spacing w:line="242" w:lineRule="atLeast"/>
        <w:jc w:val="both"/>
      </w:pPr>
      <w:r w:rsidRPr="00D448F6">
        <w:t>(п. 5 в ред. Федерального </w:t>
      </w:r>
      <w:hyperlink r:id="rId15" w:anchor="dst100031" w:history="1">
        <w:r w:rsidRPr="00D94D65">
          <w:t>закона</w:t>
        </w:r>
      </w:hyperlink>
      <w:r w:rsidRPr="00D94D65">
        <w:t> </w:t>
      </w:r>
      <w:r w:rsidRPr="00D448F6">
        <w:t>от 29.12.2017 № 479-ФЗ)</w:t>
      </w:r>
    </w:p>
    <w:p w:rsidR="002032AE" w:rsidRPr="00D448F6" w:rsidRDefault="002032AE" w:rsidP="00144B2A">
      <w:pPr>
        <w:shd w:val="clear" w:color="auto" w:fill="FFFFFF"/>
        <w:spacing w:line="242" w:lineRule="atLeast"/>
        <w:ind w:firstLine="540"/>
        <w:jc w:val="both"/>
      </w:pPr>
      <w:bookmarkStart w:id="12" w:name="dst105"/>
      <w:bookmarkEnd w:id="12"/>
      <w:r w:rsidRPr="00D448F6">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032AE" w:rsidRPr="00D448F6" w:rsidRDefault="002032AE" w:rsidP="00144B2A">
      <w:pPr>
        <w:shd w:val="clear" w:color="auto" w:fill="FFFFFF"/>
        <w:spacing w:line="242" w:lineRule="atLeast"/>
        <w:ind w:firstLine="540"/>
        <w:jc w:val="both"/>
      </w:pPr>
      <w:bookmarkStart w:id="13" w:name="dst223"/>
      <w:bookmarkEnd w:id="13"/>
      <w:r w:rsidRPr="00D448F6">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anchor="dst100352" w:history="1">
        <w:r w:rsidRPr="00D94D65">
          <w:t>частью 1.1 статьи 16</w:t>
        </w:r>
      </w:hyperlink>
      <w:r w:rsidRPr="00D94D65">
        <w:t> </w:t>
      </w:r>
      <w:r w:rsidRPr="00D448F6">
        <w:t>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D94D65">
          <w:t>частью 1.3 статьи 16</w:t>
        </w:r>
      </w:hyperlink>
      <w:r w:rsidRPr="00D448F6">
        <w:t> настоящего Федерального закона;</w:t>
      </w:r>
    </w:p>
    <w:p w:rsidR="002032AE" w:rsidRPr="00D448F6" w:rsidRDefault="002032AE" w:rsidP="00144B2A">
      <w:pPr>
        <w:shd w:val="clear" w:color="auto" w:fill="FFFFFF"/>
        <w:spacing w:line="242" w:lineRule="atLeast"/>
        <w:jc w:val="both"/>
      </w:pPr>
      <w:r w:rsidRPr="00D448F6">
        <w:t>(п. 7 в ред. Федерального</w:t>
      </w:r>
      <w:r w:rsidRPr="00D94D65">
        <w:t> </w:t>
      </w:r>
      <w:hyperlink r:id="rId18" w:anchor="dst100033" w:history="1">
        <w:r w:rsidRPr="00D94D65">
          <w:t>закона</w:t>
        </w:r>
      </w:hyperlink>
      <w:r w:rsidRPr="00D448F6">
        <w:t> от 29.12.2017 № 479-ФЗ)</w:t>
      </w:r>
    </w:p>
    <w:p w:rsidR="002032AE" w:rsidRPr="00D448F6" w:rsidRDefault="002032AE" w:rsidP="00144B2A">
      <w:pPr>
        <w:shd w:val="clear" w:color="auto" w:fill="FFFFFF"/>
        <w:spacing w:line="242" w:lineRule="atLeast"/>
        <w:ind w:firstLine="540"/>
        <w:jc w:val="both"/>
      </w:pPr>
      <w:bookmarkStart w:id="14" w:name="dst224"/>
      <w:bookmarkEnd w:id="14"/>
      <w:r w:rsidRPr="00D448F6">
        <w:t>8) нарушение срока или порядка выдачи документов по результатам предоставления государственной или муниципальной услуги;</w:t>
      </w:r>
    </w:p>
    <w:p w:rsidR="002032AE" w:rsidRPr="00D448F6" w:rsidRDefault="002032AE" w:rsidP="00144B2A">
      <w:pPr>
        <w:shd w:val="clear" w:color="auto" w:fill="FFFFFF"/>
        <w:spacing w:line="242" w:lineRule="atLeast"/>
        <w:jc w:val="both"/>
      </w:pPr>
      <w:r w:rsidRPr="00D448F6">
        <w:t>(п. 8 введен Федеральным </w:t>
      </w:r>
      <w:hyperlink r:id="rId19" w:anchor="dst100035" w:history="1">
        <w:r w:rsidRPr="00D94D65">
          <w:t>законом</w:t>
        </w:r>
      </w:hyperlink>
      <w:r w:rsidRPr="00D94D65">
        <w:t> </w:t>
      </w:r>
      <w:r>
        <w:t>от 29.12.2017 №</w:t>
      </w:r>
      <w:r w:rsidRPr="00D448F6">
        <w:t xml:space="preserve"> 479-ФЗ)</w:t>
      </w:r>
    </w:p>
    <w:p w:rsidR="002032AE" w:rsidRPr="00D448F6" w:rsidRDefault="002032AE" w:rsidP="00144B2A">
      <w:pPr>
        <w:shd w:val="clear" w:color="auto" w:fill="FFFFFF"/>
        <w:spacing w:line="242" w:lineRule="atLeast"/>
        <w:ind w:firstLine="540"/>
        <w:jc w:val="both"/>
      </w:pPr>
      <w:bookmarkStart w:id="15" w:name="dst225"/>
      <w:bookmarkEnd w:id="15"/>
      <w:r w:rsidRPr="00D448F6">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973D28">
          <w:t>частью 1.3 статьи 16</w:t>
        </w:r>
      </w:hyperlink>
      <w:r w:rsidRPr="00D448F6">
        <w:t>настоящего Федерального закона.</w:t>
      </w:r>
    </w:p>
    <w:p w:rsidR="002032AE" w:rsidRPr="00D448F6" w:rsidRDefault="002032AE" w:rsidP="00144B2A">
      <w:pPr>
        <w:shd w:val="clear" w:color="auto" w:fill="FFFFFF"/>
        <w:spacing w:line="242" w:lineRule="atLeast"/>
        <w:jc w:val="both"/>
      </w:pPr>
      <w:r w:rsidRPr="00D448F6">
        <w:t>(п. 9 введен Федеральным </w:t>
      </w:r>
      <w:hyperlink r:id="rId21" w:anchor="dst100037" w:history="1">
        <w:r w:rsidRPr="00D94D65">
          <w:t>законом</w:t>
        </w:r>
      </w:hyperlink>
      <w:r w:rsidRPr="00D94D65">
        <w:t> </w:t>
      </w:r>
      <w:r>
        <w:t>от 29.12.2017 №</w:t>
      </w:r>
      <w:r w:rsidRPr="00D448F6">
        <w:t xml:space="preserve"> 479-ФЗ)</w:t>
      </w:r>
    </w:p>
    <w:p w:rsidR="002032AE" w:rsidRPr="00D448F6" w:rsidRDefault="002032AE" w:rsidP="00144B2A">
      <w:pPr>
        <w:shd w:val="clear" w:color="auto" w:fill="FFFFFF"/>
        <w:spacing w:line="242" w:lineRule="atLeast"/>
        <w:ind w:firstLine="540"/>
        <w:jc w:val="both"/>
      </w:pPr>
      <w:bookmarkStart w:id="16" w:name="dst296"/>
      <w:bookmarkEnd w:id="16"/>
      <w:r w:rsidRPr="00D448F6">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anchor="dst290" w:history="1">
        <w:r w:rsidRPr="00D448F6">
          <w:rPr>
            <w:u w:val="single"/>
          </w:rPr>
          <w:t>пунктом 4 части 1 статьи 7</w:t>
        </w:r>
      </w:hyperlink>
      <w:r w:rsidRPr="00D448F6">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D448F6">
          <w:rPr>
            <w:u w:val="single"/>
          </w:rPr>
          <w:t>частью 1.3 статьи 16</w:t>
        </w:r>
      </w:hyperlink>
      <w:r w:rsidRPr="00D448F6">
        <w:t> настоящего Федерального закона.</w:t>
      </w:r>
    </w:p>
    <w:p w:rsidR="002032AE" w:rsidRPr="00D448F6" w:rsidRDefault="002032AE" w:rsidP="00144B2A">
      <w:pPr>
        <w:shd w:val="clear" w:color="auto" w:fill="FFFFFF"/>
        <w:spacing w:line="242" w:lineRule="atLeast"/>
        <w:jc w:val="both"/>
      </w:pPr>
      <w:r w:rsidRPr="00D448F6">
        <w:t>(п. 10 введен Федеральны</w:t>
      </w:r>
      <w:r w:rsidRPr="00973D28">
        <w:t>м </w:t>
      </w:r>
      <w:hyperlink r:id="rId24" w:anchor="dst100018" w:history="1">
        <w:r w:rsidRPr="00973D28">
          <w:t>законом</w:t>
        </w:r>
      </w:hyperlink>
      <w:r w:rsidRPr="00973D28">
        <w:t xml:space="preserve"> от </w:t>
      </w:r>
      <w:r>
        <w:t>19.07.2018 №</w:t>
      </w:r>
      <w:r w:rsidRPr="00D448F6">
        <w:t xml:space="preserve"> 204-ФЗ)</w:t>
      </w:r>
    </w:p>
    <w:p w:rsidR="002032AE" w:rsidRPr="00D448F6" w:rsidRDefault="002032AE" w:rsidP="00144B2A">
      <w:pPr>
        <w:autoSpaceDE w:val="0"/>
        <w:autoSpaceDN w:val="0"/>
        <w:adjustRightInd w:val="0"/>
        <w:ind w:firstLine="600"/>
        <w:jc w:val="both"/>
        <w:outlineLvl w:val="1"/>
        <w:rPr>
          <w:lang w:eastAsia="en-US"/>
        </w:rPr>
      </w:pPr>
      <w:r w:rsidRPr="00D448F6">
        <w:rPr>
          <w:lang w:eastAsia="en-US"/>
        </w:rPr>
        <w:t>5.3. Общие требования к порядку подачи и рассмотрения жалобы.</w:t>
      </w:r>
    </w:p>
    <w:p w:rsidR="002032AE" w:rsidRPr="00D448F6" w:rsidRDefault="002032AE" w:rsidP="00144B2A">
      <w:pPr>
        <w:autoSpaceDE w:val="0"/>
        <w:autoSpaceDN w:val="0"/>
        <w:adjustRightInd w:val="0"/>
        <w:ind w:firstLine="540"/>
        <w:jc w:val="both"/>
        <w:outlineLvl w:val="1"/>
      </w:pPr>
      <w:r w:rsidRPr="00D448F6">
        <w:rPr>
          <w:lang w:eastAsia="en-US"/>
        </w:rPr>
        <w:t xml:space="preserve">5.3.1. </w:t>
      </w:r>
      <w:r w:rsidRPr="00D448F6">
        <w:t xml:space="preserve">Жалоба подается заявителем в письменной форме на бумажном носителе, либо в электронной форме в Администрацию </w:t>
      </w:r>
      <w:r w:rsidRPr="00E81336">
        <w:t>Советского сельсовета</w:t>
      </w:r>
      <w:r>
        <w:t xml:space="preserve"> </w:t>
      </w:r>
      <w:r w:rsidRPr="00D448F6">
        <w:t>Советского района,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rsidR="002032AE" w:rsidRPr="00D448F6" w:rsidRDefault="002032AE" w:rsidP="00144B2A">
      <w:pPr>
        <w:autoSpaceDE w:val="0"/>
        <w:autoSpaceDN w:val="0"/>
        <w:adjustRightInd w:val="0"/>
        <w:ind w:firstLine="709"/>
        <w:jc w:val="both"/>
        <w:outlineLvl w:val="1"/>
      </w:pPr>
      <w:r w:rsidRPr="00D448F6">
        <w:t xml:space="preserve">Жалобы  на  решения  и действия (бездействие)  руководителя  Администрации </w:t>
      </w:r>
      <w:r w:rsidRPr="00E81336">
        <w:t>Советского сельсовета</w:t>
      </w:r>
      <w:r>
        <w:t xml:space="preserve"> </w:t>
      </w:r>
      <w:r w:rsidRPr="00D448F6">
        <w:t>Советского  района,    предоставляющего   муниципальную  услугу, подаются  в  вышестоящий  орган.</w:t>
      </w:r>
    </w:p>
    <w:p w:rsidR="002032AE" w:rsidRPr="00D448F6" w:rsidRDefault="002032AE" w:rsidP="00144B2A">
      <w:pPr>
        <w:autoSpaceDE w:val="0"/>
        <w:autoSpaceDN w:val="0"/>
        <w:adjustRightInd w:val="0"/>
        <w:ind w:firstLine="600"/>
        <w:jc w:val="both"/>
        <w:outlineLvl w:val="1"/>
      </w:pPr>
      <w:r w:rsidRPr="00D448F6">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2032AE" w:rsidRPr="00774768" w:rsidRDefault="002032AE" w:rsidP="00144B2A">
      <w:pPr>
        <w:shd w:val="clear" w:color="auto" w:fill="FFFFFF"/>
        <w:spacing w:line="223" w:lineRule="atLeast"/>
        <w:jc w:val="both"/>
        <w:rPr>
          <w:sz w:val="26"/>
          <w:szCs w:val="26"/>
        </w:rPr>
      </w:pPr>
      <w:r w:rsidRPr="00D94D65">
        <w:rPr>
          <w:sz w:val="26"/>
          <w:szCs w:val="26"/>
        </w:rPr>
        <w:t>(часть 1 в ред. Федерального </w:t>
      </w:r>
      <w:hyperlink r:id="rId25" w:anchor="dst100040" w:history="1">
        <w:r w:rsidRPr="00D94D65">
          <w:rPr>
            <w:sz w:val="26"/>
            <w:szCs w:val="26"/>
          </w:rPr>
          <w:t>закона</w:t>
        </w:r>
      </w:hyperlink>
      <w:r>
        <w:rPr>
          <w:sz w:val="26"/>
          <w:szCs w:val="26"/>
        </w:rPr>
        <w:t> от 29.12.2017 №</w:t>
      </w:r>
      <w:r w:rsidRPr="00D94D65">
        <w:rPr>
          <w:sz w:val="26"/>
          <w:szCs w:val="26"/>
        </w:rPr>
        <w:t xml:space="preserve"> 479-ФЗ).</w:t>
      </w:r>
    </w:p>
    <w:p w:rsidR="002032AE" w:rsidRPr="00D448F6" w:rsidRDefault="002032AE" w:rsidP="00144B2A">
      <w:pPr>
        <w:autoSpaceDE w:val="0"/>
        <w:autoSpaceDN w:val="0"/>
        <w:adjustRightInd w:val="0"/>
        <w:ind w:firstLine="600"/>
        <w:jc w:val="both"/>
        <w:outlineLvl w:val="1"/>
        <w:rPr>
          <w:lang w:eastAsia="en-US"/>
        </w:rPr>
      </w:pPr>
      <w:r w:rsidRPr="00D448F6">
        <w:rPr>
          <w:lang w:eastAsia="en-US"/>
        </w:rPr>
        <w:t>5.3.2. Жалоба может быть направлена по почте, через Многофункциональный центр, официальный сайт Администрации Советского района,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2032AE" w:rsidRPr="00D448F6" w:rsidRDefault="002032AE" w:rsidP="00144B2A">
      <w:pPr>
        <w:autoSpaceDE w:val="0"/>
        <w:autoSpaceDN w:val="0"/>
        <w:adjustRightInd w:val="0"/>
        <w:ind w:firstLine="600"/>
        <w:jc w:val="both"/>
        <w:outlineLvl w:val="1"/>
        <w:rPr>
          <w:lang w:eastAsia="en-US"/>
        </w:rPr>
      </w:pPr>
      <w:r w:rsidRPr="00D448F6">
        <w:rPr>
          <w:lang w:eastAsia="en-US"/>
        </w:rPr>
        <w:t>5.3.3. В электронном виде жалоба может быть подана заявителем посредством:</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 xml:space="preserve">а) официального сайта Администрации </w:t>
      </w:r>
      <w:r w:rsidRPr="00E81336">
        <w:t>Советского сельсовета</w:t>
      </w:r>
      <w:r>
        <w:t xml:space="preserve"> </w:t>
      </w:r>
      <w:r w:rsidRPr="00D448F6">
        <w:rPr>
          <w:lang w:eastAsia="en-US"/>
        </w:rPr>
        <w:t>Советского район (</w:t>
      </w:r>
      <w:r w:rsidRPr="00FD76BD">
        <w:rPr>
          <w:lang w:eastAsia="en-US"/>
        </w:rPr>
        <w:t>https://sovetskijselsovet-r22.gosweb.gosuslugi.ru/</w:t>
      </w:r>
      <w:r>
        <w:t>)</w:t>
      </w:r>
      <w:r w:rsidRPr="00D448F6">
        <w:rPr>
          <w:lang w:eastAsia="en-US"/>
        </w:rPr>
        <w:t xml:space="preserve"> в информационно-телекоммуникационной сети «Интернет»;</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б) Единого портала государственных и муниципальных услуг (функций);</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в) портала досудебного обжалования (do.gosuslugi.ru).</w:t>
      </w:r>
    </w:p>
    <w:p w:rsidR="002032AE" w:rsidRPr="00D448F6" w:rsidRDefault="002032AE" w:rsidP="00144B2A">
      <w:pPr>
        <w:autoSpaceDE w:val="0"/>
        <w:autoSpaceDN w:val="0"/>
        <w:adjustRightInd w:val="0"/>
        <w:ind w:firstLine="720"/>
        <w:jc w:val="both"/>
      </w:pPr>
      <w:r w:rsidRPr="00D448F6">
        <w:rPr>
          <w:lang w:eastAsia="en-US"/>
        </w:rPr>
        <w:t xml:space="preserve">5.4. </w:t>
      </w:r>
      <w:r w:rsidRPr="00D448F6">
        <w:t xml:space="preserve">Прием жалоб в письменной форме осуществляется  Администрацией </w:t>
      </w:r>
      <w:r w:rsidRPr="00E81336">
        <w:t>Советского сельсовета</w:t>
      </w:r>
      <w:r>
        <w:t xml:space="preserve"> </w:t>
      </w:r>
      <w:r w:rsidRPr="00D448F6">
        <w:t>Советского района ,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032AE" w:rsidRPr="00D448F6" w:rsidRDefault="002032AE" w:rsidP="00144B2A">
      <w:pPr>
        <w:autoSpaceDE w:val="0"/>
        <w:autoSpaceDN w:val="0"/>
        <w:adjustRightInd w:val="0"/>
        <w:ind w:firstLine="709"/>
        <w:jc w:val="both"/>
      </w:pPr>
      <w:r w:rsidRPr="00D448F6">
        <w:t>Время приема жалоб совпадает со временем предоставления муниципальной услуги.</w:t>
      </w:r>
    </w:p>
    <w:p w:rsidR="002032AE" w:rsidRPr="00D448F6" w:rsidRDefault="002032AE" w:rsidP="00144B2A">
      <w:pPr>
        <w:autoSpaceDE w:val="0"/>
        <w:autoSpaceDN w:val="0"/>
        <w:adjustRightInd w:val="0"/>
        <w:ind w:firstLine="709"/>
        <w:jc w:val="both"/>
      </w:pPr>
      <w:r w:rsidRPr="00D448F6">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032AE" w:rsidRPr="00D448F6" w:rsidRDefault="002032AE" w:rsidP="00144B2A">
      <w:pPr>
        <w:autoSpaceDE w:val="0"/>
        <w:autoSpaceDN w:val="0"/>
        <w:adjustRightInd w:val="0"/>
        <w:ind w:firstLine="709"/>
        <w:jc w:val="both"/>
      </w:pPr>
      <w:bookmarkStart w:id="17" w:name="Par26"/>
      <w:bookmarkEnd w:id="17"/>
      <w:r w:rsidRPr="00D448F6">
        <w:t>5.5.1.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032AE" w:rsidRPr="00D448F6" w:rsidRDefault="002032AE" w:rsidP="00144B2A">
      <w:pPr>
        <w:autoSpaceDE w:val="0"/>
        <w:autoSpaceDN w:val="0"/>
        <w:adjustRightInd w:val="0"/>
        <w:ind w:firstLine="709"/>
        <w:jc w:val="both"/>
      </w:pPr>
      <w:r w:rsidRPr="00D448F6">
        <w:t>5.5.2.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032AE" w:rsidRPr="00D448F6" w:rsidRDefault="002032AE" w:rsidP="00144B2A">
      <w:pPr>
        <w:autoSpaceDE w:val="0"/>
        <w:autoSpaceDN w:val="0"/>
        <w:adjustRightInd w:val="0"/>
        <w:ind w:firstLine="709"/>
        <w:jc w:val="both"/>
      </w:pPr>
      <w:r w:rsidRPr="00D448F6">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032AE" w:rsidRPr="00D448F6" w:rsidRDefault="002032AE" w:rsidP="00144B2A">
      <w:pPr>
        <w:autoSpaceDE w:val="0"/>
        <w:autoSpaceDN w:val="0"/>
        <w:adjustRightInd w:val="0"/>
        <w:ind w:firstLine="709"/>
        <w:jc w:val="both"/>
      </w:pPr>
      <w:r w:rsidRPr="00D448F6">
        <w:t>доверенность, оформленная в соответствии с действующим законодательством Российской Федерации;</w:t>
      </w:r>
    </w:p>
    <w:p w:rsidR="002032AE" w:rsidRPr="00D448F6" w:rsidRDefault="002032AE" w:rsidP="00144B2A">
      <w:pPr>
        <w:autoSpaceDE w:val="0"/>
        <w:autoSpaceDN w:val="0"/>
        <w:adjustRightInd w:val="0"/>
        <w:ind w:firstLine="709"/>
        <w:jc w:val="both"/>
      </w:pPr>
      <w:r w:rsidRPr="00D448F6">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32AE" w:rsidRPr="00D448F6" w:rsidRDefault="002032AE" w:rsidP="00144B2A">
      <w:pPr>
        <w:autoSpaceDE w:val="0"/>
        <w:autoSpaceDN w:val="0"/>
        <w:adjustRightInd w:val="0"/>
        <w:ind w:firstLine="709"/>
        <w:jc w:val="both"/>
      </w:pPr>
      <w:r w:rsidRPr="00D448F6">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032AE" w:rsidRPr="00D448F6" w:rsidRDefault="002032AE" w:rsidP="00144B2A">
      <w:pPr>
        <w:autoSpaceDE w:val="0"/>
        <w:autoSpaceDN w:val="0"/>
        <w:adjustRightInd w:val="0"/>
        <w:ind w:firstLine="709"/>
        <w:jc w:val="both"/>
      </w:pPr>
      <w:r w:rsidRPr="00D448F6">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2032AE" w:rsidRPr="00D448F6" w:rsidRDefault="002032AE" w:rsidP="00144B2A">
      <w:pPr>
        <w:autoSpaceDE w:val="0"/>
        <w:autoSpaceDN w:val="0"/>
        <w:adjustRightInd w:val="0"/>
        <w:ind w:firstLine="709"/>
        <w:jc w:val="both"/>
      </w:pPr>
      <w:r w:rsidRPr="00D448F6">
        <w:t>5.9. Срок рассмотрения жалобы исчисляется со дня регистрации жалобы в Администрации Советского района.</w:t>
      </w:r>
    </w:p>
    <w:p w:rsidR="002032AE" w:rsidRPr="00D448F6" w:rsidRDefault="002032AE" w:rsidP="00144B2A">
      <w:pPr>
        <w:autoSpaceDE w:val="0"/>
        <w:autoSpaceDN w:val="0"/>
        <w:adjustRightInd w:val="0"/>
        <w:ind w:firstLine="708"/>
        <w:jc w:val="both"/>
        <w:outlineLvl w:val="1"/>
        <w:rPr>
          <w:lang w:eastAsia="en-US"/>
        </w:rPr>
      </w:pPr>
      <w:r w:rsidRPr="00D448F6">
        <w:rPr>
          <w:lang w:eastAsia="en-US"/>
        </w:rPr>
        <w:t>5.10. Жалоба должна содержать:</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032AE" w:rsidRPr="00D448F6" w:rsidRDefault="002032AE" w:rsidP="00144B2A">
      <w:pPr>
        <w:autoSpaceDE w:val="0"/>
        <w:autoSpaceDN w:val="0"/>
        <w:adjustRightInd w:val="0"/>
        <w:ind w:firstLine="720"/>
        <w:jc w:val="both"/>
        <w:outlineLvl w:val="1"/>
        <w:rPr>
          <w:lang w:eastAsia="en-US"/>
        </w:rPr>
      </w:pPr>
      <w:r w:rsidRPr="00D448F6">
        <w:rPr>
          <w:lang w:eastAsia="en-US"/>
        </w:rPr>
        <w:t xml:space="preserve">5.11. Администрация </w:t>
      </w:r>
      <w:r w:rsidRPr="00E81336">
        <w:t>Советского сельсовета</w:t>
      </w:r>
      <w:r>
        <w:t xml:space="preserve"> </w:t>
      </w:r>
      <w:r w:rsidRPr="00D448F6">
        <w:rPr>
          <w:lang w:eastAsia="en-US"/>
        </w:rPr>
        <w:t>Советского района обеспечивает:</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оснащение мест приема жалоб;</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 xml:space="preserve">5.12. Жалоба, поступившая в Администрацию </w:t>
      </w:r>
      <w:r w:rsidRPr="00E81336">
        <w:t>Советского сельсовета</w:t>
      </w:r>
      <w:r>
        <w:t xml:space="preserve"> </w:t>
      </w:r>
      <w:r w:rsidRPr="00D448F6">
        <w:rPr>
          <w:lang w:eastAsia="en-US"/>
        </w:rPr>
        <w:t>Советского района,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Советского района, должностного лица Администрации Советского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 xml:space="preserve">5.13. По результатам рассмотрения жалобы </w:t>
      </w:r>
      <w:r w:rsidRPr="00D448F6">
        <w:t xml:space="preserve">глава </w:t>
      </w:r>
      <w:r w:rsidRPr="00E81336">
        <w:t>Советского сельсовета</w:t>
      </w:r>
      <w:r>
        <w:t xml:space="preserve"> </w:t>
      </w:r>
      <w:r w:rsidRPr="00D448F6">
        <w:t>Советского района,</w:t>
      </w:r>
      <w:r w:rsidRPr="00D448F6">
        <w:rPr>
          <w:lang w:eastAsia="en-US"/>
        </w:rPr>
        <w:t xml:space="preserve"> принимает одно из следующих решений:</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 xml:space="preserve">1) удовлетворяет жалобу, в том числе в форме отмены принятого решения, исправления допущенных Администрацией </w:t>
      </w:r>
      <w:r w:rsidRPr="00E81336">
        <w:t>Советского сельсовета</w:t>
      </w:r>
      <w:r>
        <w:t xml:space="preserve"> </w:t>
      </w:r>
      <w:r w:rsidRPr="00D448F6">
        <w:rPr>
          <w:lang w:eastAsia="en-US"/>
        </w:rPr>
        <w:t>Советского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2) отказывает в удовлетворении жалобы.</w:t>
      </w:r>
    </w:p>
    <w:p w:rsidR="002032AE" w:rsidRPr="00D448F6" w:rsidRDefault="002032AE" w:rsidP="00144B2A">
      <w:pPr>
        <w:autoSpaceDE w:val="0"/>
        <w:autoSpaceDN w:val="0"/>
        <w:adjustRightInd w:val="0"/>
        <w:ind w:firstLine="709"/>
        <w:jc w:val="both"/>
        <w:outlineLvl w:val="1"/>
      </w:pPr>
      <w:r w:rsidRPr="00D448F6">
        <w:rPr>
          <w:lang w:eastAsia="en-US"/>
        </w:rPr>
        <w:t xml:space="preserve">5.14. </w:t>
      </w:r>
      <w:r w:rsidRPr="00D448F6">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2032AE" w:rsidRPr="00D448F6" w:rsidRDefault="002032AE" w:rsidP="00144B2A">
      <w:pPr>
        <w:autoSpaceDE w:val="0"/>
        <w:autoSpaceDN w:val="0"/>
        <w:adjustRightInd w:val="0"/>
        <w:ind w:firstLine="709"/>
        <w:jc w:val="both"/>
        <w:outlineLvl w:val="1"/>
      </w:pPr>
      <w:r w:rsidRPr="00D448F6">
        <w:t>5.15.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5.16. Исчерпывающий перечень оснований не давать ответ заявителю, не направлять ответ по существу:</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2032AE" w:rsidRPr="00D448F6" w:rsidRDefault="002032AE" w:rsidP="00144B2A">
      <w:pPr>
        <w:autoSpaceDE w:val="0"/>
        <w:autoSpaceDN w:val="0"/>
        <w:adjustRightInd w:val="0"/>
        <w:ind w:firstLine="709"/>
        <w:jc w:val="both"/>
        <w:outlineLvl w:val="1"/>
        <w:rPr>
          <w:lang w:eastAsia="en-US"/>
        </w:rPr>
      </w:pPr>
      <w:r w:rsidRPr="00D448F6">
        <w:rPr>
          <w:lang w:eastAsia="en-US"/>
        </w:rPr>
        <w:t>5.17. </w:t>
      </w:r>
      <w:r w:rsidRPr="00D448F6">
        <w:t xml:space="preserve">При удовлетворении жалобы </w:t>
      </w:r>
      <w:r w:rsidRPr="00D448F6">
        <w:rPr>
          <w:lang w:eastAsia="en-US"/>
        </w:rPr>
        <w:t xml:space="preserve">Администрация </w:t>
      </w:r>
      <w:r w:rsidRPr="00E81336">
        <w:t>Советского сельсовета</w:t>
      </w:r>
      <w:r>
        <w:t xml:space="preserve"> </w:t>
      </w:r>
      <w:r w:rsidRPr="00D448F6">
        <w:rPr>
          <w:lang w:eastAsia="en-US"/>
        </w:rPr>
        <w:t>Советского района</w:t>
      </w:r>
      <w:r w:rsidRPr="00D448F6">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032AE" w:rsidRDefault="002032AE" w:rsidP="00144B2A">
      <w:pPr>
        <w:autoSpaceDE w:val="0"/>
        <w:autoSpaceDN w:val="0"/>
        <w:adjustRightInd w:val="0"/>
        <w:spacing w:line="262" w:lineRule="auto"/>
        <w:ind w:firstLine="540"/>
        <w:jc w:val="both"/>
        <w:outlineLvl w:val="1"/>
        <w:rPr>
          <w:lang w:eastAsia="en-US"/>
        </w:rPr>
      </w:pPr>
      <w:r w:rsidRPr="00D448F6">
        <w:rPr>
          <w:lang w:eastAsia="en-US"/>
        </w:rPr>
        <w:t>5.18.В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r>
        <w:rPr>
          <w:lang w:eastAsia="en-US"/>
        </w:rPr>
        <w:t xml:space="preserve"> </w:t>
      </w:r>
      <w:r w:rsidRPr="00D448F6">
        <w:rPr>
          <w:lang w:eastAsia="en-US"/>
        </w:rPr>
        <w:t>незамедлительно направляют имеющиеся материалы в органы прокуратуры.</w:t>
      </w:r>
    </w:p>
    <w:p w:rsidR="002032AE" w:rsidRPr="008D40EA" w:rsidRDefault="002032AE" w:rsidP="00144B2A">
      <w:pPr>
        <w:autoSpaceDE w:val="0"/>
        <w:autoSpaceDN w:val="0"/>
        <w:adjustRightInd w:val="0"/>
        <w:spacing w:line="262" w:lineRule="auto"/>
        <w:ind w:firstLine="540"/>
        <w:jc w:val="both"/>
        <w:outlineLvl w:val="1"/>
        <w:rPr>
          <w:lang w:eastAsia="en-US"/>
        </w:rPr>
        <w:sectPr w:rsidR="002032AE" w:rsidRPr="008D40EA" w:rsidSect="00D92FE9">
          <w:headerReference w:type="default" r:id="rId26"/>
          <w:pgSz w:w="11906" w:h="16838"/>
          <w:pgMar w:top="567" w:right="566" w:bottom="851" w:left="1418" w:header="709" w:footer="709" w:gutter="0"/>
          <w:cols w:space="708"/>
          <w:titlePg/>
          <w:docGrid w:linePitch="360"/>
        </w:sectPr>
      </w:pPr>
      <w:r>
        <w:rPr>
          <w:lang w:eastAsia="en-US"/>
        </w:rPr>
        <w:t>(</w:t>
      </w:r>
      <w:r w:rsidRPr="00D448F6">
        <w:rPr>
          <w:shd w:val="clear" w:color="auto" w:fill="FFFFFF"/>
        </w:rPr>
        <w:t>в ред. Федерального</w:t>
      </w:r>
      <w:r w:rsidRPr="00973D28">
        <w:rPr>
          <w:shd w:val="clear" w:color="auto" w:fill="FFFFFF"/>
        </w:rPr>
        <w:t> </w:t>
      </w:r>
      <w:hyperlink r:id="rId27" w:anchor="dst100057" w:history="1">
        <w:r w:rsidRPr="00973D28">
          <w:rPr>
            <w:rStyle w:val="Hyperlink"/>
            <w:color w:val="auto"/>
            <w:u w:val="none"/>
            <w:shd w:val="clear" w:color="auto" w:fill="FFFFFF"/>
          </w:rPr>
          <w:t>закона</w:t>
        </w:r>
      </w:hyperlink>
      <w:r>
        <w:rPr>
          <w:shd w:val="clear" w:color="auto" w:fill="FFFFFF"/>
        </w:rPr>
        <w:t> от 29.12.2017 №</w:t>
      </w:r>
      <w:r w:rsidRPr="00D448F6">
        <w:rPr>
          <w:shd w:val="clear" w:color="auto" w:fill="FFFFFF"/>
        </w:rPr>
        <w:t xml:space="preserve"> 479-ФЗ)</w:t>
      </w:r>
    </w:p>
    <w:p w:rsidR="002032AE" w:rsidRPr="000A774A" w:rsidRDefault="002032AE" w:rsidP="00144B2A">
      <w:pPr>
        <w:autoSpaceDE w:val="0"/>
        <w:autoSpaceDN w:val="0"/>
        <w:adjustRightInd w:val="0"/>
        <w:spacing w:line="262" w:lineRule="auto"/>
        <w:ind w:firstLine="540"/>
        <w:jc w:val="both"/>
        <w:outlineLvl w:val="1"/>
        <w:rPr>
          <w:lang w:eastAsia="en-US"/>
        </w:rPr>
      </w:pPr>
    </w:p>
    <w:p w:rsidR="002032AE" w:rsidRPr="00EA78D7" w:rsidRDefault="002032AE" w:rsidP="00144B2A">
      <w:pPr>
        <w:spacing w:line="240" w:lineRule="exact"/>
        <w:jc w:val="both"/>
      </w:pPr>
      <w:r>
        <w:tab/>
      </w:r>
      <w:r>
        <w:tab/>
      </w:r>
      <w:r>
        <w:tab/>
      </w:r>
      <w:r>
        <w:tab/>
      </w:r>
      <w:r>
        <w:tab/>
      </w:r>
      <w:r>
        <w:tab/>
      </w:r>
      <w:r>
        <w:tab/>
      </w:r>
      <w:r w:rsidRPr="00EA78D7">
        <w:t xml:space="preserve">Приложение </w:t>
      </w:r>
      <w:r>
        <w:t>1</w:t>
      </w:r>
    </w:p>
    <w:p w:rsidR="002032AE" w:rsidRPr="002A28CD" w:rsidRDefault="002032AE" w:rsidP="00144B2A">
      <w:pPr>
        <w:autoSpaceDE w:val="0"/>
        <w:autoSpaceDN w:val="0"/>
        <w:adjustRightInd w:val="0"/>
        <w:spacing w:line="240" w:lineRule="exact"/>
        <w:ind w:left="4962"/>
        <w:jc w:val="both"/>
        <w:outlineLvl w:val="1"/>
      </w:pPr>
      <w:r w:rsidRPr="002A28CD">
        <w:t>к Административному регламенту</w:t>
      </w:r>
    </w:p>
    <w:p w:rsidR="002032AE" w:rsidRPr="002A28CD" w:rsidRDefault="002032AE" w:rsidP="00144B2A">
      <w:pPr>
        <w:autoSpaceDE w:val="0"/>
        <w:autoSpaceDN w:val="0"/>
        <w:adjustRightInd w:val="0"/>
        <w:spacing w:line="240" w:lineRule="exact"/>
        <w:ind w:left="4962"/>
        <w:jc w:val="both"/>
        <w:outlineLvl w:val="1"/>
      </w:pPr>
      <w:r w:rsidRPr="002A28CD">
        <w:t>предоставления муниципальной услуги</w:t>
      </w:r>
    </w:p>
    <w:p w:rsidR="002032AE" w:rsidRDefault="002032AE" w:rsidP="00144B2A">
      <w:pPr>
        <w:autoSpaceDE w:val="0"/>
        <w:autoSpaceDN w:val="0"/>
        <w:adjustRightInd w:val="0"/>
        <w:spacing w:line="240" w:lineRule="exact"/>
        <w:ind w:left="4962"/>
        <w:jc w:val="both"/>
        <w:outlineLvl w:val="1"/>
      </w:pPr>
      <w:r w:rsidRPr="00687644">
        <w:rPr>
          <w:b/>
          <w:bCs/>
        </w:rPr>
        <w:t>«</w:t>
      </w:r>
      <w:r w:rsidRPr="003C2C75">
        <w:t>Предоставление выписки из Реестра</w:t>
      </w:r>
    </w:p>
    <w:p w:rsidR="002032AE" w:rsidRPr="0051444C" w:rsidRDefault="002032AE" w:rsidP="00144B2A">
      <w:pPr>
        <w:autoSpaceDE w:val="0"/>
        <w:autoSpaceDN w:val="0"/>
        <w:adjustRightInd w:val="0"/>
        <w:spacing w:line="240" w:lineRule="exact"/>
        <w:ind w:left="4962"/>
        <w:jc w:val="both"/>
        <w:outlineLvl w:val="1"/>
      </w:pPr>
      <w:r w:rsidRPr="003C2C75">
        <w:t xml:space="preserve">объектов муниципальной собственности                    </w:t>
      </w:r>
      <w:r>
        <w:t xml:space="preserve">       м</w:t>
      </w:r>
      <w:r w:rsidRPr="003C2C75">
        <w:t xml:space="preserve">униципального образования </w:t>
      </w:r>
      <w:r w:rsidRPr="00E81336">
        <w:t>Советского сельсовета</w:t>
      </w:r>
      <w:r>
        <w:t xml:space="preserve"> Советского района Алтайского края</w:t>
      </w:r>
      <w:r w:rsidRPr="003C2C75">
        <w:t>»</w:t>
      </w:r>
    </w:p>
    <w:p w:rsidR="002032AE" w:rsidRDefault="002032AE" w:rsidP="00144B2A">
      <w:pPr>
        <w:autoSpaceDE w:val="0"/>
        <w:autoSpaceDN w:val="0"/>
        <w:adjustRightInd w:val="0"/>
        <w:spacing w:line="240" w:lineRule="exact"/>
        <w:jc w:val="both"/>
        <w:outlineLvl w:val="1"/>
      </w:pPr>
    </w:p>
    <w:p w:rsidR="002032AE" w:rsidRPr="00EA78D7" w:rsidRDefault="002032AE" w:rsidP="00295978">
      <w:pPr>
        <w:autoSpaceDE w:val="0"/>
        <w:autoSpaceDN w:val="0"/>
        <w:adjustRightInd w:val="0"/>
        <w:spacing w:line="240" w:lineRule="exact"/>
        <w:jc w:val="center"/>
        <w:outlineLvl w:val="1"/>
      </w:pPr>
    </w:p>
    <w:p w:rsidR="002032AE" w:rsidRPr="00EA78D7" w:rsidRDefault="002032AE" w:rsidP="00295978">
      <w:pPr>
        <w:autoSpaceDE w:val="0"/>
        <w:autoSpaceDN w:val="0"/>
        <w:adjustRightInd w:val="0"/>
        <w:jc w:val="center"/>
        <w:outlineLvl w:val="2"/>
      </w:pPr>
      <w:r w:rsidRPr="00EA78D7">
        <w:t>Информация</w:t>
      </w:r>
    </w:p>
    <w:p w:rsidR="002032AE" w:rsidRDefault="002032AE" w:rsidP="00295978">
      <w:pPr>
        <w:autoSpaceDE w:val="0"/>
        <w:autoSpaceDN w:val="0"/>
        <w:adjustRightInd w:val="0"/>
        <w:jc w:val="center"/>
        <w:outlineLvl w:val="2"/>
      </w:pPr>
      <w:r w:rsidRPr="00EA78D7">
        <w:t xml:space="preserve">об </w:t>
      </w:r>
      <w:r w:rsidRPr="002C4568">
        <w:t xml:space="preserve">Администрации </w:t>
      </w:r>
      <w:r w:rsidRPr="00E81336">
        <w:t>Советского сельсовета</w:t>
      </w:r>
      <w:r>
        <w:t xml:space="preserve"> </w:t>
      </w:r>
      <w:r w:rsidRPr="002C4568">
        <w:t>Советского района,</w:t>
      </w:r>
    </w:p>
    <w:p w:rsidR="002032AE" w:rsidRPr="00EA78D7" w:rsidRDefault="002032AE" w:rsidP="00295978">
      <w:pPr>
        <w:autoSpaceDE w:val="0"/>
        <w:autoSpaceDN w:val="0"/>
        <w:adjustRightInd w:val="0"/>
        <w:jc w:val="center"/>
        <w:outlineLvl w:val="2"/>
      </w:pPr>
      <w:r>
        <w:t xml:space="preserve">предоставляющей </w:t>
      </w:r>
      <w:r w:rsidRPr="00EA78D7">
        <w:t>муниципальную услугу</w:t>
      </w:r>
    </w:p>
    <w:p w:rsidR="002032AE" w:rsidRPr="00EA78D7" w:rsidRDefault="002032AE" w:rsidP="00144B2A">
      <w:pPr>
        <w:autoSpaceDE w:val="0"/>
        <w:autoSpaceDN w:val="0"/>
        <w:adjustRightInd w:val="0"/>
        <w:ind w:firstLine="540"/>
        <w:jc w:val="both"/>
        <w:outlineLvl w:val="2"/>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8"/>
        <w:gridCol w:w="2629"/>
        <w:gridCol w:w="2049"/>
      </w:tblGrid>
      <w:tr w:rsidR="002032AE" w:rsidRPr="00EA78D7">
        <w:tc>
          <w:tcPr>
            <w:tcW w:w="4678" w:type="dxa"/>
          </w:tcPr>
          <w:p w:rsidR="002032AE" w:rsidRPr="00EA78D7" w:rsidRDefault="002032AE" w:rsidP="00144B2A">
            <w:pPr>
              <w:autoSpaceDE w:val="0"/>
              <w:autoSpaceDN w:val="0"/>
              <w:adjustRightInd w:val="0"/>
              <w:jc w:val="both"/>
              <w:outlineLvl w:val="2"/>
            </w:pPr>
            <w:r w:rsidRPr="00EA78D7">
              <w:t>Наименование органа местного самоуправления, предоставляющего муниципальную услугу</w:t>
            </w:r>
          </w:p>
        </w:tc>
        <w:tc>
          <w:tcPr>
            <w:tcW w:w="4678" w:type="dxa"/>
            <w:gridSpan w:val="2"/>
          </w:tcPr>
          <w:p w:rsidR="002032AE" w:rsidRPr="00EA78D7" w:rsidRDefault="002032AE" w:rsidP="00144B2A">
            <w:pPr>
              <w:autoSpaceDE w:val="0"/>
              <w:autoSpaceDN w:val="0"/>
              <w:adjustRightInd w:val="0"/>
              <w:jc w:val="both"/>
              <w:outlineLvl w:val="2"/>
            </w:pPr>
            <w:r>
              <w:t xml:space="preserve">Администрация </w:t>
            </w:r>
            <w:r w:rsidRPr="00E81336">
              <w:t>Советского сельсовета</w:t>
            </w:r>
            <w:r>
              <w:t xml:space="preserve"> Советского района Алтайского края</w:t>
            </w:r>
          </w:p>
        </w:tc>
      </w:tr>
      <w:tr w:rsidR="002032AE" w:rsidRPr="00EA78D7">
        <w:tc>
          <w:tcPr>
            <w:tcW w:w="4678" w:type="dxa"/>
          </w:tcPr>
          <w:p w:rsidR="002032AE" w:rsidRPr="00EA78D7" w:rsidRDefault="002032AE" w:rsidP="00144B2A">
            <w:pPr>
              <w:autoSpaceDE w:val="0"/>
              <w:autoSpaceDN w:val="0"/>
              <w:adjustRightInd w:val="0"/>
              <w:jc w:val="both"/>
              <w:outlineLvl w:val="2"/>
            </w:pPr>
            <w:r w:rsidRPr="00EA78D7">
              <w:t>Руководитель органа местного самоуправления, предоставляющего муниципальную услугу</w:t>
            </w:r>
          </w:p>
        </w:tc>
        <w:tc>
          <w:tcPr>
            <w:tcW w:w="4678" w:type="dxa"/>
            <w:gridSpan w:val="2"/>
          </w:tcPr>
          <w:p w:rsidR="002032AE" w:rsidRDefault="002032AE" w:rsidP="00144B2A">
            <w:pPr>
              <w:autoSpaceDE w:val="0"/>
              <w:autoSpaceDN w:val="0"/>
              <w:adjustRightInd w:val="0"/>
              <w:jc w:val="both"/>
              <w:outlineLvl w:val="2"/>
            </w:pPr>
            <w:r>
              <w:t xml:space="preserve">Глава </w:t>
            </w:r>
            <w:r w:rsidRPr="00E81336">
              <w:t>Советского сельсовета</w:t>
            </w:r>
            <w:r>
              <w:t xml:space="preserve"> Советского района</w:t>
            </w:r>
          </w:p>
          <w:p w:rsidR="002032AE" w:rsidRPr="00EA78D7" w:rsidRDefault="002032AE" w:rsidP="00144B2A">
            <w:pPr>
              <w:autoSpaceDE w:val="0"/>
              <w:autoSpaceDN w:val="0"/>
              <w:adjustRightInd w:val="0"/>
              <w:jc w:val="both"/>
              <w:outlineLvl w:val="2"/>
            </w:pPr>
            <w:r>
              <w:t>Явнов Алексей Викторович</w:t>
            </w:r>
          </w:p>
        </w:tc>
      </w:tr>
      <w:tr w:rsidR="002032AE" w:rsidRPr="00EA78D7">
        <w:tc>
          <w:tcPr>
            <w:tcW w:w="4678" w:type="dxa"/>
          </w:tcPr>
          <w:p w:rsidR="002032AE" w:rsidRPr="00EA78D7" w:rsidRDefault="002032AE" w:rsidP="00144B2A">
            <w:pPr>
              <w:autoSpaceDE w:val="0"/>
              <w:autoSpaceDN w:val="0"/>
              <w:adjustRightInd w:val="0"/>
              <w:jc w:val="both"/>
              <w:outlineLvl w:val="2"/>
            </w:pPr>
            <w:r w:rsidRPr="00EA78D7">
              <w:t>Место нахождения и почтовый адрес</w:t>
            </w:r>
          </w:p>
        </w:tc>
        <w:tc>
          <w:tcPr>
            <w:tcW w:w="4678" w:type="dxa"/>
            <w:gridSpan w:val="2"/>
          </w:tcPr>
          <w:p w:rsidR="002032AE" w:rsidRPr="00EA78D7" w:rsidRDefault="002032AE" w:rsidP="00144B2A">
            <w:pPr>
              <w:autoSpaceDE w:val="0"/>
              <w:autoSpaceDN w:val="0"/>
              <w:adjustRightInd w:val="0"/>
              <w:jc w:val="both"/>
              <w:outlineLvl w:val="2"/>
            </w:pPr>
            <w:r>
              <w:t>659540, Алтайский край, Советский район, с. Советское, ул. Ленина, 68</w:t>
            </w:r>
          </w:p>
        </w:tc>
      </w:tr>
      <w:tr w:rsidR="002032AE" w:rsidRPr="00EA78D7">
        <w:tc>
          <w:tcPr>
            <w:tcW w:w="4678" w:type="dxa"/>
          </w:tcPr>
          <w:p w:rsidR="002032AE" w:rsidRPr="00EA78D7" w:rsidRDefault="002032AE" w:rsidP="00144B2A">
            <w:pPr>
              <w:autoSpaceDE w:val="0"/>
              <w:autoSpaceDN w:val="0"/>
              <w:adjustRightInd w:val="0"/>
              <w:jc w:val="both"/>
              <w:outlineLvl w:val="2"/>
            </w:pPr>
            <w:r w:rsidRPr="00EA78D7">
              <w:t>График работы (приема заявителей)</w:t>
            </w:r>
          </w:p>
        </w:tc>
        <w:tc>
          <w:tcPr>
            <w:tcW w:w="2629" w:type="dxa"/>
          </w:tcPr>
          <w:p w:rsidR="002032AE" w:rsidRDefault="002032AE" w:rsidP="00144B2A">
            <w:pPr>
              <w:autoSpaceDE w:val="0"/>
              <w:autoSpaceDN w:val="0"/>
              <w:adjustRightInd w:val="0"/>
              <w:jc w:val="both"/>
              <w:outlineLvl w:val="2"/>
            </w:pPr>
            <w:r>
              <w:t>Понедельник-пятница</w:t>
            </w:r>
          </w:p>
          <w:p w:rsidR="002032AE" w:rsidRDefault="002032AE" w:rsidP="00144B2A">
            <w:pPr>
              <w:autoSpaceDE w:val="0"/>
              <w:autoSpaceDN w:val="0"/>
              <w:adjustRightInd w:val="0"/>
              <w:jc w:val="both"/>
              <w:outlineLvl w:val="2"/>
            </w:pPr>
            <w:r>
              <w:t>Суббота, Воскресенье</w:t>
            </w:r>
          </w:p>
          <w:p w:rsidR="002032AE" w:rsidRDefault="002032AE" w:rsidP="00144B2A">
            <w:pPr>
              <w:autoSpaceDE w:val="0"/>
              <w:autoSpaceDN w:val="0"/>
              <w:adjustRightInd w:val="0"/>
              <w:jc w:val="both"/>
              <w:outlineLvl w:val="2"/>
            </w:pPr>
            <w:r>
              <w:t>Обеденный перерыв</w:t>
            </w:r>
          </w:p>
          <w:p w:rsidR="002032AE" w:rsidRPr="00EA78D7" w:rsidRDefault="002032AE" w:rsidP="00144B2A">
            <w:pPr>
              <w:autoSpaceDE w:val="0"/>
              <w:autoSpaceDN w:val="0"/>
              <w:adjustRightInd w:val="0"/>
              <w:jc w:val="both"/>
              <w:outlineLvl w:val="2"/>
            </w:pPr>
          </w:p>
        </w:tc>
        <w:tc>
          <w:tcPr>
            <w:tcW w:w="2049" w:type="dxa"/>
          </w:tcPr>
          <w:p w:rsidR="002032AE" w:rsidRDefault="002032AE" w:rsidP="00144B2A">
            <w:pPr>
              <w:autoSpaceDE w:val="0"/>
              <w:autoSpaceDN w:val="0"/>
              <w:adjustRightInd w:val="0"/>
              <w:jc w:val="both"/>
              <w:outlineLvl w:val="2"/>
            </w:pPr>
            <w:r>
              <w:t>с.9:00 до 17:00 ч.</w:t>
            </w:r>
          </w:p>
          <w:p w:rsidR="002032AE" w:rsidRDefault="002032AE" w:rsidP="00144B2A">
            <w:pPr>
              <w:autoSpaceDE w:val="0"/>
              <w:autoSpaceDN w:val="0"/>
              <w:adjustRightInd w:val="0"/>
              <w:jc w:val="both"/>
              <w:outlineLvl w:val="2"/>
            </w:pPr>
            <w:r>
              <w:t>выходной день</w:t>
            </w:r>
          </w:p>
          <w:p w:rsidR="002032AE" w:rsidRPr="00EA78D7" w:rsidRDefault="002032AE" w:rsidP="00144B2A">
            <w:pPr>
              <w:autoSpaceDE w:val="0"/>
              <w:autoSpaceDN w:val="0"/>
              <w:adjustRightInd w:val="0"/>
              <w:jc w:val="both"/>
              <w:outlineLvl w:val="2"/>
            </w:pPr>
            <w:r>
              <w:t>с 13:00 до 14:00 ч</w:t>
            </w:r>
          </w:p>
        </w:tc>
      </w:tr>
      <w:tr w:rsidR="002032AE" w:rsidRPr="00EA78D7">
        <w:tc>
          <w:tcPr>
            <w:tcW w:w="4678" w:type="dxa"/>
          </w:tcPr>
          <w:p w:rsidR="002032AE" w:rsidRDefault="002032AE" w:rsidP="00144B2A">
            <w:pPr>
              <w:autoSpaceDE w:val="0"/>
              <w:autoSpaceDN w:val="0"/>
              <w:adjustRightInd w:val="0"/>
              <w:jc w:val="both"/>
              <w:outlineLvl w:val="2"/>
            </w:pPr>
            <w:r w:rsidRPr="00EA78D7">
              <w:t>Телефон,</w:t>
            </w:r>
          </w:p>
          <w:p w:rsidR="002032AE" w:rsidRPr="00EA78D7" w:rsidRDefault="002032AE" w:rsidP="00144B2A">
            <w:pPr>
              <w:autoSpaceDE w:val="0"/>
              <w:autoSpaceDN w:val="0"/>
              <w:adjustRightInd w:val="0"/>
              <w:jc w:val="both"/>
              <w:outlineLvl w:val="2"/>
            </w:pPr>
            <w:r w:rsidRPr="00EA78D7">
              <w:t>адрес электронной почты</w:t>
            </w:r>
          </w:p>
        </w:tc>
        <w:tc>
          <w:tcPr>
            <w:tcW w:w="4678" w:type="dxa"/>
            <w:gridSpan w:val="2"/>
          </w:tcPr>
          <w:p w:rsidR="002032AE" w:rsidRPr="000A1215" w:rsidRDefault="002032AE" w:rsidP="00144B2A">
            <w:pPr>
              <w:autoSpaceDE w:val="0"/>
              <w:autoSpaceDN w:val="0"/>
              <w:adjustRightInd w:val="0"/>
              <w:jc w:val="both"/>
              <w:outlineLvl w:val="2"/>
              <w:rPr>
                <w:lang w:val="en-US"/>
              </w:rPr>
            </w:pPr>
            <w:r>
              <w:t>8-385 98 22-1-50; 22-4-50;</w:t>
            </w:r>
          </w:p>
          <w:p w:rsidR="002032AE" w:rsidRPr="000A1215" w:rsidRDefault="002032AE" w:rsidP="00144B2A">
            <w:pPr>
              <w:autoSpaceDE w:val="0"/>
              <w:autoSpaceDN w:val="0"/>
              <w:adjustRightInd w:val="0"/>
              <w:jc w:val="both"/>
              <w:outlineLvl w:val="2"/>
            </w:pPr>
            <w:r>
              <w:rPr>
                <w:b/>
                <w:bCs/>
                <w:lang w:val="en-US"/>
              </w:rPr>
              <w:t>sovsel</w:t>
            </w:r>
            <w:r>
              <w:rPr>
                <w:b/>
                <w:bCs/>
              </w:rPr>
              <w:t>@</w:t>
            </w:r>
            <w:r>
              <w:rPr>
                <w:b/>
                <w:bCs/>
                <w:lang w:val="en-US"/>
              </w:rPr>
              <w:t>yandex</w:t>
            </w:r>
            <w:r>
              <w:rPr>
                <w:b/>
                <w:bCs/>
              </w:rPr>
              <w:t>.</w:t>
            </w:r>
            <w:r>
              <w:rPr>
                <w:b/>
                <w:bCs/>
                <w:lang w:val="en-US"/>
              </w:rPr>
              <w:t>ru</w:t>
            </w:r>
          </w:p>
        </w:tc>
      </w:tr>
      <w:tr w:rsidR="002032AE" w:rsidRPr="000A1215">
        <w:tc>
          <w:tcPr>
            <w:tcW w:w="4678" w:type="dxa"/>
          </w:tcPr>
          <w:p w:rsidR="002032AE" w:rsidRPr="00EA78D7" w:rsidRDefault="002032AE" w:rsidP="00144B2A">
            <w:pPr>
              <w:autoSpaceDE w:val="0"/>
              <w:autoSpaceDN w:val="0"/>
              <w:adjustRightInd w:val="0"/>
              <w:jc w:val="both"/>
              <w:outlineLvl w:val="2"/>
            </w:pPr>
            <w:r w:rsidRPr="00EA78D7">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t xml:space="preserve"> </w:t>
            </w:r>
            <w:r w:rsidRPr="00A11877">
              <w:t xml:space="preserve">Советский сельсовет </w:t>
            </w:r>
            <w:r>
              <w:t>Советский район Алтайского края</w:t>
            </w:r>
            <w:r w:rsidRPr="00EA78D7">
              <w:t>)</w:t>
            </w:r>
          </w:p>
        </w:tc>
        <w:tc>
          <w:tcPr>
            <w:tcW w:w="4678" w:type="dxa"/>
            <w:gridSpan w:val="2"/>
          </w:tcPr>
          <w:p w:rsidR="002032AE" w:rsidRPr="000A1215" w:rsidRDefault="002032AE" w:rsidP="00144B2A">
            <w:pPr>
              <w:autoSpaceDE w:val="0"/>
              <w:autoSpaceDN w:val="0"/>
              <w:adjustRightInd w:val="0"/>
              <w:jc w:val="both"/>
              <w:outlineLvl w:val="2"/>
            </w:pPr>
          </w:p>
          <w:p w:rsidR="002032AE" w:rsidRPr="006D4287" w:rsidRDefault="002032AE" w:rsidP="00144B2A">
            <w:pPr>
              <w:autoSpaceDE w:val="0"/>
              <w:autoSpaceDN w:val="0"/>
              <w:adjustRightInd w:val="0"/>
              <w:jc w:val="both"/>
              <w:outlineLvl w:val="2"/>
              <w:rPr>
                <w:color w:val="FF0000"/>
              </w:rPr>
            </w:pPr>
          </w:p>
          <w:p w:rsidR="002032AE" w:rsidRPr="00FF6D3E" w:rsidRDefault="002032AE" w:rsidP="00144B2A">
            <w:pPr>
              <w:autoSpaceDE w:val="0"/>
              <w:autoSpaceDN w:val="0"/>
              <w:adjustRightInd w:val="0"/>
              <w:jc w:val="both"/>
              <w:outlineLvl w:val="2"/>
            </w:pPr>
            <w:r w:rsidRPr="00FF6D3E">
              <w:t>https://sovetskijselsovet-r22.gosweb.gosuslugi.ru/</w:t>
            </w:r>
          </w:p>
        </w:tc>
      </w:tr>
    </w:tbl>
    <w:p w:rsidR="002032AE" w:rsidRPr="009A3271" w:rsidRDefault="002032AE" w:rsidP="00144B2A">
      <w:pPr>
        <w:autoSpaceDE w:val="0"/>
        <w:autoSpaceDN w:val="0"/>
        <w:adjustRightInd w:val="0"/>
        <w:ind w:firstLine="540"/>
        <w:jc w:val="both"/>
        <w:outlineLvl w:val="2"/>
      </w:pPr>
    </w:p>
    <w:p w:rsidR="002032AE" w:rsidRDefault="002032AE" w:rsidP="00144B2A">
      <w:pPr>
        <w:autoSpaceDE w:val="0"/>
        <w:autoSpaceDN w:val="0"/>
        <w:adjustRightInd w:val="0"/>
        <w:jc w:val="both"/>
        <w:outlineLvl w:val="2"/>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rPr>
          <w:rFonts w:ascii="Arial" w:hAnsi="Arial" w:cs="Arial"/>
          <w:spacing w:val="1"/>
          <w:sz w:val="28"/>
          <w:szCs w:val="28"/>
        </w:rPr>
      </w:pPr>
    </w:p>
    <w:p w:rsidR="002032AE" w:rsidRDefault="002032AE" w:rsidP="00144B2A">
      <w:pPr>
        <w:autoSpaceDE w:val="0"/>
        <w:autoSpaceDN w:val="0"/>
        <w:adjustRightInd w:val="0"/>
        <w:ind w:left="4962"/>
        <w:jc w:val="both"/>
        <w:outlineLvl w:val="2"/>
      </w:pPr>
    </w:p>
    <w:p w:rsidR="002032AE" w:rsidRPr="00EA78D7" w:rsidRDefault="002032AE" w:rsidP="00144B2A">
      <w:pPr>
        <w:autoSpaceDE w:val="0"/>
        <w:autoSpaceDN w:val="0"/>
        <w:adjustRightInd w:val="0"/>
        <w:ind w:left="4962"/>
        <w:jc w:val="both"/>
        <w:outlineLvl w:val="2"/>
      </w:pPr>
      <w:r w:rsidRPr="00EA78D7">
        <w:t xml:space="preserve">Приложение </w:t>
      </w:r>
      <w:r>
        <w:t>2</w:t>
      </w:r>
    </w:p>
    <w:p w:rsidR="002032AE" w:rsidRPr="002A28CD" w:rsidRDefault="002032AE" w:rsidP="00144B2A">
      <w:pPr>
        <w:autoSpaceDE w:val="0"/>
        <w:autoSpaceDN w:val="0"/>
        <w:adjustRightInd w:val="0"/>
        <w:spacing w:line="240" w:lineRule="exact"/>
        <w:ind w:left="4962"/>
        <w:jc w:val="both"/>
        <w:outlineLvl w:val="1"/>
      </w:pPr>
      <w:r w:rsidRPr="002A28CD">
        <w:t>к Административному регламенту</w:t>
      </w:r>
    </w:p>
    <w:p w:rsidR="002032AE" w:rsidRPr="002A28CD" w:rsidRDefault="002032AE" w:rsidP="00144B2A">
      <w:pPr>
        <w:autoSpaceDE w:val="0"/>
        <w:autoSpaceDN w:val="0"/>
        <w:adjustRightInd w:val="0"/>
        <w:spacing w:line="240" w:lineRule="exact"/>
        <w:ind w:left="4962"/>
        <w:jc w:val="both"/>
        <w:outlineLvl w:val="1"/>
      </w:pPr>
      <w:r w:rsidRPr="002A28CD">
        <w:t>предоставления муниципальной услуги</w:t>
      </w:r>
    </w:p>
    <w:p w:rsidR="002032AE" w:rsidRPr="00687644" w:rsidRDefault="002032AE" w:rsidP="00144B2A">
      <w:pPr>
        <w:autoSpaceDE w:val="0"/>
        <w:autoSpaceDN w:val="0"/>
        <w:adjustRightInd w:val="0"/>
        <w:spacing w:line="240" w:lineRule="exact"/>
        <w:ind w:left="4962"/>
        <w:jc w:val="both"/>
        <w:outlineLvl w:val="1"/>
        <w:rPr>
          <w:b/>
          <w:bCs/>
        </w:rPr>
      </w:pPr>
      <w:r w:rsidRPr="00687644">
        <w:rPr>
          <w:b/>
          <w:bCs/>
        </w:rPr>
        <w:t>«</w:t>
      </w:r>
      <w:r w:rsidRPr="003C2C75">
        <w:t>Предоставление выписки из Реестра объектов муниципальной собственн</w:t>
      </w:r>
      <w:r>
        <w:t>ости                           м</w:t>
      </w:r>
      <w:r w:rsidRPr="003C2C75">
        <w:t xml:space="preserve">униципального образования </w:t>
      </w:r>
      <w:r w:rsidRPr="00A05D49">
        <w:t>Советский сельсовет</w:t>
      </w:r>
      <w:r>
        <w:rPr>
          <w:b/>
          <w:bCs/>
        </w:rPr>
        <w:t xml:space="preserve"> </w:t>
      </w:r>
      <w:r>
        <w:t>Советский район Алтайского края</w:t>
      </w:r>
      <w:r w:rsidRPr="003C2C75">
        <w:t>»</w:t>
      </w:r>
    </w:p>
    <w:p w:rsidR="002032AE" w:rsidRPr="00687644" w:rsidRDefault="002032AE" w:rsidP="00144B2A">
      <w:pPr>
        <w:autoSpaceDE w:val="0"/>
        <w:autoSpaceDN w:val="0"/>
        <w:adjustRightInd w:val="0"/>
        <w:spacing w:line="240" w:lineRule="exact"/>
        <w:ind w:left="4962"/>
        <w:jc w:val="both"/>
        <w:outlineLvl w:val="1"/>
        <w:rPr>
          <w:b/>
          <w:bCs/>
        </w:rPr>
      </w:pPr>
    </w:p>
    <w:p w:rsidR="002032AE" w:rsidRDefault="002032AE" w:rsidP="00295978">
      <w:pPr>
        <w:shd w:val="clear" w:color="auto" w:fill="FFFFFF"/>
        <w:spacing w:before="208" w:after="125"/>
        <w:jc w:val="center"/>
        <w:textAlignment w:val="baseline"/>
        <w:outlineLvl w:val="2"/>
        <w:rPr>
          <w:spacing w:val="1"/>
        </w:rPr>
      </w:pPr>
      <w:r w:rsidRPr="00B76FD9">
        <w:rPr>
          <w:spacing w:val="1"/>
        </w:rPr>
        <w:t xml:space="preserve">Информация об информационных системах, обеспечивающих предоставление </w:t>
      </w:r>
    </w:p>
    <w:p w:rsidR="002032AE" w:rsidRPr="00B76FD9" w:rsidRDefault="002032AE" w:rsidP="00295978">
      <w:pPr>
        <w:shd w:val="clear" w:color="auto" w:fill="FFFFFF"/>
        <w:spacing w:before="208" w:after="125"/>
        <w:jc w:val="center"/>
        <w:textAlignment w:val="baseline"/>
        <w:outlineLvl w:val="2"/>
        <w:rPr>
          <w:spacing w:val="1"/>
        </w:rPr>
      </w:pPr>
      <w:r w:rsidRPr="00B76FD9">
        <w:rPr>
          <w:spacing w:val="1"/>
        </w:rPr>
        <w:t>муниципальной услуги в электронной форме</w:t>
      </w:r>
    </w:p>
    <w:p w:rsidR="002032AE" w:rsidRPr="00B10D2A" w:rsidRDefault="002032AE" w:rsidP="00144B2A">
      <w:pPr>
        <w:shd w:val="clear" w:color="auto" w:fill="FFFFFF"/>
        <w:spacing w:line="175" w:lineRule="atLeast"/>
        <w:jc w:val="both"/>
        <w:textAlignment w:val="baseline"/>
        <w:rPr>
          <w:rFonts w:ascii="Arial" w:hAnsi="Arial" w:cs="Arial"/>
          <w:spacing w:val="1"/>
          <w:sz w:val="12"/>
          <w:szCs w:val="12"/>
        </w:rPr>
      </w:pPr>
      <w:r w:rsidRPr="00B10D2A">
        <w:rPr>
          <w:rFonts w:ascii="Arial" w:hAnsi="Arial" w:cs="Arial"/>
          <w:spacing w:val="1"/>
          <w:sz w:val="12"/>
          <w:szCs w:val="12"/>
        </w:rPr>
        <w:br/>
      </w:r>
      <w:r w:rsidRPr="00B10D2A">
        <w:rPr>
          <w:rFonts w:ascii="Arial" w:hAnsi="Arial" w:cs="Arial"/>
          <w:spacing w:val="1"/>
          <w:sz w:val="12"/>
          <w:szCs w:val="12"/>
        </w:rPr>
        <w:br/>
      </w:r>
    </w:p>
    <w:tbl>
      <w:tblPr>
        <w:tblW w:w="0" w:type="auto"/>
        <w:tblInd w:w="2" w:type="dxa"/>
        <w:tblCellMar>
          <w:left w:w="0" w:type="dxa"/>
          <w:right w:w="0" w:type="dxa"/>
        </w:tblCellMar>
        <w:tblLook w:val="00A0"/>
      </w:tblPr>
      <w:tblGrid>
        <w:gridCol w:w="3696"/>
        <w:gridCol w:w="5729"/>
      </w:tblGrid>
      <w:tr w:rsidR="002032AE" w:rsidRPr="00B10D2A">
        <w:trPr>
          <w:trHeight w:val="15"/>
        </w:trPr>
        <w:tc>
          <w:tcPr>
            <w:tcW w:w="3696" w:type="dxa"/>
          </w:tcPr>
          <w:p w:rsidR="002032AE" w:rsidRPr="00B10D2A" w:rsidRDefault="002032AE" w:rsidP="00144B2A">
            <w:pPr>
              <w:jc w:val="both"/>
              <w:rPr>
                <w:sz w:val="2"/>
                <w:szCs w:val="2"/>
              </w:rPr>
            </w:pPr>
          </w:p>
        </w:tc>
        <w:tc>
          <w:tcPr>
            <w:tcW w:w="5729" w:type="dxa"/>
          </w:tcPr>
          <w:p w:rsidR="002032AE" w:rsidRPr="00B10D2A" w:rsidRDefault="002032AE" w:rsidP="00144B2A">
            <w:pPr>
              <w:jc w:val="both"/>
              <w:rPr>
                <w:sz w:val="2"/>
                <w:szCs w:val="2"/>
              </w:rPr>
            </w:pPr>
          </w:p>
        </w:tc>
      </w:tr>
      <w:tr w:rsidR="002032AE" w:rsidRPr="00B10D2A">
        <w:tc>
          <w:tcPr>
            <w:tcW w:w="3696"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tcPr>
          <w:p w:rsidR="002032AE" w:rsidRPr="00E52F14" w:rsidRDefault="002032AE" w:rsidP="00144B2A">
            <w:pPr>
              <w:spacing w:line="175" w:lineRule="atLeast"/>
              <w:jc w:val="both"/>
              <w:textAlignment w:val="baseline"/>
            </w:pPr>
            <w:r w:rsidRPr="00E52F14">
              <w:t>Наименование информационной системы</w:t>
            </w:r>
          </w:p>
        </w:tc>
        <w:tc>
          <w:tcPr>
            <w:tcW w:w="5729"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tcPr>
          <w:p w:rsidR="002032AE" w:rsidRPr="00E52F14" w:rsidRDefault="002032AE" w:rsidP="00144B2A">
            <w:pPr>
              <w:spacing w:line="175" w:lineRule="atLeast"/>
              <w:jc w:val="both"/>
              <w:textAlignment w:val="baseline"/>
            </w:pPr>
            <w:r w:rsidRPr="00E52F14">
              <w:t>Адрес в информационно-телекоммуникационной сети Интернет</w:t>
            </w:r>
          </w:p>
        </w:tc>
      </w:tr>
      <w:tr w:rsidR="002032AE" w:rsidRPr="00B10D2A">
        <w:tc>
          <w:tcPr>
            <w:tcW w:w="3696"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tcPr>
          <w:p w:rsidR="002032AE" w:rsidRPr="00E52F14" w:rsidRDefault="002032AE" w:rsidP="00144B2A">
            <w:pPr>
              <w:spacing w:line="175" w:lineRule="atLeast"/>
              <w:jc w:val="both"/>
              <w:textAlignment w:val="baseline"/>
            </w:pPr>
            <w:r w:rsidRPr="00E52F14">
              <w:t>Федеральная государственная информационная система "Единый портал государственных и муниципальных услуг (функций)"</w:t>
            </w:r>
          </w:p>
        </w:tc>
        <w:tc>
          <w:tcPr>
            <w:tcW w:w="5729"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p>
          <w:p w:rsidR="002032AE" w:rsidRPr="00E52F14" w:rsidRDefault="002032AE" w:rsidP="00144B2A">
            <w:pPr>
              <w:spacing w:line="175" w:lineRule="atLeast"/>
              <w:jc w:val="both"/>
              <w:textAlignment w:val="baseline"/>
            </w:pPr>
            <w:r w:rsidRPr="00E52F14">
              <w:t>http://www.gosuslugi.ru</w:t>
            </w:r>
          </w:p>
        </w:tc>
      </w:tr>
    </w:tbl>
    <w:p w:rsidR="002032AE" w:rsidRPr="00EA78D7" w:rsidRDefault="002032AE" w:rsidP="00144B2A">
      <w:pPr>
        <w:autoSpaceDE w:val="0"/>
        <w:autoSpaceDN w:val="0"/>
        <w:adjustRightInd w:val="0"/>
        <w:jc w:val="both"/>
        <w:outlineLvl w:val="2"/>
      </w:pPr>
    </w:p>
    <w:p w:rsidR="002032AE" w:rsidRDefault="002032AE" w:rsidP="00144B2A">
      <w:pPr>
        <w:autoSpaceDE w:val="0"/>
        <w:autoSpaceDN w:val="0"/>
        <w:adjustRightInd w:val="0"/>
        <w:ind w:left="4962"/>
        <w:jc w:val="both"/>
        <w:outlineLvl w:val="2"/>
      </w:pPr>
    </w:p>
    <w:p w:rsidR="002032AE" w:rsidRPr="00EA78D7" w:rsidRDefault="002032AE" w:rsidP="00144B2A">
      <w:pPr>
        <w:autoSpaceDE w:val="0"/>
        <w:autoSpaceDN w:val="0"/>
        <w:adjustRightInd w:val="0"/>
        <w:ind w:left="4962"/>
        <w:jc w:val="both"/>
        <w:outlineLvl w:val="2"/>
      </w:pPr>
      <w:r w:rsidRPr="00EA78D7">
        <w:br w:type="page"/>
        <w:t xml:space="preserve">Приложение </w:t>
      </w:r>
      <w:r>
        <w:t>3</w:t>
      </w:r>
    </w:p>
    <w:p w:rsidR="002032AE" w:rsidRPr="00EA78D7" w:rsidRDefault="002032AE" w:rsidP="00144B2A">
      <w:pPr>
        <w:autoSpaceDE w:val="0"/>
        <w:autoSpaceDN w:val="0"/>
        <w:adjustRightInd w:val="0"/>
        <w:spacing w:line="240" w:lineRule="exact"/>
        <w:ind w:left="4962"/>
        <w:jc w:val="both"/>
        <w:outlineLvl w:val="1"/>
      </w:pPr>
      <w:r w:rsidRPr="00EA78D7">
        <w:t>к Административному регламенту</w:t>
      </w:r>
    </w:p>
    <w:p w:rsidR="002032AE" w:rsidRPr="00EA78D7" w:rsidRDefault="002032AE" w:rsidP="00144B2A">
      <w:pPr>
        <w:autoSpaceDE w:val="0"/>
        <w:autoSpaceDN w:val="0"/>
        <w:adjustRightInd w:val="0"/>
        <w:spacing w:line="240" w:lineRule="exact"/>
        <w:ind w:left="4962"/>
        <w:jc w:val="both"/>
        <w:outlineLvl w:val="1"/>
      </w:pPr>
      <w:r w:rsidRPr="00EA78D7">
        <w:t>предоставления муниципальной услуги</w:t>
      </w:r>
    </w:p>
    <w:p w:rsidR="002032AE" w:rsidRDefault="002032AE" w:rsidP="00144B2A">
      <w:pPr>
        <w:autoSpaceDE w:val="0"/>
        <w:autoSpaceDN w:val="0"/>
        <w:adjustRightInd w:val="0"/>
        <w:spacing w:line="240" w:lineRule="exact"/>
        <w:ind w:left="4962"/>
        <w:jc w:val="both"/>
        <w:outlineLvl w:val="1"/>
      </w:pPr>
      <w:r w:rsidRPr="00EA78D7">
        <w:t>«</w:t>
      </w:r>
      <w:r w:rsidRPr="003C2C75">
        <w:t>Предоставление выписки из Реестра</w:t>
      </w:r>
    </w:p>
    <w:p w:rsidR="002032AE" w:rsidRDefault="002032AE" w:rsidP="00144B2A">
      <w:pPr>
        <w:autoSpaceDE w:val="0"/>
        <w:autoSpaceDN w:val="0"/>
        <w:adjustRightInd w:val="0"/>
        <w:spacing w:line="240" w:lineRule="exact"/>
        <w:ind w:left="4962"/>
        <w:jc w:val="both"/>
        <w:outlineLvl w:val="1"/>
      </w:pPr>
      <w:r w:rsidRPr="003C2C75">
        <w:t>объектов муниципальной собственности</w:t>
      </w:r>
    </w:p>
    <w:p w:rsidR="002032AE" w:rsidRPr="00EA78D7" w:rsidRDefault="002032AE" w:rsidP="00144B2A">
      <w:pPr>
        <w:autoSpaceDE w:val="0"/>
        <w:autoSpaceDN w:val="0"/>
        <w:adjustRightInd w:val="0"/>
        <w:spacing w:line="240" w:lineRule="exact"/>
        <w:ind w:left="4962"/>
        <w:jc w:val="both"/>
        <w:outlineLvl w:val="1"/>
      </w:pPr>
      <w:r>
        <w:t>м</w:t>
      </w:r>
      <w:r w:rsidRPr="003C2C75">
        <w:t xml:space="preserve">униципального образования </w:t>
      </w:r>
      <w:r w:rsidRPr="00A05D49">
        <w:t>Советский сельсовет</w:t>
      </w:r>
      <w:r>
        <w:t xml:space="preserve"> Советский район Алтайского края</w:t>
      </w:r>
      <w:r w:rsidRPr="003C2C75">
        <w:t>»</w:t>
      </w:r>
    </w:p>
    <w:p w:rsidR="002032AE" w:rsidRPr="00EA78D7" w:rsidRDefault="002032AE" w:rsidP="00144B2A">
      <w:pPr>
        <w:autoSpaceDE w:val="0"/>
        <w:autoSpaceDN w:val="0"/>
        <w:adjustRightInd w:val="0"/>
        <w:ind w:firstLine="540"/>
        <w:jc w:val="both"/>
        <w:outlineLvl w:val="2"/>
      </w:pPr>
    </w:p>
    <w:p w:rsidR="002032AE" w:rsidRDefault="002032AE" w:rsidP="00144B2A">
      <w:pPr>
        <w:autoSpaceDE w:val="0"/>
        <w:autoSpaceDN w:val="0"/>
        <w:adjustRightInd w:val="0"/>
        <w:jc w:val="both"/>
        <w:outlineLvl w:val="2"/>
      </w:pPr>
    </w:p>
    <w:p w:rsidR="002032AE" w:rsidRDefault="002032AE" w:rsidP="00295978">
      <w:pPr>
        <w:autoSpaceDE w:val="0"/>
        <w:autoSpaceDN w:val="0"/>
        <w:adjustRightInd w:val="0"/>
        <w:jc w:val="center"/>
        <w:outlineLvl w:val="2"/>
      </w:pPr>
      <w:r>
        <w:t>Советский  филиал  краевого  автономного учреждения</w:t>
      </w:r>
    </w:p>
    <w:p w:rsidR="002032AE" w:rsidRDefault="002032AE" w:rsidP="00295978">
      <w:pPr>
        <w:autoSpaceDE w:val="0"/>
        <w:autoSpaceDN w:val="0"/>
        <w:adjustRightInd w:val="0"/>
        <w:ind w:firstLine="540"/>
        <w:jc w:val="center"/>
        <w:outlineLvl w:val="2"/>
      </w:pPr>
      <w:r>
        <w:t>«Многофункциональный центр предоставления государственных и  муниципальных</w:t>
      </w:r>
    </w:p>
    <w:p w:rsidR="002032AE" w:rsidRDefault="002032AE" w:rsidP="00295978">
      <w:pPr>
        <w:autoSpaceDE w:val="0"/>
        <w:autoSpaceDN w:val="0"/>
        <w:adjustRightInd w:val="0"/>
        <w:ind w:firstLine="540"/>
        <w:jc w:val="center"/>
        <w:outlineLvl w:val="2"/>
      </w:pPr>
      <w:r>
        <w:t>услуг  Алтайского края</w:t>
      </w:r>
    </w:p>
    <w:p w:rsidR="002032AE" w:rsidRDefault="002032AE" w:rsidP="00144B2A">
      <w:pPr>
        <w:autoSpaceDE w:val="0"/>
        <w:autoSpaceDN w:val="0"/>
        <w:adjustRightInd w:val="0"/>
        <w:ind w:firstLine="540"/>
        <w:jc w:val="both"/>
        <w:outlineLvl w:val="2"/>
      </w:pPr>
    </w:p>
    <w:p w:rsidR="002032AE" w:rsidRDefault="002032AE" w:rsidP="00144B2A">
      <w:pPr>
        <w:autoSpaceDE w:val="0"/>
        <w:autoSpaceDN w:val="0"/>
        <w:adjustRightInd w:val="0"/>
        <w:ind w:firstLine="540"/>
        <w:jc w:val="both"/>
        <w:outlineLvl w:val="2"/>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180"/>
        <w:gridCol w:w="3525"/>
      </w:tblGrid>
      <w:tr w:rsidR="002032AE">
        <w:tc>
          <w:tcPr>
            <w:tcW w:w="2808" w:type="dxa"/>
          </w:tcPr>
          <w:p w:rsidR="002032AE" w:rsidRPr="00F26F38" w:rsidRDefault="002032AE" w:rsidP="00144B2A">
            <w:pPr>
              <w:autoSpaceDE w:val="0"/>
              <w:autoSpaceDN w:val="0"/>
              <w:adjustRightInd w:val="0"/>
              <w:jc w:val="both"/>
              <w:outlineLvl w:val="2"/>
            </w:pPr>
            <w:r w:rsidRPr="00F26F38">
              <w:t>Место нахождения и почтовый адрес</w:t>
            </w:r>
          </w:p>
        </w:tc>
        <w:tc>
          <w:tcPr>
            <w:tcW w:w="6705" w:type="dxa"/>
            <w:gridSpan w:val="2"/>
          </w:tcPr>
          <w:p w:rsidR="002032AE" w:rsidRPr="00F26F38" w:rsidRDefault="002032AE" w:rsidP="00144B2A">
            <w:pPr>
              <w:autoSpaceDE w:val="0"/>
              <w:autoSpaceDN w:val="0"/>
              <w:adjustRightInd w:val="0"/>
              <w:jc w:val="both"/>
              <w:outlineLvl w:val="2"/>
            </w:pPr>
            <w:r>
              <w:t>659540, Алтайский  край, Советский район, с. Советское, ул. Советская, 74 б</w:t>
            </w:r>
          </w:p>
        </w:tc>
      </w:tr>
      <w:tr w:rsidR="002032AE">
        <w:trPr>
          <w:trHeight w:val="300"/>
        </w:trPr>
        <w:tc>
          <w:tcPr>
            <w:tcW w:w="2808" w:type="dxa"/>
            <w:vMerge w:val="restart"/>
          </w:tcPr>
          <w:p w:rsidR="002032AE" w:rsidRDefault="002032AE" w:rsidP="00144B2A">
            <w:pPr>
              <w:autoSpaceDE w:val="0"/>
              <w:autoSpaceDN w:val="0"/>
              <w:adjustRightInd w:val="0"/>
              <w:jc w:val="both"/>
              <w:outlineLvl w:val="2"/>
            </w:pPr>
            <w:r>
              <w:t>График работы</w:t>
            </w:r>
          </w:p>
        </w:tc>
        <w:tc>
          <w:tcPr>
            <w:tcW w:w="3180" w:type="dxa"/>
          </w:tcPr>
          <w:p w:rsidR="002032AE" w:rsidRPr="00F26F38" w:rsidRDefault="002032AE" w:rsidP="00144B2A">
            <w:pPr>
              <w:autoSpaceDE w:val="0"/>
              <w:autoSpaceDN w:val="0"/>
              <w:adjustRightInd w:val="0"/>
              <w:jc w:val="both"/>
              <w:outlineLvl w:val="2"/>
              <w:rPr>
                <w:lang w:val="en-US"/>
              </w:rPr>
            </w:pPr>
            <w:r w:rsidRPr="00F26F38">
              <w:t>Понедельник</w:t>
            </w:r>
          </w:p>
        </w:tc>
        <w:tc>
          <w:tcPr>
            <w:tcW w:w="3525" w:type="dxa"/>
          </w:tcPr>
          <w:p w:rsidR="002032AE" w:rsidRPr="00F26F38" w:rsidRDefault="002032AE" w:rsidP="00144B2A">
            <w:pPr>
              <w:jc w:val="both"/>
            </w:pPr>
            <w:r>
              <w:rPr>
                <w:shd w:val="clear" w:color="auto" w:fill="FFFFFF"/>
              </w:rPr>
              <w:t>с. 9.00 до17</w:t>
            </w:r>
            <w:r w:rsidRPr="00F26F38">
              <w:rPr>
                <w:shd w:val="clear" w:color="auto" w:fill="FFFFFF"/>
              </w:rPr>
              <w:t>.00</w:t>
            </w:r>
            <w:r>
              <w:t xml:space="preserve"> час.</w:t>
            </w:r>
          </w:p>
        </w:tc>
      </w:tr>
      <w:tr w:rsidR="002032AE">
        <w:trPr>
          <w:trHeight w:val="290"/>
        </w:trPr>
        <w:tc>
          <w:tcPr>
            <w:tcW w:w="2808" w:type="dxa"/>
            <w:vMerge/>
          </w:tcPr>
          <w:p w:rsidR="002032AE" w:rsidRDefault="002032AE" w:rsidP="00144B2A">
            <w:pPr>
              <w:autoSpaceDE w:val="0"/>
              <w:autoSpaceDN w:val="0"/>
              <w:adjustRightInd w:val="0"/>
              <w:jc w:val="both"/>
              <w:outlineLvl w:val="2"/>
            </w:pPr>
          </w:p>
        </w:tc>
        <w:tc>
          <w:tcPr>
            <w:tcW w:w="3180" w:type="dxa"/>
          </w:tcPr>
          <w:p w:rsidR="002032AE" w:rsidRPr="00F26F38" w:rsidRDefault="002032AE" w:rsidP="00144B2A">
            <w:pPr>
              <w:autoSpaceDE w:val="0"/>
              <w:autoSpaceDN w:val="0"/>
              <w:adjustRightInd w:val="0"/>
              <w:jc w:val="both"/>
              <w:outlineLvl w:val="2"/>
            </w:pPr>
            <w:r w:rsidRPr="00F26F38">
              <w:t>Вторник</w:t>
            </w:r>
          </w:p>
        </w:tc>
        <w:tc>
          <w:tcPr>
            <w:tcW w:w="3525" w:type="dxa"/>
          </w:tcPr>
          <w:p w:rsidR="002032AE" w:rsidRPr="00F26F38" w:rsidRDefault="002032AE" w:rsidP="00144B2A">
            <w:pPr>
              <w:jc w:val="both"/>
            </w:pPr>
            <w:r>
              <w:rPr>
                <w:shd w:val="clear" w:color="auto" w:fill="FFFFFF"/>
              </w:rPr>
              <w:t>с. 9.00 до17</w:t>
            </w:r>
            <w:r w:rsidRPr="00F26F38">
              <w:rPr>
                <w:shd w:val="clear" w:color="auto" w:fill="FFFFFF"/>
              </w:rPr>
              <w:t>.00</w:t>
            </w:r>
            <w:r>
              <w:t xml:space="preserve"> час.</w:t>
            </w:r>
          </w:p>
        </w:tc>
      </w:tr>
      <w:tr w:rsidR="002032AE">
        <w:trPr>
          <w:trHeight w:val="280"/>
        </w:trPr>
        <w:tc>
          <w:tcPr>
            <w:tcW w:w="2808" w:type="dxa"/>
            <w:vMerge/>
          </w:tcPr>
          <w:p w:rsidR="002032AE" w:rsidRDefault="002032AE" w:rsidP="00144B2A">
            <w:pPr>
              <w:autoSpaceDE w:val="0"/>
              <w:autoSpaceDN w:val="0"/>
              <w:adjustRightInd w:val="0"/>
              <w:jc w:val="both"/>
              <w:outlineLvl w:val="2"/>
            </w:pPr>
          </w:p>
        </w:tc>
        <w:tc>
          <w:tcPr>
            <w:tcW w:w="3180" w:type="dxa"/>
          </w:tcPr>
          <w:p w:rsidR="002032AE" w:rsidRPr="00F26F38" w:rsidRDefault="002032AE" w:rsidP="00144B2A">
            <w:pPr>
              <w:autoSpaceDE w:val="0"/>
              <w:autoSpaceDN w:val="0"/>
              <w:adjustRightInd w:val="0"/>
              <w:jc w:val="both"/>
              <w:outlineLvl w:val="2"/>
            </w:pPr>
            <w:r w:rsidRPr="00F26F38">
              <w:t>Среда</w:t>
            </w:r>
          </w:p>
        </w:tc>
        <w:tc>
          <w:tcPr>
            <w:tcW w:w="3525" w:type="dxa"/>
          </w:tcPr>
          <w:p w:rsidR="002032AE" w:rsidRPr="00F26F38" w:rsidRDefault="002032AE" w:rsidP="00144B2A">
            <w:pPr>
              <w:jc w:val="both"/>
            </w:pPr>
            <w:r>
              <w:rPr>
                <w:shd w:val="clear" w:color="auto" w:fill="FFFFFF"/>
              </w:rPr>
              <w:t>с. 9.00 до17</w:t>
            </w:r>
            <w:r w:rsidRPr="00F26F38">
              <w:rPr>
                <w:shd w:val="clear" w:color="auto" w:fill="FFFFFF"/>
              </w:rPr>
              <w:t>.00</w:t>
            </w:r>
            <w:r>
              <w:t xml:space="preserve"> час.</w:t>
            </w:r>
          </w:p>
        </w:tc>
      </w:tr>
      <w:tr w:rsidR="002032AE">
        <w:trPr>
          <w:trHeight w:val="264"/>
        </w:trPr>
        <w:tc>
          <w:tcPr>
            <w:tcW w:w="2808" w:type="dxa"/>
            <w:vMerge/>
          </w:tcPr>
          <w:p w:rsidR="002032AE" w:rsidRDefault="002032AE" w:rsidP="00144B2A">
            <w:pPr>
              <w:autoSpaceDE w:val="0"/>
              <w:autoSpaceDN w:val="0"/>
              <w:adjustRightInd w:val="0"/>
              <w:jc w:val="both"/>
              <w:outlineLvl w:val="2"/>
            </w:pPr>
          </w:p>
        </w:tc>
        <w:tc>
          <w:tcPr>
            <w:tcW w:w="3180" w:type="dxa"/>
          </w:tcPr>
          <w:p w:rsidR="002032AE" w:rsidRPr="00F26F38" w:rsidRDefault="002032AE" w:rsidP="00144B2A">
            <w:pPr>
              <w:autoSpaceDE w:val="0"/>
              <w:autoSpaceDN w:val="0"/>
              <w:adjustRightInd w:val="0"/>
              <w:jc w:val="both"/>
              <w:outlineLvl w:val="2"/>
            </w:pPr>
            <w:r w:rsidRPr="00F26F38">
              <w:t>Четверг</w:t>
            </w:r>
          </w:p>
        </w:tc>
        <w:tc>
          <w:tcPr>
            <w:tcW w:w="3525" w:type="dxa"/>
          </w:tcPr>
          <w:p w:rsidR="002032AE" w:rsidRPr="00F26F38" w:rsidRDefault="002032AE" w:rsidP="00144B2A">
            <w:pPr>
              <w:jc w:val="both"/>
            </w:pPr>
            <w:r>
              <w:rPr>
                <w:shd w:val="clear" w:color="auto" w:fill="FFFFFF"/>
              </w:rPr>
              <w:t>с. 9.00 до17</w:t>
            </w:r>
            <w:r w:rsidRPr="00F26F38">
              <w:rPr>
                <w:shd w:val="clear" w:color="auto" w:fill="FFFFFF"/>
              </w:rPr>
              <w:t>.00</w:t>
            </w:r>
            <w:r>
              <w:t xml:space="preserve"> час.</w:t>
            </w:r>
          </w:p>
        </w:tc>
      </w:tr>
      <w:tr w:rsidR="002032AE">
        <w:trPr>
          <w:trHeight w:val="260"/>
        </w:trPr>
        <w:tc>
          <w:tcPr>
            <w:tcW w:w="2808" w:type="dxa"/>
            <w:vMerge/>
          </w:tcPr>
          <w:p w:rsidR="002032AE" w:rsidRDefault="002032AE" w:rsidP="00144B2A">
            <w:pPr>
              <w:autoSpaceDE w:val="0"/>
              <w:autoSpaceDN w:val="0"/>
              <w:adjustRightInd w:val="0"/>
              <w:jc w:val="both"/>
              <w:outlineLvl w:val="2"/>
            </w:pPr>
          </w:p>
        </w:tc>
        <w:tc>
          <w:tcPr>
            <w:tcW w:w="3180" w:type="dxa"/>
          </w:tcPr>
          <w:p w:rsidR="002032AE" w:rsidRPr="00F26F38" w:rsidRDefault="002032AE" w:rsidP="00144B2A">
            <w:pPr>
              <w:autoSpaceDE w:val="0"/>
              <w:autoSpaceDN w:val="0"/>
              <w:adjustRightInd w:val="0"/>
              <w:jc w:val="both"/>
              <w:outlineLvl w:val="2"/>
            </w:pPr>
            <w:r w:rsidRPr="00F26F38">
              <w:t>Пятница</w:t>
            </w:r>
          </w:p>
        </w:tc>
        <w:tc>
          <w:tcPr>
            <w:tcW w:w="3525" w:type="dxa"/>
          </w:tcPr>
          <w:p w:rsidR="002032AE" w:rsidRPr="00F26F38" w:rsidRDefault="002032AE" w:rsidP="00144B2A">
            <w:pPr>
              <w:jc w:val="both"/>
            </w:pPr>
            <w:r>
              <w:rPr>
                <w:shd w:val="clear" w:color="auto" w:fill="FFFFFF"/>
              </w:rPr>
              <w:t>с. 9.00 до17</w:t>
            </w:r>
            <w:r w:rsidRPr="00F26F38">
              <w:rPr>
                <w:shd w:val="clear" w:color="auto" w:fill="FFFFFF"/>
              </w:rPr>
              <w:t>.00</w:t>
            </w:r>
            <w:r>
              <w:t xml:space="preserve"> час.</w:t>
            </w:r>
          </w:p>
        </w:tc>
      </w:tr>
      <w:tr w:rsidR="002032AE">
        <w:trPr>
          <w:trHeight w:val="220"/>
        </w:trPr>
        <w:tc>
          <w:tcPr>
            <w:tcW w:w="2808" w:type="dxa"/>
            <w:vMerge/>
          </w:tcPr>
          <w:p w:rsidR="002032AE" w:rsidRDefault="002032AE" w:rsidP="00144B2A">
            <w:pPr>
              <w:autoSpaceDE w:val="0"/>
              <w:autoSpaceDN w:val="0"/>
              <w:adjustRightInd w:val="0"/>
              <w:jc w:val="both"/>
              <w:outlineLvl w:val="2"/>
            </w:pPr>
          </w:p>
        </w:tc>
        <w:tc>
          <w:tcPr>
            <w:tcW w:w="3180" w:type="dxa"/>
          </w:tcPr>
          <w:p w:rsidR="002032AE" w:rsidRPr="00F26F38" w:rsidRDefault="002032AE" w:rsidP="00144B2A">
            <w:pPr>
              <w:autoSpaceDE w:val="0"/>
              <w:autoSpaceDN w:val="0"/>
              <w:adjustRightInd w:val="0"/>
              <w:jc w:val="both"/>
              <w:outlineLvl w:val="2"/>
            </w:pPr>
            <w:r>
              <w:t>Суббота</w:t>
            </w:r>
          </w:p>
        </w:tc>
        <w:tc>
          <w:tcPr>
            <w:tcW w:w="3525" w:type="dxa"/>
          </w:tcPr>
          <w:p w:rsidR="002032AE" w:rsidRPr="00F26F38" w:rsidRDefault="002032AE" w:rsidP="00144B2A">
            <w:pPr>
              <w:jc w:val="both"/>
            </w:pPr>
            <w:r w:rsidRPr="00F26F38">
              <w:t>Выходной день</w:t>
            </w:r>
          </w:p>
        </w:tc>
      </w:tr>
      <w:tr w:rsidR="002032AE">
        <w:trPr>
          <w:trHeight w:val="330"/>
        </w:trPr>
        <w:tc>
          <w:tcPr>
            <w:tcW w:w="2808" w:type="dxa"/>
            <w:vMerge/>
          </w:tcPr>
          <w:p w:rsidR="002032AE" w:rsidRDefault="002032AE" w:rsidP="00144B2A">
            <w:pPr>
              <w:autoSpaceDE w:val="0"/>
              <w:autoSpaceDN w:val="0"/>
              <w:adjustRightInd w:val="0"/>
              <w:jc w:val="both"/>
              <w:outlineLvl w:val="2"/>
            </w:pPr>
          </w:p>
        </w:tc>
        <w:tc>
          <w:tcPr>
            <w:tcW w:w="3180" w:type="dxa"/>
          </w:tcPr>
          <w:p w:rsidR="002032AE" w:rsidRPr="00F26F38" w:rsidRDefault="002032AE" w:rsidP="00144B2A">
            <w:pPr>
              <w:autoSpaceDE w:val="0"/>
              <w:autoSpaceDN w:val="0"/>
              <w:adjustRightInd w:val="0"/>
              <w:jc w:val="both"/>
              <w:outlineLvl w:val="2"/>
            </w:pPr>
            <w:r w:rsidRPr="00F26F38">
              <w:t>Воскресенье</w:t>
            </w:r>
          </w:p>
        </w:tc>
        <w:tc>
          <w:tcPr>
            <w:tcW w:w="3525" w:type="dxa"/>
          </w:tcPr>
          <w:p w:rsidR="002032AE" w:rsidRPr="00F26F38" w:rsidRDefault="002032AE" w:rsidP="00144B2A">
            <w:pPr>
              <w:jc w:val="both"/>
            </w:pPr>
            <w:r w:rsidRPr="00F26F38">
              <w:t>Выходной день</w:t>
            </w:r>
          </w:p>
        </w:tc>
      </w:tr>
      <w:tr w:rsidR="002032AE">
        <w:tc>
          <w:tcPr>
            <w:tcW w:w="2808" w:type="dxa"/>
          </w:tcPr>
          <w:p w:rsidR="002032AE" w:rsidRDefault="002032AE" w:rsidP="00144B2A">
            <w:pPr>
              <w:autoSpaceDE w:val="0"/>
              <w:autoSpaceDN w:val="0"/>
              <w:adjustRightInd w:val="0"/>
              <w:jc w:val="both"/>
              <w:outlineLvl w:val="2"/>
            </w:pPr>
            <w:r>
              <w:t>Единый центр</w:t>
            </w:r>
          </w:p>
          <w:p w:rsidR="002032AE" w:rsidRDefault="002032AE" w:rsidP="00144B2A">
            <w:pPr>
              <w:autoSpaceDE w:val="0"/>
              <w:autoSpaceDN w:val="0"/>
              <w:adjustRightInd w:val="0"/>
              <w:jc w:val="both"/>
              <w:outlineLvl w:val="2"/>
            </w:pPr>
            <w:r>
              <w:t>телефонного</w:t>
            </w:r>
          </w:p>
          <w:p w:rsidR="002032AE" w:rsidRDefault="002032AE" w:rsidP="00144B2A">
            <w:pPr>
              <w:autoSpaceDE w:val="0"/>
              <w:autoSpaceDN w:val="0"/>
              <w:adjustRightInd w:val="0"/>
              <w:jc w:val="both"/>
              <w:outlineLvl w:val="2"/>
            </w:pPr>
            <w:r>
              <w:t>обслуживания</w:t>
            </w:r>
          </w:p>
        </w:tc>
        <w:tc>
          <w:tcPr>
            <w:tcW w:w="6705" w:type="dxa"/>
            <w:gridSpan w:val="2"/>
          </w:tcPr>
          <w:p w:rsidR="002032AE" w:rsidRDefault="002032AE" w:rsidP="00144B2A">
            <w:pPr>
              <w:autoSpaceDE w:val="0"/>
              <w:autoSpaceDN w:val="0"/>
              <w:adjustRightInd w:val="0"/>
              <w:jc w:val="both"/>
              <w:outlineLvl w:val="2"/>
            </w:pPr>
            <w:r>
              <w:t>8-800-775-00-25</w:t>
            </w:r>
          </w:p>
        </w:tc>
      </w:tr>
      <w:tr w:rsidR="002032AE">
        <w:tc>
          <w:tcPr>
            <w:tcW w:w="2808" w:type="dxa"/>
          </w:tcPr>
          <w:p w:rsidR="002032AE" w:rsidRDefault="002032AE" w:rsidP="00144B2A">
            <w:pPr>
              <w:autoSpaceDE w:val="0"/>
              <w:autoSpaceDN w:val="0"/>
              <w:adjustRightInd w:val="0"/>
              <w:jc w:val="both"/>
              <w:outlineLvl w:val="2"/>
            </w:pPr>
            <w:r>
              <w:t>Телефон центра</w:t>
            </w:r>
          </w:p>
          <w:p w:rsidR="002032AE" w:rsidRDefault="002032AE" w:rsidP="00144B2A">
            <w:pPr>
              <w:autoSpaceDE w:val="0"/>
              <w:autoSpaceDN w:val="0"/>
              <w:adjustRightInd w:val="0"/>
              <w:jc w:val="both"/>
              <w:outlineLvl w:val="2"/>
            </w:pPr>
            <w:r>
              <w:t>телефонного</w:t>
            </w:r>
          </w:p>
          <w:p w:rsidR="002032AE" w:rsidRDefault="002032AE" w:rsidP="00144B2A">
            <w:pPr>
              <w:autoSpaceDE w:val="0"/>
              <w:autoSpaceDN w:val="0"/>
              <w:adjustRightInd w:val="0"/>
              <w:jc w:val="both"/>
              <w:outlineLvl w:val="2"/>
            </w:pPr>
            <w:r>
              <w:t>обслуживания</w:t>
            </w:r>
          </w:p>
        </w:tc>
        <w:tc>
          <w:tcPr>
            <w:tcW w:w="6705" w:type="dxa"/>
            <w:gridSpan w:val="2"/>
          </w:tcPr>
          <w:p w:rsidR="002032AE" w:rsidRPr="00F26F38" w:rsidRDefault="002032AE" w:rsidP="00144B2A">
            <w:pPr>
              <w:autoSpaceDE w:val="0"/>
              <w:autoSpaceDN w:val="0"/>
              <w:adjustRightInd w:val="0"/>
              <w:jc w:val="both"/>
              <w:outlineLvl w:val="2"/>
            </w:pPr>
            <w:r>
              <w:t>8-38598-21-2-65</w:t>
            </w:r>
          </w:p>
        </w:tc>
      </w:tr>
      <w:tr w:rsidR="002032AE">
        <w:tc>
          <w:tcPr>
            <w:tcW w:w="2808" w:type="dxa"/>
          </w:tcPr>
          <w:p w:rsidR="002032AE" w:rsidRDefault="002032AE" w:rsidP="00144B2A">
            <w:pPr>
              <w:autoSpaceDE w:val="0"/>
              <w:autoSpaceDN w:val="0"/>
              <w:adjustRightInd w:val="0"/>
              <w:jc w:val="both"/>
              <w:outlineLvl w:val="2"/>
            </w:pPr>
            <w:r>
              <w:t>Интернет – сайт</w:t>
            </w:r>
          </w:p>
          <w:p w:rsidR="002032AE" w:rsidRDefault="002032AE" w:rsidP="00144B2A">
            <w:pPr>
              <w:autoSpaceDE w:val="0"/>
              <w:autoSpaceDN w:val="0"/>
              <w:adjustRightInd w:val="0"/>
              <w:jc w:val="both"/>
              <w:outlineLvl w:val="2"/>
            </w:pPr>
            <w:r>
              <w:t>Многофункционального центр</w:t>
            </w:r>
          </w:p>
        </w:tc>
        <w:tc>
          <w:tcPr>
            <w:tcW w:w="6705" w:type="dxa"/>
            <w:gridSpan w:val="2"/>
          </w:tcPr>
          <w:p w:rsidR="002032AE" w:rsidRPr="00F26F38" w:rsidRDefault="002032AE" w:rsidP="00144B2A">
            <w:pPr>
              <w:autoSpaceDE w:val="0"/>
              <w:autoSpaceDN w:val="0"/>
              <w:adjustRightInd w:val="0"/>
              <w:jc w:val="both"/>
              <w:outlineLvl w:val="2"/>
              <w:rPr>
                <w:lang w:val="en-US"/>
              </w:rPr>
            </w:pPr>
            <w:hyperlink r:id="rId28" w:history="1">
              <w:r w:rsidRPr="00F26F38">
                <w:rPr>
                  <w:rStyle w:val="Hyperlink"/>
                  <w:color w:val="auto"/>
                  <w:u w:val="none"/>
                  <w:bdr w:val="none" w:sz="0" w:space="0" w:color="auto" w:frame="1"/>
                  <w:shd w:val="clear" w:color="auto" w:fill="FFFFFF"/>
                </w:rPr>
                <w:t>https://mfc22.ru</w:t>
              </w:r>
            </w:hyperlink>
          </w:p>
        </w:tc>
      </w:tr>
      <w:tr w:rsidR="002032AE">
        <w:tc>
          <w:tcPr>
            <w:tcW w:w="2808" w:type="dxa"/>
          </w:tcPr>
          <w:p w:rsidR="002032AE" w:rsidRDefault="002032AE" w:rsidP="00144B2A">
            <w:pPr>
              <w:autoSpaceDE w:val="0"/>
              <w:autoSpaceDN w:val="0"/>
              <w:adjustRightInd w:val="0"/>
              <w:jc w:val="both"/>
              <w:outlineLvl w:val="2"/>
            </w:pPr>
            <w:r>
              <w:t>Адрес электронной</w:t>
            </w:r>
          </w:p>
          <w:p w:rsidR="002032AE" w:rsidRDefault="002032AE" w:rsidP="00144B2A">
            <w:pPr>
              <w:autoSpaceDE w:val="0"/>
              <w:autoSpaceDN w:val="0"/>
              <w:adjustRightInd w:val="0"/>
              <w:jc w:val="both"/>
              <w:outlineLvl w:val="2"/>
            </w:pPr>
            <w:r>
              <w:t>почты</w:t>
            </w:r>
          </w:p>
        </w:tc>
        <w:tc>
          <w:tcPr>
            <w:tcW w:w="6705" w:type="dxa"/>
            <w:gridSpan w:val="2"/>
          </w:tcPr>
          <w:p w:rsidR="002032AE" w:rsidRPr="00F26F38" w:rsidRDefault="002032AE" w:rsidP="00144B2A">
            <w:pPr>
              <w:autoSpaceDE w:val="0"/>
              <w:autoSpaceDN w:val="0"/>
              <w:adjustRightInd w:val="0"/>
              <w:jc w:val="both"/>
              <w:outlineLvl w:val="2"/>
              <w:rPr>
                <w:lang w:val="en-US"/>
              </w:rPr>
            </w:pPr>
            <w:r w:rsidRPr="000A1215">
              <w:t>42@</w:t>
            </w:r>
            <w:r>
              <w:rPr>
                <w:lang w:val="en-US"/>
              </w:rPr>
              <w:t>mfc</w:t>
            </w:r>
            <w:r w:rsidRPr="000A1215">
              <w:t>22.</w:t>
            </w:r>
            <w:r>
              <w:rPr>
                <w:lang w:val="en-US"/>
              </w:rPr>
              <w:t>ru</w:t>
            </w:r>
          </w:p>
        </w:tc>
      </w:tr>
    </w:tbl>
    <w:p w:rsidR="002032AE" w:rsidRPr="003D5EDC" w:rsidRDefault="002032AE" w:rsidP="00144B2A">
      <w:pPr>
        <w:autoSpaceDE w:val="0"/>
        <w:autoSpaceDN w:val="0"/>
        <w:adjustRightInd w:val="0"/>
        <w:ind w:firstLine="540"/>
        <w:jc w:val="both"/>
        <w:outlineLvl w:val="2"/>
        <w:rPr>
          <w:b/>
          <w:bCs/>
        </w:rPr>
      </w:pPr>
    </w:p>
    <w:p w:rsidR="002032AE" w:rsidRPr="00F26F38" w:rsidRDefault="002032AE" w:rsidP="00144B2A">
      <w:pPr>
        <w:autoSpaceDE w:val="0"/>
        <w:autoSpaceDN w:val="0"/>
        <w:adjustRightInd w:val="0"/>
        <w:ind w:firstLine="540"/>
        <w:jc w:val="both"/>
        <w:outlineLvl w:val="2"/>
        <w:rPr>
          <w:lang w:val="en-US"/>
        </w:rPr>
      </w:pPr>
    </w:p>
    <w:p w:rsidR="002032AE" w:rsidRDefault="002032AE" w:rsidP="00144B2A">
      <w:pPr>
        <w:autoSpaceDE w:val="0"/>
        <w:autoSpaceDN w:val="0"/>
        <w:adjustRightInd w:val="0"/>
        <w:ind w:firstLine="540"/>
        <w:jc w:val="both"/>
        <w:outlineLvl w:val="2"/>
      </w:pPr>
    </w:p>
    <w:p w:rsidR="002032AE" w:rsidRDefault="002032AE" w:rsidP="00144B2A">
      <w:pPr>
        <w:autoSpaceDE w:val="0"/>
        <w:autoSpaceDN w:val="0"/>
        <w:adjustRightInd w:val="0"/>
        <w:jc w:val="both"/>
        <w:outlineLvl w:val="2"/>
      </w:pPr>
    </w:p>
    <w:p w:rsidR="002032AE" w:rsidRPr="00EA78D7" w:rsidRDefault="002032AE" w:rsidP="00144B2A">
      <w:pPr>
        <w:widowControl w:val="0"/>
        <w:autoSpaceDE w:val="0"/>
        <w:autoSpaceDN w:val="0"/>
        <w:adjustRightInd w:val="0"/>
        <w:ind w:firstLine="540"/>
        <w:jc w:val="both"/>
      </w:pPr>
    </w:p>
    <w:p w:rsidR="002032AE" w:rsidRPr="00EA78D7" w:rsidRDefault="002032AE" w:rsidP="00144B2A">
      <w:pPr>
        <w:autoSpaceDE w:val="0"/>
        <w:autoSpaceDN w:val="0"/>
        <w:adjustRightInd w:val="0"/>
        <w:ind w:firstLine="540"/>
        <w:jc w:val="both"/>
        <w:outlineLvl w:val="2"/>
      </w:pPr>
    </w:p>
    <w:p w:rsidR="002032AE" w:rsidRPr="00EA78D7" w:rsidRDefault="002032AE" w:rsidP="00144B2A">
      <w:pPr>
        <w:tabs>
          <w:tab w:val="left" w:pos="720"/>
        </w:tabs>
        <w:jc w:val="both"/>
      </w:pPr>
      <w:r w:rsidRPr="00EA78D7">
        <w:br w:type="page"/>
      </w:r>
    </w:p>
    <w:p w:rsidR="002032AE" w:rsidRPr="00EA78D7" w:rsidRDefault="002032AE" w:rsidP="00144B2A">
      <w:pPr>
        <w:autoSpaceDE w:val="0"/>
        <w:autoSpaceDN w:val="0"/>
        <w:adjustRightInd w:val="0"/>
        <w:ind w:left="4536"/>
        <w:jc w:val="both"/>
        <w:outlineLvl w:val="2"/>
      </w:pPr>
      <w:r w:rsidRPr="00EA78D7">
        <w:t xml:space="preserve">Приложение </w:t>
      </w:r>
      <w:r>
        <w:t>4</w:t>
      </w:r>
    </w:p>
    <w:p w:rsidR="002032AE" w:rsidRPr="00EA78D7" w:rsidRDefault="002032AE" w:rsidP="00144B2A">
      <w:pPr>
        <w:autoSpaceDE w:val="0"/>
        <w:autoSpaceDN w:val="0"/>
        <w:adjustRightInd w:val="0"/>
        <w:spacing w:line="240" w:lineRule="exact"/>
        <w:ind w:left="4536"/>
        <w:jc w:val="both"/>
        <w:outlineLvl w:val="1"/>
      </w:pPr>
      <w:r w:rsidRPr="00EA78D7">
        <w:t>к Административному регламенту</w:t>
      </w:r>
    </w:p>
    <w:p w:rsidR="002032AE" w:rsidRPr="00EA78D7" w:rsidRDefault="002032AE" w:rsidP="00144B2A">
      <w:pPr>
        <w:autoSpaceDE w:val="0"/>
        <w:autoSpaceDN w:val="0"/>
        <w:adjustRightInd w:val="0"/>
        <w:spacing w:line="240" w:lineRule="exact"/>
        <w:ind w:left="4536"/>
        <w:jc w:val="both"/>
        <w:outlineLvl w:val="1"/>
      </w:pPr>
      <w:r w:rsidRPr="00EA78D7">
        <w:t>предоставления муниципальной услуги</w:t>
      </w:r>
    </w:p>
    <w:p w:rsidR="002032AE" w:rsidRPr="00EA78D7" w:rsidRDefault="002032AE" w:rsidP="00144B2A">
      <w:pPr>
        <w:autoSpaceDE w:val="0"/>
        <w:autoSpaceDN w:val="0"/>
        <w:adjustRightInd w:val="0"/>
        <w:spacing w:line="240" w:lineRule="exact"/>
        <w:ind w:left="4536"/>
        <w:jc w:val="both"/>
        <w:outlineLvl w:val="1"/>
      </w:pPr>
      <w:r w:rsidRPr="00EA78D7">
        <w:t>«</w:t>
      </w:r>
      <w:r w:rsidRPr="003C2C75">
        <w:t>Предоставление выписки из Реестра объектов муниципальной собственн</w:t>
      </w:r>
      <w:r>
        <w:t>ости  м</w:t>
      </w:r>
      <w:r w:rsidRPr="003C2C75">
        <w:t xml:space="preserve">униципального образования </w:t>
      </w:r>
      <w:r w:rsidRPr="00A05D49">
        <w:t>Советский сельсовет</w:t>
      </w:r>
      <w:r>
        <w:t xml:space="preserve"> Советский район Алтайского края</w:t>
      </w:r>
      <w:r w:rsidRPr="003C2C75">
        <w:t>»</w:t>
      </w:r>
    </w:p>
    <w:p w:rsidR="002032AE" w:rsidRPr="00EA78D7" w:rsidRDefault="002032AE" w:rsidP="00144B2A">
      <w:pPr>
        <w:tabs>
          <w:tab w:val="left" w:pos="720"/>
        </w:tabs>
        <w:jc w:val="both"/>
      </w:pPr>
    </w:p>
    <w:p w:rsidR="002032AE" w:rsidRDefault="002032AE" w:rsidP="00144B2A">
      <w:pPr>
        <w:ind w:left="4536"/>
        <w:jc w:val="both"/>
      </w:pPr>
      <w:r>
        <w:t xml:space="preserve">Главе </w:t>
      </w:r>
      <w:r w:rsidRPr="00A05D49">
        <w:t>С</w:t>
      </w:r>
      <w:r>
        <w:t>оветского</w:t>
      </w:r>
      <w:r w:rsidRPr="00A05D49">
        <w:t xml:space="preserve"> сельсовет</w:t>
      </w:r>
      <w:r>
        <w:t>а</w:t>
      </w:r>
      <w:r>
        <w:rPr>
          <w:b/>
          <w:bCs/>
        </w:rPr>
        <w:t xml:space="preserve"> </w:t>
      </w:r>
      <w:r>
        <w:t>Советского района Алтайского края</w:t>
      </w:r>
    </w:p>
    <w:p w:rsidR="002032AE" w:rsidRPr="00A93BFE" w:rsidRDefault="002032AE" w:rsidP="00144B2A">
      <w:pPr>
        <w:ind w:left="4536"/>
        <w:jc w:val="both"/>
      </w:pPr>
      <w:r>
        <w:t>Явнову Алексею Викторовичу</w:t>
      </w:r>
    </w:p>
    <w:p w:rsidR="002032AE" w:rsidRPr="00534933" w:rsidRDefault="002032AE" w:rsidP="00144B2A">
      <w:pPr>
        <w:ind w:left="4536"/>
        <w:jc w:val="both"/>
      </w:pPr>
      <w:r w:rsidRPr="00534933">
        <w:t>от_______________________________________</w:t>
      </w:r>
    </w:p>
    <w:p w:rsidR="002032AE" w:rsidRPr="00C55C70" w:rsidRDefault="002032AE" w:rsidP="00144B2A">
      <w:pPr>
        <w:ind w:left="4536"/>
        <w:jc w:val="both"/>
        <w:rPr>
          <w:sz w:val="16"/>
          <w:szCs w:val="16"/>
        </w:rPr>
      </w:pPr>
      <w:r w:rsidRPr="00C55C70">
        <w:rPr>
          <w:sz w:val="16"/>
          <w:szCs w:val="16"/>
        </w:rPr>
        <w:t>(наименование юридического лица)</w:t>
      </w:r>
    </w:p>
    <w:p w:rsidR="002032AE" w:rsidRPr="00534933" w:rsidRDefault="002032AE" w:rsidP="00144B2A">
      <w:pPr>
        <w:ind w:left="4536"/>
        <w:jc w:val="both"/>
        <w:rPr>
          <w:rStyle w:val="Strong"/>
          <w:b w:val="0"/>
          <w:bCs w:val="0"/>
        </w:rPr>
      </w:pPr>
      <w:r w:rsidRPr="00534933">
        <w:t>Адрес (место нахождения) постоянно действующего исполнительного органа юридического лица:____________________________________________________________________________________________________________________________</w:t>
      </w:r>
    </w:p>
    <w:p w:rsidR="002032AE" w:rsidRPr="00534933" w:rsidRDefault="002032AE" w:rsidP="00144B2A">
      <w:pPr>
        <w:ind w:left="4536"/>
        <w:jc w:val="both"/>
      </w:pPr>
      <w:r w:rsidRPr="00534933">
        <w:t>контактный телефон________________________</w:t>
      </w:r>
    </w:p>
    <w:p w:rsidR="002032AE" w:rsidRPr="00534933" w:rsidRDefault="002032AE" w:rsidP="00144B2A">
      <w:pPr>
        <w:ind w:left="4536"/>
        <w:jc w:val="both"/>
      </w:pPr>
      <w:r w:rsidRPr="00534933">
        <w:t>адрес электронной почты для связи с заявителем (при наличии)______________________________</w:t>
      </w:r>
    </w:p>
    <w:p w:rsidR="002032AE" w:rsidRPr="00534933" w:rsidRDefault="002032AE" w:rsidP="00144B2A">
      <w:pPr>
        <w:ind w:left="4536"/>
        <w:jc w:val="both"/>
      </w:pPr>
    </w:p>
    <w:p w:rsidR="002032AE" w:rsidRPr="00534933" w:rsidRDefault="002032AE" w:rsidP="00144B2A">
      <w:pPr>
        <w:ind w:left="4536"/>
        <w:jc w:val="both"/>
      </w:pPr>
      <w:r w:rsidRPr="00534933">
        <w:t>ФИО представителя юридического лица_______</w:t>
      </w:r>
    </w:p>
    <w:p w:rsidR="002032AE" w:rsidRPr="00534933" w:rsidRDefault="002032AE" w:rsidP="00144B2A">
      <w:pPr>
        <w:ind w:left="4536"/>
        <w:jc w:val="both"/>
      </w:pPr>
      <w:r w:rsidRPr="00534933">
        <w:t>__________________________________________</w:t>
      </w:r>
    </w:p>
    <w:p w:rsidR="002032AE" w:rsidRPr="00534933" w:rsidRDefault="002032AE" w:rsidP="00144B2A">
      <w:pPr>
        <w:ind w:left="4536"/>
        <w:jc w:val="both"/>
      </w:pPr>
      <w:r w:rsidRPr="00534933">
        <w:t>место жительства___________________________</w:t>
      </w:r>
    </w:p>
    <w:p w:rsidR="002032AE" w:rsidRPr="00534933" w:rsidRDefault="002032AE" w:rsidP="00144B2A">
      <w:pPr>
        <w:ind w:left="4536"/>
        <w:jc w:val="both"/>
      </w:pPr>
      <w:r w:rsidRPr="00534933">
        <w:t>паспорт: серия_________ № __________________</w:t>
      </w:r>
    </w:p>
    <w:p w:rsidR="002032AE" w:rsidRPr="00534933" w:rsidRDefault="002032AE" w:rsidP="00144B2A">
      <w:pPr>
        <w:ind w:left="4536"/>
        <w:jc w:val="both"/>
      </w:pPr>
      <w:r w:rsidRPr="00534933">
        <w:t>кем выдан_________________________________</w:t>
      </w:r>
    </w:p>
    <w:p w:rsidR="002032AE" w:rsidRPr="00534933" w:rsidRDefault="002032AE" w:rsidP="00144B2A">
      <w:pPr>
        <w:ind w:left="4536"/>
        <w:jc w:val="both"/>
      </w:pPr>
      <w:r w:rsidRPr="00534933">
        <w:t>дата выдачи________________________________</w:t>
      </w:r>
    </w:p>
    <w:p w:rsidR="002032AE" w:rsidRPr="00534933" w:rsidRDefault="002032AE" w:rsidP="00144B2A">
      <w:pPr>
        <w:ind w:left="4536"/>
        <w:jc w:val="both"/>
      </w:pPr>
      <w:r w:rsidRPr="00534933">
        <w:t>действующий на основании__________________</w:t>
      </w:r>
    </w:p>
    <w:p w:rsidR="002032AE" w:rsidRPr="00C55C70" w:rsidRDefault="002032AE" w:rsidP="00144B2A">
      <w:pPr>
        <w:ind w:left="4536"/>
        <w:jc w:val="both"/>
        <w:rPr>
          <w:sz w:val="20"/>
          <w:szCs w:val="20"/>
        </w:rPr>
      </w:pPr>
      <w:r w:rsidRPr="00C55C70">
        <w:rPr>
          <w:sz w:val="20"/>
          <w:szCs w:val="20"/>
        </w:rPr>
        <w:t>(вид документа)</w:t>
      </w:r>
    </w:p>
    <w:p w:rsidR="002032AE" w:rsidRPr="00534933" w:rsidRDefault="002032AE" w:rsidP="00144B2A">
      <w:pPr>
        <w:ind w:left="4536"/>
        <w:jc w:val="both"/>
      </w:pPr>
      <w:r w:rsidRPr="00534933">
        <w:t>контактный телефон________________________</w:t>
      </w:r>
    </w:p>
    <w:p w:rsidR="002032AE" w:rsidRPr="00534933" w:rsidRDefault="002032AE" w:rsidP="00144B2A">
      <w:pPr>
        <w:ind w:left="4536"/>
        <w:jc w:val="both"/>
      </w:pPr>
      <w:r w:rsidRPr="00534933">
        <w:t>адрес электронной почты для связи с заявителем (при наличии)______________________________</w:t>
      </w:r>
    </w:p>
    <w:p w:rsidR="002032AE" w:rsidRPr="00534933" w:rsidRDefault="002032AE" w:rsidP="00144B2A">
      <w:pPr>
        <w:ind w:left="4536"/>
        <w:jc w:val="both"/>
      </w:pPr>
      <w:r w:rsidRPr="00534933">
        <w:t>почтовый адрес для связи с заявителем_________</w:t>
      </w:r>
    </w:p>
    <w:p w:rsidR="002032AE" w:rsidRPr="00A93BFE" w:rsidRDefault="002032AE" w:rsidP="00144B2A">
      <w:pPr>
        <w:ind w:left="3828" w:firstLine="708"/>
        <w:jc w:val="both"/>
      </w:pPr>
    </w:p>
    <w:p w:rsidR="002032AE" w:rsidRPr="00744707" w:rsidRDefault="002032AE" w:rsidP="00144B2A">
      <w:pPr>
        <w:jc w:val="both"/>
        <w:rPr>
          <w:highlight w:val="yellow"/>
        </w:rPr>
      </w:pPr>
    </w:p>
    <w:p w:rsidR="002032AE" w:rsidRPr="00744707" w:rsidRDefault="002032AE" w:rsidP="0083375A">
      <w:pPr>
        <w:jc w:val="center"/>
      </w:pPr>
      <w:r w:rsidRPr="00744707">
        <w:t>Заявление</w:t>
      </w:r>
    </w:p>
    <w:p w:rsidR="002032AE" w:rsidRDefault="002032AE" w:rsidP="0083375A">
      <w:pPr>
        <w:tabs>
          <w:tab w:val="left" w:pos="2127"/>
          <w:tab w:val="left" w:pos="3633"/>
          <w:tab w:val="center" w:pos="4677"/>
        </w:tabs>
        <w:jc w:val="center"/>
      </w:pPr>
      <w:r w:rsidRPr="00744707">
        <w:t>о предоставлении сведений из реестра муниципального имущества</w:t>
      </w:r>
    </w:p>
    <w:p w:rsidR="002032AE" w:rsidRPr="00744707" w:rsidRDefault="002032AE" w:rsidP="0083375A">
      <w:pPr>
        <w:tabs>
          <w:tab w:val="left" w:pos="2127"/>
          <w:tab w:val="left" w:pos="3633"/>
          <w:tab w:val="center" w:pos="4677"/>
        </w:tabs>
        <w:jc w:val="center"/>
      </w:pPr>
      <w:r>
        <w:t xml:space="preserve">муниципального образования  </w:t>
      </w:r>
      <w:r w:rsidRPr="00A05D49">
        <w:t>Советский сельсовет</w:t>
      </w:r>
      <w:r>
        <w:rPr>
          <w:b/>
          <w:bCs/>
        </w:rPr>
        <w:t xml:space="preserve"> </w:t>
      </w:r>
      <w:r>
        <w:t>Советского района Алтайского края</w:t>
      </w:r>
    </w:p>
    <w:p w:rsidR="002032AE" w:rsidRDefault="002032AE" w:rsidP="00144B2A">
      <w:pPr>
        <w:tabs>
          <w:tab w:val="left" w:pos="4678"/>
        </w:tabs>
        <w:ind w:firstLine="709"/>
        <w:jc w:val="both"/>
      </w:pPr>
      <w:r w:rsidRPr="00744707">
        <w:softHyphen/>
      </w:r>
      <w:r w:rsidRPr="00744707">
        <w:softHyphen/>
      </w:r>
      <w:r w:rsidRPr="00744707">
        <w:softHyphen/>
      </w:r>
      <w:r w:rsidRPr="00744707">
        <w:softHyphen/>
      </w:r>
      <w:r w:rsidRPr="00744707">
        <w:softHyphen/>
      </w:r>
      <w:r w:rsidRPr="00744707">
        <w:softHyphen/>
      </w:r>
      <w:r w:rsidRPr="00744707">
        <w:softHyphen/>
      </w:r>
      <w:r w:rsidRPr="00744707">
        <w:softHyphen/>
      </w:r>
      <w:r w:rsidRPr="00744707">
        <w:softHyphen/>
      </w:r>
      <w:r w:rsidRPr="00744707">
        <w:softHyphen/>
      </w:r>
    </w:p>
    <w:p w:rsidR="002032AE" w:rsidRPr="00744707" w:rsidRDefault="002032AE" w:rsidP="00144B2A">
      <w:pPr>
        <w:tabs>
          <w:tab w:val="left" w:pos="4678"/>
        </w:tabs>
        <w:ind w:firstLine="709"/>
        <w:jc w:val="both"/>
      </w:pPr>
      <w:r w:rsidRPr="00744707">
        <w:t>Прошу предоставить сведения о наличии либо отсутствии в ре</w:t>
      </w:r>
      <w:r>
        <w:t>естре муниципального имущества м</w:t>
      </w:r>
      <w:r w:rsidRPr="00744707">
        <w:t xml:space="preserve">униципального образования </w:t>
      </w:r>
      <w:r w:rsidRPr="00A05D49">
        <w:t>Советский сельсовет</w:t>
      </w:r>
      <w:r>
        <w:rPr>
          <w:b/>
          <w:bCs/>
        </w:rPr>
        <w:t xml:space="preserve"> </w:t>
      </w:r>
      <w:r w:rsidRPr="00744707">
        <w:t>Советский район Алтайского</w:t>
      </w:r>
      <w:r>
        <w:t xml:space="preserve"> кара:</w:t>
      </w:r>
    </w:p>
    <w:p w:rsidR="002032AE" w:rsidRPr="00744707" w:rsidRDefault="002032AE" w:rsidP="00144B2A">
      <w:pPr>
        <w:jc w:val="both"/>
        <w:rPr>
          <w:sz w:val="20"/>
          <w:szCs w:val="20"/>
        </w:rPr>
      </w:pPr>
    </w:p>
    <w:p w:rsidR="002032AE" w:rsidRPr="00744707" w:rsidRDefault="002032AE" w:rsidP="00144B2A">
      <w:pPr>
        <w:jc w:val="both"/>
        <w:rPr>
          <w:sz w:val="20"/>
          <w:szCs w:val="20"/>
        </w:rPr>
      </w:pPr>
      <w:r w:rsidRPr="00744707">
        <w:rPr>
          <w:i/>
          <w:iCs/>
          <w:sz w:val="20"/>
          <w:szCs w:val="20"/>
        </w:rPr>
        <w:t>__________________________________________________________________</w:t>
      </w:r>
      <w:r>
        <w:rPr>
          <w:i/>
          <w:iCs/>
          <w:sz w:val="20"/>
          <w:szCs w:val="20"/>
        </w:rPr>
        <w:t>_______________________________</w:t>
      </w:r>
    </w:p>
    <w:p w:rsidR="002032AE" w:rsidRPr="003407F3" w:rsidRDefault="002032AE" w:rsidP="00144B2A">
      <w:pPr>
        <w:tabs>
          <w:tab w:val="left" w:pos="4678"/>
        </w:tabs>
        <w:ind w:left="2835"/>
        <w:jc w:val="both"/>
        <w:rPr>
          <w:sz w:val="18"/>
          <w:szCs w:val="18"/>
        </w:rPr>
      </w:pPr>
      <w:r w:rsidRPr="003407F3">
        <w:rPr>
          <w:i/>
          <w:iCs/>
          <w:sz w:val="18"/>
          <w:szCs w:val="18"/>
        </w:rPr>
        <w:t>(</w:t>
      </w:r>
      <w:r w:rsidRPr="003407F3">
        <w:rPr>
          <w:sz w:val="18"/>
          <w:szCs w:val="18"/>
        </w:rPr>
        <w:t>наименование объекта)</w:t>
      </w:r>
    </w:p>
    <w:p w:rsidR="002032AE" w:rsidRPr="003407F3" w:rsidRDefault="002032AE" w:rsidP="00144B2A">
      <w:pPr>
        <w:jc w:val="both"/>
        <w:rPr>
          <w:sz w:val="20"/>
          <w:szCs w:val="20"/>
        </w:rPr>
      </w:pPr>
      <w:r w:rsidRPr="003407F3">
        <w:rPr>
          <w:sz w:val="20"/>
          <w:szCs w:val="20"/>
        </w:rPr>
        <w:t>__________________________________________________________________</w:t>
      </w:r>
      <w:r>
        <w:rPr>
          <w:sz w:val="20"/>
          <w:szCs w:val="20"/>
        </w:rPr>
        <w:t>_______________________________</w:t>
      </w:r>
    </w:p>
    <w:p w:rsidR="002032AE" w:rsidRPr="003407F3" w:rsidRDefault="002032AE" w:rsidP="00144B2A">
      <w:pPr>
        <w:tabs>
          <w:tab w:val="left" w:pos="4678"/>
        </w:tabs>
        <w:ind w:left="2835"/>
        <w:jc w:val="both"/>
        <w:rPr>
          <w:sz w:val="18"/>
          <w:szCs w:val="18"/>
        </w:rPr>
      </w:pPr>
      <w:r w:rsidRPr="003407F3">
        <w:rPr>
          <w:sz w:val="18"/>
          <w:szCs w:val="18"/>
        </w:rPr>
        <w:t>(место нахождения объекта)</w:t>
      </w:r>
    </w:p>
    <w:p w:rsidR="002032AE" w:rsidRPr="003407F3" w:rsidRDefault="002032AE" w:rsidP="00144B2A">
      <w:pPr>
        <w:tabs>
          <w:tab w:val="left" w:pos="4678"/>
        </w:tabs>
        <w:jc w:val="both"/>
        <w:rPr>
          <w:sz w:val="18"/>
          <w:szCs w:val="18"/>
        </w:rPr>
      </w:pPr>
      <w:r w:rsidRPr="003407F3">
        <w:rPr>
          <w:sz w:val="18"/>
          <w:szCs w:val="18"/>
        </w:rPr>
        <w:t>___________________________________________________________________________________________________</w:t>
      </w:r>
    </w:p>
    <w:p w:rsidR="002032AE" w:rsidRPr="003407F3" w:rsidRDefault="002032AE" w:rsidP="00144B2A">
      <w:pPr>
        <w:tabs>
          <w:tab w:val="left" w:pos="4678"/>
        </w:tabs>
        <w:ind w:left="2127"/>
        <w:jc w:val="both"/>
        <w:rPr>
          <w:sz w:val="18"/>
          <w:szCs w:val="18"/>
        </w:rPr>
      </w:pPr>
      <w:r w:rsidRPr="003407F3">
        <w:rPr>
          <w:sz w:val="18"/>
          <w:szCs w:val="18"/>
        </w:rPr>
        <w:t>(характеристики, идентифицирующие объект)</w:t>
      </w:r>
    </w:p>
    <w:p w:rsidR="002032AE" w:rsidRPr="00744707" w:rsidRDefault="002032AE" w:rsidP="00144B2A">
      <w:pPr>
        <w:ind w:firstLine="709"/>
        <w:jc w:val="both"/>
        <w:rPr>
          <w:sz w:val="20"/>
          <w:szCs w:val="20"/>
        </w:rPr>
      </w:pPr>
    </w:p>
    <w:p w:rsidR="002032AE" w:rsidRPr="00E17D10" w:rsidRDefault="002032AE" w:rsidP="00144B2A">
      <w:pPr>
        <w:spacing w:after="120"/>
        <w:ind w:firstLine="567"/>
        <w:jc w:val="both"/>
        <w:rPr>
          <w:sz w:val="28"/>
          <w:szCs w:val="28"/>
        </w:rPr>
      </w:pPr>
      <w:r w:rsidRPr="003407F3">
        <w:t>Прошу выдать выписку сведений из ре</w:t>
      </w:r>
      <w:r>
        <w:t>естра муниципального имущества м</w:t>
      </w:r>
      <w:r w:rsidRPr="003407F3">
        <w:t xml:space="preserve">униципального  образования </w:t>
      </w:r>
      <w:r w:rsidRPr="00A05D49">
        <w:t>Советский сельсовет</w:t>
      </w:r>
      <w:r>
        <w:rPr>
          <w:b/>
          <w:bCs/>
        </w:rPr>
        <w:t xml:space="preserve"> </w:t>
      </w:r>
      <w:r>
        <w:t xml:space="preserve">Советского  района Алтайского края </w:t>
      </w:r>
      <w:r w:rsidRPr="003407F3">
        <w:t>в:</w:t>
      </w:r>
    </w:p>
    <w:tbl>
      <w:tblPr>
        <w:tblW w:w="9828" w:type="dxa"/>
        <w:tblInd w:w="-106" w:type="dxa"/>
        <w:tblLook w:val="00A0"/>
      </w:tblPr>
      <w:tblGrid>
        <w:gridCol w:w="567"/>
        <w:gridCol w:w="4300"/>
        <w:gridCol w:w="519"/>
        <w:gridCol w:w="4442"/>
      </w:tblGrid>
      <w:tr w:rsidR="002032AE" w:rsidRPr="003407F3" w:rsidTr="0083375A">
        <w:tc>
          <w:tcPr>
            <w:tcW w:w="567" w:type="dxa"/>
            <w:tcBorders>
              <w:top w:val="single" w:sz="4" w:space="0" w:color="auto"/>
              <w:left w:val="single" w:sz="4" w:space="0" w:color="auto"/>
              <w:bottom w:val="single" w:sz="4" w:space="0" w:color="auto"/>
              <w:right w:val="single" w:sz="4" w:space="0" w:color="auto"/>
            </w:tcBorders>
          </w:tcPr>
          <w:p w:rsidR="002032AE" w:rsidRPr="00B337D1" w:rsidRDefault="002032AE" w:rsidP="00144B2A">
            <w:pPr>
              <w:pStyle w:val="BodyText"/>
              <w:ind w:left="-709"/>
              <w:jc w:val="both"/>
              <w:rPr>
                <w:sz w:val="24"/>
                <w:szCs w:val="24"/>
              </w:rPr>
            </w:pPr>
          </w:p>
        </w:tc>
        <w:tc>
          <w:tcPr>
            <w:tcW w:w="4300" w:type="dxa"/>
            <w:tcBorders>
              <w:left w:val="single" w:sz="4" w:space="0" w:color="auto"/>
              <w:right w:val="single" w:sz="4" w:space="0" w:color="auto"/>
            </w:tcBorders>
          </w:tcPr>
          <w:p w:rsidR="002032AE" w:rsidRPr="003407F3" w:rsidRDefault="002032AE" w:rsidP="00144B2A">
            <w:pPr>
              <w:pStyle w:val="a"/>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Pr="005979A9">
              <w:rPr>
                <w:rFonts w:ascii="Times New Roman" w:hAnsi="Times New Roman" w:cs="Times New Roman"/>
                <w:sz w:val="24"/>
                <w:szCs w:val="24"/>
              </w:rPr>
              <w:t>Советский сельсовет</w:t>
            </w:r>
            <w:r>
              <w:rPr>
                <w:b/>
                <w:bCs/>
              </w:rPr>
              <w:t xml:space="preserve"> </w:t>
            </w:r>
            <w:r>
              <w:rPr>
                <w:rFonts w:ascii="Times New Roman" w:hAnsi="Times New Roman" w:cs="Times New Roman"/>
                <w:sz w:val="24"/>
                <w:szCs w:val="24"/>
              </w:rPr>
              <w:t>Советского района</w:t>
            </w:r>
          </w:p>
        </w:tc>
        <w:tc>
          <w:tcPr>
            <w:tcW w:w="519" w:type="dxa"/>
            <w:tcBorders>
              <w:top w:val="single" w:sz="4" w:space="0" w:color="auto"/>
              <w:left w:val="single" w:sz="4" w:space="0" w:color="auto"/>
              <w:bottom w:val="single" w:sz="4" w:space="0" w:color="auto"/>
              <w:right w:val="single" w:sz="4" w:space="0" w:color="auto"/>
            </w:tcBorders>
          </w:tcPr>
          <w:p w:rsidR="002032AE" w:rsidRPr="00B337D1" w:rsidRDefault="002032AE" w:rsidP="00144B2A">
            <w:pPr>
              <w:pStyle w:val="BodyText"/>
              <w:ind w:left="-709"/>
              <w:jc w:val="both"/>
              <w:rPr>
                <w:sz w:val="24"/>
                <w:szCs w:val="24"/>
              </w:rPr>
            </w:pPr>
          </w:p>
        </w:tc>
        <w:tc>
          <w:tcPr>
            <w:tcW w:w="4442" w:type="dxa"/>
            <w:tcBorders>
              <w:left w:val="single" w:sz="4" w:space="0" w:color="auto"/>
            </w:tcBorders>
          </w:tcPr>
          <w:p w:rsidR="002032AE" w:rsidRPr="003407F3" w:rsidRDefault="002032AE" w:rsidP="00144B2A">
            <w:pPr>
              <w:pStyle w:val="a"/>
              <w:rPr>
                <w:rFonts w:ascii="Times New Roman" w:hAnsi="Times New Roman" w:cs="Times New Roman"/>
                <w:sz w:val="24"/>
                <w:szCs w:val="24"/>
              </w:rPr>
            </w:pPr>
            <w:r w:rsidRPr="003407F3">
              <w:rPr>
                <w:rFonts w:ascii="Times New Roman" w:hAnsi="Times New Roman" w:cs="Times New Roman"/>
                <w:sz w:val="24"/>
                <w:szCs w:val="24"/>
              </w:rPr>
              <w:t>Многофункциональном центре</w:t>
            </w:r>
          </w:p>
        </w:tc>
      </w:tr>
    </w:tbl>
    <w:p w:rsidR="002032AE" w:rsidRDefault="002032AE" w:rsidP="00144B2A">
      <w:pPr>
        <w:pStyle w:val="BodyText"/>
        <w:ind w:left="-709"/>
        <w:jc w:val="both"/>
        <w:rPr>
          <w:sz w:val="28"/>
          <w:szCs w:val="28"/>
        </w:rPr>
      </w:pPr>
    </w:p>
    <w:p w:rsidR="002032AE" w:rsidRPr="003407F3" w:rsidRDefault="002032AE" w:rsidP="00144B2A">
      <w:pPr>
        <w:pStyle w:val="BodyText"/>
        <w:ind w:left="-709"/>
        <w:jc w:val="both"/>
        <w:rPr>
          <w:sz w:val="28"/>
          <w:szCs w:val="28"/>
        </w:rPr>
      </w:pPr>
    </w:p>
    <w:p w:rsidR="002032AE" w:rsidRPr="00A93BFE" w:rsidRDefault="002032AE" w:rsidP="00144B2A">
      <w:pPr>
        <w:ind w:firstLine="709"/>
        <w:jc w:val="both"/>
      </w:pPr>
      <w:r w:rsidRPr="00A93BFE">
        <w:t>Подтверждаю свое согласие на обработку персональных данных в соответствии с требованиями Федерального закона от 27.07.2006 №152-ФЗ «О персональных данных».</w:t>
      </w:r>
    </w:p>
    <w:p w:rsidR="002032AE" w:rsidRPr="00A93BFE" w:rsidRDefault="002032AE" w:rsidP="00144B2A">
      <w:pPr>
        <w:ind w:firstLine="709"/>
        <w:jc w:val="both"/>
      </w:pPr>
      <w:r w:rsidRPr="00A93BFE">
        <w:t>Персональные данные передаются с согласием их об</w:t>
      </w:r>
      <w:r>
        <w:t xml:space="preserve">работки  </w:t>
      </w:r>
      <w:r w:rsidRPr="00A93BFE">
        <w:t xml:space="preserve">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данными.Согласие на обработку персональных данных действует неограниченное время.</w:t>
      </w:r>
    </w:p>
    <w:p w:rsidR="002032AE" w:rsidRPr="00A93BFE" w:rsidRDefault="002032AE" w:rsidP="00144B2A">
      <w:pPr>
        <w:jc w:val="both"/>
      </w:pPr>
    </w:p>
    <w:p w:rsidR="002032AE" w:rsidRPr="00A93BFE" w:rsidRDefault="002032AE" w:rsidP="00144B2A">
      <w:pPr>
        <w:jc w:val="both"/>
      </w:pPr>
      <w:r w:rsidRPr="00A93BFE">
        <w:t>____</w:t>
      </w:r>
      <w:r>
        <w:t xml:space="preserve">__________________________   </w:t>
      </w:r>
      <w:r>
        <w:tab/>
      </w:r>
      <w:r>
        <w:tab/>
      </w:r>
      <w:r w:rsidRPr="00A93BFE">
        <w:t>___________________</w:t>
      </w:r>
      <w:r>
        <w:t>_______________</w:t>
      </w:r>
    </w:p>
    <w:p w:rsidR="002032AE" w:rsidRPr="00A93BFE" w:rsidRDefault="002032AE" w:rsidP="00144B2A">
      <w:pPr>
        <w:ind w:left="708" w:firstLine="708"/>
        <w:jc w:val="both"/>
      </w:pPr>
      <w:r w:rsidRPr="003407F3">
        <w:rPr>
          <w:sz w:val="20"/>
          <w:szCs w:val="20"/>
        </w:rPr>
        <w:t>(подпись)</w:t>
      </w:r>
      <w:r w:rsidRPr="00A93BFE">
        <w:tab/>
      </w:r>
      <w:r w:rsidRPr="00A93BFE">
        <w:tab/>
      </w:r>
      <w:r w:rsidRPr="00A93BFE">
        <w:tab/>
      </w:r>
      <w:r w:rsidRPr="005B1106">
        <w:rPr>
          <w:sz w:val="18"/>
          <w:szCs w:val="18"/>
        </w:rPr>
        <w:t>(Ф.И.О.)</w:t>
      </w:r>
    </w:p>
    <w:p w:rsidR="002032AE" w:rsidRDefault="002032AE" w:rsidP="00144B2A">
      <w:pPr>
        <w:ind w:left="708" w:firstLine="708"/>
        <w:jc w:val="both"/>
      </w:pPr>
    </w:p>
    <w:p w:rsidR="002032AE" w:rsidRPr="00A93BFE" w:rsidRDefault="002032AE" w:rsidP="00144B2A">
      <w:pPr>
        <w:ind w:left="708" w:firstLine="708"/>
        <w:jc w:val="both"/>
      </w:pPr>
      <w:r w:rsidRPr="00A93BFE">
        <w:t>«____» __________20__</w:t>
      </w:r>
      <w:r>
        <w:t>_ г.</w:t>
      </w:r>
    </w:p>
    <w:p w:rsidR="002032AE" w:rsidRPr="005B1106" w:rsidRDefault="002032AE" w:rsidP="00144B2A">
      <w:pPr>
        <w:ind w:left="708" w:firstLine="708"/>
        <w:jc w:val="both"/>
        <w:rPr>
          <w:sz w:val="18"/>
          <w:szCs w:val="18"/>
        </w:rPr>
      </w:pPr>
      <w:r w:rsidRPr="005B1106">
        <w:rPr>
          <w:sz w:val="18"/>
          <w:szCs w:val="18"/>
        </w:rPr>
        <w:t>(дата)</w:t>
      </w:r>
    </w:p>
    <w:p w:rsidR="002032AE" w:rsidRDefault="002032AE" w:rsidP="00144B2A">
      <w:pPr>
        <w:pStyle w:val="ConsPlusNormal"/>
        <w:ind w:firstLine="0"/>
        <w:jc w:val="both"/>
        <w:rPr>
          <w:rFonts w:ascii="Times New Roman" w:hAnsi="Times New Roman" w:cs="Times New Roman"/>
          <w:sz w:val="28"/>
          <w:szCs w:val="28"/>
        </w:rPr>
      </w:pPr>
    </w:p>
    <w:p w:rsidR="002032AE" w:rsidRDefault="002032AE" w:rsidP="00144B2A">
      <w:pPr>
        <w:pStyle w:val="ConsPlusNormal"/>
        <w:ind w:firstLine="0"/>
        <w:jc w:val="both"/>
        <w:rPr>
          <w:rFonts w:ascii="Times New Roman" w:hAnsi="Times New Roman" w:cs="Times New Roman"/>
          <w:sz w:val="28"/>
          <w:szCs w:val="28"/>
        </w:rPr>
      </w:pPr>
    </w:p>
    <w:p w:rsidR="002032AE" w:rsidRDefault="002032AE" w:rsidP="00144B2A">
      <w:pPr>
        <w:pStyle w:val="ConsPlusNormal"/>
        <w:ind w:firstLine="0"/>
        <w:jc w:val="both"/>
        <w:rPr>
          <w:rFonts w:ascii="Times New Roman" w:hAnsi="Times New Roman" w:cs="Times New Roman"/>
          <w:sz w:val="28"/>
          <w:szCs w:val="28"/>
        </w:rPr>
      </w:pPr>
    </w:p>
    <w:p w:rsidR="002032AE" w:rsidRPr="00B460EB" w:rsidRDefault="002032AE" w:rsidP="00144B2A">
      <w:pPr>
        <w:pStyle w:val="ConsPlusNormal"/>
        <w:ind w:firstLine="0"/>
        <w:jc w:val="both"/>
        <w:rPr>
          <w:rFonts w:ascii="Times New Roman" w:hAnsi="Times New Roman" w:cs="Times New Roman"/>
          <w:sz w:val="24"/>
          <w:szCs w:val="24"/>
        </w:rPr>
      </w:pPr>
    </w:p>
    <w:p w:rsidR="002032AE" w:rsidRPr="00B460EB" w:rsidRDefault="002032AE" w:rsidP="00144B2A">
      <w:pPr>
        <w:pStyle w:val="ConsPlusNormal"/>
        <w:ind w:firstLine="0"/>
        <w:jc w:val="both"/>
        <w:rPr>
          <w:rFonts w:ascii="Times New Roman" w:hAnsi="Times New Roman" w:cs="Times New Roman"/>
          <w:sz w:val="24"/>
          <w:szCs w:val="24"/>
        </w:rPr>
      </w:pPr>
      <w:r w:rsidRPr="00B460EB">
        <w:rPr>
          <w:rFonts w:ascii="Times New Roman" w:hAnsi="Times New Roman" w:cs="Times New Roman"/>
          <w:sz w:val="24"/>
          <w:szCs w:val="24"/>
        </w:rPr>
        <w:t>Расписка</w:t>
      </w:r>
    </w:p>
    <w:p w:rsidR="002032AE" w:rsidRPr="00B460EB" w:rsidRDefault="002032AE" w:rsidP="00144B2A">
      <w:pPr>
        <w:pStyle w:val="ConsPlusNormal"/>
        <w:ind w:firstLine="0"/>
        <w:jc w:val="both"/>
        <w:rPr>
          <w:rFonts w:ascii="Times New Roman" w:hAnsi="Times New Roman" w:cs="Times New Roman"/>
          <w:sz w:val="24"/>
          <w:szCs w:val="24"/>
        </w:rPr>
      </w:pPr>
      <w:r w:rsidRPr="00B460EB">
        <w:rPr>
          <w:rFonts w:ascii="Times New Roman" w:hAnsi="Times New Roman" w:cs="Times New Roman"/>
          <w:sz w:val="24"/>
          <w:szCs w:val="24"/>
        </w:rPr>
        <w:t>в получении заявления о выдаче сведений из реестра муниципал</w:t>
      </w:r>
      <w:r>
        <w:rPr>
          <w:rFonts w:ascii="Times New Roman" w:hAnsi="Times New Roman" w:cs="Times New Roman"/>
          <w:sz w:val="24"/>
          <w:szCs w:val="24"/>
        </w:rPr>
        <w:t xml:space="preserve">ьного имущества муниципального образования </w:t>
      </w:r>
      <w:r w:rsidRPr="005979A9">
        <w:rPr>
          <w:rFonts w:ascii="Times New Roman" w:hAnsi="Times New Roman" w:cs="Times New Roman"/>
          <w:sz w:val="24"/>
          <w:szCs w:val="24"/>
        </w:rPr>
        <w:t>Советский сельсовет</w:t>
      </w:r>
      <w:r>
        <w:rPr>
          <w:b/>
          <w:bCs/>
        </w:rPr>
        <w:t xml:space="preserve"> </w:t>
      </w:r>
      <w:r>
        <w:rPr>
          <w:rFonts w:ascii="Times New Roman" w:hAnsi="Times New Roman" w:cs="Times New Roman"/>
          <w:sz w:val="24"/>
          <w:szCs w:val="24"/>
        </w:rPr>
        <w:t>Советский район Алтайского края</w:t>
      </w:r>
    </w:p>
    <w:p w:rsidR="002032AE" w:rsidRPr="00B460EB" w:rsidRDefault="002032AE" w:rsidP="00144B2A">
      <w:pPr>
        <w:pStyle w:val="ConsPlusNormal"/>
        <w:ind w:firstLine="0"/>
        <w:jc w:val="both"/>
        <w:rPr>
          <w:rFonts w:ascii="Times New Roman" w:hAnsi="Times New Roman" w:cs="Times New Roman"/>
          <w:sz w:val="24"/>
          <w:szCs w:val="24"/>
        </w:rPr>
      </w:pPr>
    </w:p>
    <w:p w:rsidR="002032AE" w:rsidRPr="00B460EB" w:rsidRDefault="002032AE" w:rsidP="00144B2A">
      <w:pPr>
        <w:pStyle w:val="ConsPlusNormal"/>
        <w:ind w:firstLine="540"/>
        <w:jc w:val="both"/>
        <w:rPr>
          <w:rFonts w:ascii="Times New Roman" w:hAnsi="Times New Roman" w:cs="Times New Roman"/>
          <w:sz w:val="24"/>
          <w:szCs w:val="24"/>
        </w:rPr>
      </w:pPr>
      <w:r w:rsidRPr="00B460EB">
        <w:rPr>
          <w:rFonts w:ascii="Times New Roman" w:hAnsi="Times New Roman" w:cs="Times New Roman"/>
          <w:sz w:val="24"/>
          <w:szCs w:val="24"/>
        </w:rPr>
        <w:t>«____»_________20__г.   вход. №________</w:t>
      </w:r>
    </w:p>
    <w:p w:rsidR="002032AE" w:rsidRPr="00B460EB" w:rsidRDefault="002032AE" w:rsidP="00144B2A">
      <w:pPr>
        <w:pStyle w:val="ConsPlusNormal"/>
        <w:ind w:firstLine="540"/>
        <w:jc w:val="both"/>
        <w:rPr>
          <w:rFonts w:ascii="Times New Roman" w:hAnsi="Times New Roman" w:cs="Times New Roman"/>
          <w:sz w:val="24"/>
          <w:szCs w:val="24"/>
        </w:rPr>
      </w:pPr>
    </w:p>
    <w:p w:rsidR="002032AE" w:rsidRPr="00B460EB" w:rsidRDefault="002032AE" w:rsidP="00144B2A">
      <w:pPr>
        <w:pStyle w:val="ConsPlusNormal"/>
        <w:ind w:firstLine="540"/>
        <w:jc w:val="both"/>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2032AE" w:rsidRPr="00B460EB">
        <w:tc>
          <w:tcPr>
            <w:tcW w:w="861" w:type="dxa"/>
          </w:tcPr>
          <w:p w:rsidR="002032AE" w:rsidRPr="00B460EB" w:rsidRDefault="002032AE" w:rsidP="00144B2A">
            <w:pPr>
              <w:pStyle w:val="ConsPlusNormal"/>
              <w:ind w:firstLine="0"/>
              <w:jc w:val="both"/>
              <w:rPr>
                <w:rFonts w:ascii="Times New Roman" w:hAnsi="Times New Roman" w:cs="Times New Roman"/>
                <w:sz w:val="24"/>
                <w:szCs w:val="24"/>
              </w:rPr>
            </w:pPr>
            <w:r w:rsidRPr="00B460EB">
              <w:rPr>
                <w:rFonts w:ascii="Times New Roman" w:hAnsi="Times New Roman" w:cs="Times New Roman"/>
                <w:sz w:val="24"/>
                <w:szCs w:val="24"/>
              </w:rPr>
              <w:t>№ п/п</w:t>
            </w:r>
          </w:p>
        </w:tc>
        <w:tc>
          <w:tcPr>
            <w:tcW w:w="4287" w:type="dxa"/>
          </w:tcPr>
          <w:p w:rsidR="002032AE" w:rsidRPr="00B460EB" w:rsidRDefault="002032AE" w:rsidP="00144B2A">
            <w:pPr>
              <w:pStyle w:val="ConsPlusNormal"/>
              <w:ind w:firstLine="0"/>
              <w:jc w:val="both"/>
              <w:rPr>
                <w:rFonts w:ascii="Times New Roman" w:hAnsi="Times New Roman" w:cs="Times New Roman"/>
                <w:sz w:val="24"/>
                <w:szCs w:val="24"/>
              </w:rPr>
            </w:pPr>
            <w:r w:rsidRPr="00B460EB">
              <w:rPr>
                <w:rFonts w:ascii="Times New Roman" w:hAnsi="Times New Roman" w:cs="Times New Roman"/>
                <w:sz w:val="24"/>
                <w:szCs w:val="24"/>
              </w:rPr>
              <w:t>Наименование документа,</w:t>
            </w:r>
          </w:p>
          <w:p w:rsidR="002032AE" w:rsidRPr="00B460EB" w:rsidRDefault="002032AE" w:rsidP="00144B2A">
            <w:pPr>
              <w:pStyle w:val="ConsPlusNormal"/>
              <w:ind w:firstLine="0"/>
              <w:jc w:val="both"/>
              <w:rPr>
                <w:rFonts w:ascii="Times New Roman" w:hAnsi="Times New Roman" w:cs="Times New Roman"/>
                <w:sz w:val="24"/>
                <w:szCs w:val="24"/>
              </w:rPr>
            </w:pPr>
            <w:r w:rsidRPr="00B460EB">
              <w:rPr>
                <w:rFonts w:ascii="Times New Roman" w:hAnsi="Times New Roman" w:cs="Times New Roman"/>
                <w:sz w:val="24"/>
                <w:szCs w:val="24"/>
              </w:rPr>
              <w:t>дата, номер</w:t>
            </w:r>
          </w:p>
        </w:tc>
        <w:tc>
          <w:tcPr>
            <w:tcW w:w="2160" w:type="dxa"/>
          </w:tcPr>
          <w:p w:rsidR="002032AE" w:rsidRPr="00B460EB" w:rsidRDefault="002032AE" w:rsidP="00144B2A">
            <w:pPr>
              <w:pStyle w:val="ConsPlusNormal"/>
              <w:ind w:firstLine="0"/>
              <w:jc w:val="both"/>
              <w:rPr>
                <w:rFonts w:ascii="Times New Roman" w:hAnsi="Times New Roman" w:cs="Times New Roman"/>
                <w:sz w:val="24"/>
                <w:szCs w:val="24"/>
              </w:rPr>
            </w:pPr>
            <w:r w:rsidRPr="00B460EB">
              <w:rPr>
                <w:rFonts w:ascii="Times New Roman" w:hAnsi="Times New Roman" w:cs="Times New Roman"/>
                <w:sz w:val="24"/>
                <w:szCs w:val="24"/>
              </w:rPr>
              <w:t>Количество экземпляров</w:t>
            </w:r>
          </w:p>
        </w:tc>
        <w:tc>
          <w:tcPr>
            <w:tcW w:w="2160" w:type="dxa"/>
          </w:tcPr>
          <w:p w:rsidR="002032AE" w:rsidRPr="00B460EB" w:rsidRDefault="002032AE" w:rsidP="00144B2A">
            <w:pPr>
              <w:pStyle w:val="ConsPlusNormal"/>
              <w:ind w:firstLine="0"/>
              <w:jc w:val="both"/>
              <w:rPr>
                <w:rFonts w:ascii="Times New Roman" w:hAnsi="Times New Roman" w:cs="Times New Roman"/>
                <w:sz w:val="24"/>
                <w:szCs w:val="24"/>
              </w:rPr>
            </w:pPr>
            <w:r w:rsidRPr="00B460EB">
              <w:rPr>
                <w:rFonts w:ascii="Times New Roman" w:hAnsi="Times New Roman" w:cs="Times New Roman"/>
                <w:sz w:val="24"/>
                <w:szCs w:val="24"/>
              </w:rPr>
              <w:t>Наличие копии документа</w:t>
            </w:r>
          </w:p>
        </w:tc>
      </w:tr>
      <w:tr w:rsidR="002032AE" w:rsidRPr="00B460EB">
        <w:tc>
          <w:tcPr>
            <w:tcW w:w="861" w:type="dxa"/>
          </w:tcPr>
          <w:p w:rsidR="002032AE" w:rsidRPr="00B460EB" w:rsidRDefault="002032AE" w:rsidP="00144B2A">
            <w:pPr>
              <w:pStyle w:val="ConsPlusNormal"/>
              <w:ind w:firstLine="0"/>
              <w:jc w:val="both"/>
              <w:rPr>
                <w:rFonts w:ascii="Times New Roman" w:hAnsi="Times New Roman" w:cs="Times New Roman"/>
                <w:sz w:val="24"/>
                <w:szCs w:val="24"/>
              </w:rPr>
            </w:pPr>
          </w:p>
        </w:tc>
        <w:tc>
          <w:tcPr>
            <w:tcW w:w="4287" w:type="dxa"/>
          </w:tcPr>
          <w:p w:rsidR="002032AE" w:rsidRPr="00B460EB" w:rsidRDefault="002032AE" w:rsidP="00144B2A">
            <w:pPr>
              <w:pStyle w:val="ConsPlusNormal"/>
              <w:ind w:firstLine="0"/>
              <w:jc w:val="both"/>
              <w:rPr>
                <w:rFonts w:ascii="Times New Roman" w:hAnsi="Times New Roman" w:cs="Times New Roman"/>
                <w:sz w:val="24"/>
                <w:szCs w:val="24"/>
              </w:rPr>
            </w:pPr>
          </w:p>
        </w:tc>
        <w:tc>
          <w:tcPr>
            <w:tcW w:w="2160" w:type="dxa"/>
          </w:tcPr>
          <w:p w:rsidR="002032AE" w:rsidRPr="00B460EB" w:rsidRDefault="002032AE" w:rsidP="00144B2A">
            <w:pPr>
              <w:pStyle w:val="ConsPlusNormal"/>
              <w:ind w:firstLine="0"/>
              <w:jc w:val="both"/>
              <w:rPr>
                <w:rFonts w:ascii="Times New Roman" w:hAnsi="Times New Roman" w:cs="Times New Roman"/>
                <w:sz w:val="24"/>
                <w:szCs w:val="24"/>
              </w:rPr>
            </w:pPr>
          </w:p>
        </w:tc>
        <w:tc>
          <w:tcPr>
            <w:tcW w:w="2160" w:type="dxa"/>
          </w:tcPr>
          <w:p w:rsidR="002032AE" w:rsidRPr="00B460EB" w:rsidRDefault="002032AE" w:rsidP="00144B2A">
            <w:pPr>
              <w:pStyle w:val="ConsPlusNormal"/>
              <w:ind w:firstLine="0"/>
              <w:jc w:val="both"/>
              <w:rPr>
                <w:rFonts w:ascii="Times New Roman" w:hAnsi="Times New Roman" w:cs="Times New Roman"/>
                <w:sz w:val="24"/>
                <w:szCs w:val="24"/>
              </w:rPr>
            </w:pPr>
          </w:p>
        </w:tc>
      </w:tr>
      <w:tr w:rsidR="002032AE" w:rsidRPr="00B460EB">
        <w:tc>
          <w:tcPr>
            <w:tcW w:w="861" w:type="dxa"/>
          </w:tcPr>
          <w:p w:rsidR="002032AE" w:rsidRPr="00B460EB" w:rsidRDefault="002032AE" w:rsidP="00144B2A">
            <w:pPr>
              <w:pStyle w:val="ConsPlusNormal"/>
              <w:ind w:firstLine="0"/>
              <w:jc w:val="both"/>
              <w:rPr>
                <w:rFonts w:ascii="Times New Roman" w:hAnsi="Times New Roman" w:cs="Times New Roman"/>
                <w:sz w:val="24"/>
                <w:szCs w:val="24"/>
              </w:rPr>
            </w:pPr>
          </w:p>
        </w:tc>
        <w:tc>
          <w:tcPr>
            <w:tcW w:w="4287" w:type="dxa"/>
          </w:tcPr>
          <w:p w:rsidR="002032AE" w:rsidRPr="00B460EB" w:rsidRDefault="002032AE" w:rsidP="00144B2A">
            <w:pPr>
              <w:pStyle w:val="ConsPlusNormal"/>
              <w:ind w:firstLine="0"/>
              <w:jc w:val="both"/>
              <w:rPr>
                <w:rFonts w:ascii="Times New Roman" w:hAnsi="Times New Roman" w:cs="Times New Roman"/>
                <w:sz w:val="24"/>
                <w:szCs w:val="24"/>
              </w:rPr>
            </w:pPr>
          </w:p>
        </w:tc>
        <w:tc>
          <w:tcPr>
            <w:tcW w:w="2160" w:type="dxa"/>
          </w:tcPr>
          <w:p w:rsidR="002032AE" w:rsidRPr="00B460EB" w:rsidRDefault="002032AE" w:rsidP="00144B2A">
            <w:pPr>
              <w:pStyle w:val="ConsPlusNormal"/>
              <w:ind w:firstLine="0"/>
              <w:jc w:val="both"/>
              <w:rPr>
                <w:rFonts w:ascii="Times New Roman" w:hAnsi="Times New Roman" w:cs="Times New Roman"/>
                <w:sz w:val="24"/>
                <w:szCs w:val="24"/>
              </w:rPr>
            </w:pPr>
          </w:p>
        </w:tc>
        <w:tc>
          <w:tcPr>
            <w:tcW w:w="2160" w:type="dxa"/>
          </w:tcPr>
          <w:p w:rsidR="002032AE" w:rsidRPr="00B460EB" w:rsidRDefault="002032AE" w:rsidP="00144B2A">
            <w:pPr>
              <w:pStyle w:val="ConsPlusNormal"/>
              <w:ind w:firstLine="0"/>
              <w:jc w:val="both"/>
              <w:rPr>
                <w:rFonts w:ascii="Times New Roman" w:hAnsi="Times New Roman" w:cs="Times New Roman"/>
                <w:sz w:val="24"/>
                <w:szCs w:val="24"/>
              </w:rPr>
            </w:pPr>
          </w:p>
        </w:tc>
      </w:tr>
      <w:tr w:rsidR="002032AE" w:rsidRPr="00B460EB">
        <w:tc>
          <w:tcPr>
            <w:tcW w:w="861" w:type="dxa"/>
          </w:tcPr>
          <w:p w:rsidR="002032AE" w:rsidRPr="00B460EB" w:rsidRDefault="002032AE" w:rsidP="00144B2A">
            <w:pPr>
              <w:pStyle w:val="ConsPlusNormal"/>
              <w:ind w:firstLine="0"/>
              <w:jc w:val="both"/>
              <w:rPr>
                <w:rFonts w:ascii="Times New Roman" w:hAnsi="Times New Roman" w:cs="Times New Roman"/>
                <w:sz w:val="24"/>
                <w:szCs w:val="24"/>
              </w:rPr>
            </w:pPr>
          </w:p>
        </w:tc>
        <w:tc>
          <w:tcPr>
            <w:tcW w:w="4287" w:type="dxa"/>
          </w:tcPr>
          <w:p w:rsidR="002032AE" w:rsidRPr="00B460EB" w:rsidRDefault="002032AE" w:rsidP="00144B2A">
            <w:pPr>
              <w:pStyle w:val="ConsPlusNormal"/>
              <w:ind w:firstLine="0"/>
              <w:jc w:val="both"/>
              <w:rPr>
                <w:rFonts w:ascii="Times New Roman" w:hAnsi="Times New Roman" w:cs="Times New Roman"/>
                <w:sz w:val="24"/>
                <w:szCs w:val="24"/>
              </w:rPr>
            </w:pPr>
          </w:p>
        </w:tc>
        <w:tc>
          <w:tcPr>
            <w:tcW w:w="2160" w:type="dxa"/>
          </w:tcPr>
          <w:p w:rsidR="002032AE" w:rsidRPr="00B460EB" w:rsidRDefault="002032AE" w:rsidP="00144B2A">
            <w:pPr>
              <w:pStyle w:val="ConsPlusNormal"/>
              <w:ind w:firstLine="0"/>
              <w:jc w:val="both"/>
              <w:rPr>
                <w:rFonts w:ascii="Times New Roman" w:hAnsi="Times New Roman" w:cs="Times New Roman"/>
                <w:sz w:val="24"/>
                <w:szCs w:val="24"/>
              </w:rPr>
            </w:pPr>
          </w:p>
        </w:tc>
        <w:tc>
          <w:tcPr>
            <w:tcW w:w="2160" w:type="dxa"/>
          </w:tcPr>
          <w:p w:rsidR="002032AE" w:rsidRPr="00B460EB" w:rsidRDefault="002032AE" w:rsidP="00144B2A">
            <w:pPr>
              <w:pStyle w:val="ConsPlusNormal"/>
              <w:ind w:firstLine="0"/>
              <w:jc w:val="both"/>
              <w:rPr>
                <w:rFonts w:ascii="Times New Roman" w:hAnsi="Times New Roman" w:cs="Times New Roman"/>
                <w:sz w:val="24"/>
                <w:szCs w:val="24"/>
              </w:rPr>
            </w:pPr>
          </w:p>
        </w:tc>
      </w:tr>
      <w:tr w:rsidR="002032AE" w:rsidRPr="00B460EB">
        <w:tc>
          <w:tcPr>
            <w:tcW w:w="861" w:type="dxa"/>
          </w:tcPr>
          <w:p w:rsidR="002032AE" w:rsidRPr="00B460EB" w:rsidRDefault="002032AE" w:rsidP="00144B2A">
            <w:pPr>
              <w:pStyle w:val="ConsPlusNormal"/>
              <w:ind w:firstLine="0"/>
              <w:jc w:val="both"/>
              <w:rPr>
                <w:rFonts w:ascii="Times New Roman" w:hAnsi="Times New Roman" w:cs="Times New Roman"/>
                <w:sz w:val="24"/>
                <w:szCs w:val="24"/>
              </w:rPr>
            </w:pPr>
          </w:p>
        </w:tc>
        <w:tc>
          <w:tcPr>
            <w:tcW w:w="4287" w:type="dxa"/>
          </w:tcPr>
          <w:p w:rsidR="002032AE" w:rsidRPr="00B460EB" w:rsidRDefault="002032AE" w:rsidP="00144B2A">
            <w:pPr>
              <w:pStyle w:val="ConsPlusNormal"/>
              <w:ind w:firstLine="0"/>
              <w:jc w:val="both"/>
              <w:rPr>
                <w:rFonts w:ascii="Times New Roman" w:hAnsi="Times New Roman" w:cs="Times New Roman"/>
                <w:sz w:val="24"/>
                <w:szCs w:val="24"/>
              </w:rPr>
            </w:pPr>
          </w:p>
        </w:tc>
        <w:tc>
          <w:tcPr>
            <w:tcW w:w="2160" w:type="dxa"/>
          </w:tcPr>
          <w:p w:rsidR="002032AE" w:rsidRPr="00B460EB" w:rsidRDefault="002032AE" w:rsidP="00144B2A">
            <w:pPr>
              <w:pStyle w:val="ConsPlusNormal"/>
              <w:ind w:firstLine="0"/>
              <w:jc w:val="both"/>
              <w:rPr>
                <w:rFonts w:ascii="Times New Roman" w:hAnsi="Times New Roman" w:cs="Times New Roman"/>
                <w:sz w:val="24"/>
                <w:szCs w:val="24"/>
              </w:rPr>
            </w:pPr>
          </w:p>
        </w:tc>
        <w:tc>
          <w:tcPr>
            <w:tcW w:w="2160" w:type="dxa"/>
          </w:tcPr>
          <w:p w:rsidR="002032AE" w:rsidRPr="00B460EB" w:rsidRDefault="002032AE" w:rsidP="00144B2A">
            <w:pPr>
              <w:pStyle w:val="ConsPlusNormal"/>
              <w:ind w:firstLine="0"/>
              <w:jc w:val="both"/>
              <w:rPr>
                <w:rFonts w:ascii="Times New Roman" w:hAnsi="Times New Roman" w:cs="Times New Roman"/>
                <w:sz w:val="24"/>
                <w:szCs w:val="24"/>
              </w:rPr>
            </w:pPr>
          </w:p>
        </w:tc>
      </w:tr>
      <w:tr w:rsidR="002032AE" w:rsidRPr="00B460EB">
        <w:tc>
          <w:tcPr>
            <w:tcW w:w="861" w:type="dxa"/>
          </w:tcPr>
          <w:p w:rsidR="002032AE" w:rsidRPr="00B460EB" w:rsidRDefault="002032AE" w:rsidP="00144B2A">
            <w:pPr>
              <w:pStyle w:val="ConsPlusNormal"/>
              <w:ind w:firstLine="0"/>
              <w:jc w:val="both"/>
              <w:rPr>
                <w:rFonts w:ascii="Times New Roman" w:hAnsi="Times New Roman" w:cs="Times New Roman"/>
                <w:sz w:val="24"/>
                <w:szCs w:val="24"/>
              </w:rPr>
            </w:pPr>
          </w:p>
        </w:tc>
        <w:tc>
          <w:tcPr>
            <w:tcW w:w="4287" w:type="dxa"/>
          </w:tcPr>
          <w:p w:rsidR="002032AE" w:rsidRPr="00B460EB" w:rsidRDefault="002032AE" w:rsidP="00144B2A">
            <w:pPr>
              <w:pStyle w:val="ConsPlusNormal"/>
              <w:ind w:firstLine="0"/>
              <w:jc w:val="both"/>
              <w:rPr>
                <w:rFonts w:ascii="Times New Roman" w:hAnsi="Times New Roman" w:cs="Times New Roman"/>
                <w:sz w:val="24"/>
                <w:szCs w:val="24"/>
              </w:rPr>
            </w:pPr>
          </w:p>
        </w:tc>
        <w:tc>
          <w:tcPr>
            <w:tcW w:w="2160" w:type="dxa"/>
          </w:tcPr>
          <w:p w:rsidR="002032AE" w:rsidRPr="00B460EB" w:rsidRDefault="002032AE" w:rsidP="00144B2A">
            <w:pPr>
              <w:pStyle w:val="ConsPlusNormal"/>
              <w:ind w:firstLine="0"/>
              <w:jc w:val="both"/>
              <w:rPr>
                <w:rFonts w:ascii="Times New Roman" w:hAnsi="Times New Roman" w:cs="Times New Roman"/>
                <w:sz w:val="24"/>
                <w:szCs w:val="24"/>
              </w:rPr>
            </w:pPr>
          </w:p>
        </w:tc>
        <w:tc>
          <w:tcPr>
            <w:tcW w:w="2160" w:type="dxa"/>
          </w:tcPr>
          <w:p w:rsidR="002032AE" w:rsidRPr="00B460EB" w:rsidRDefault="002032AE" w:rsidP="00144B2A">
            <w:pPr>
              <w:pStyle w:val="ConsPlusNormal"/>
              <w:ind w:firstLine="0"/>
              <w:jc w:val="both"/>
              <w:rPr>
                <w:rFonts w:ascii="Times New Roman" w:hAnsi="Times New Roman" w:cs="Times New Roman"/>
                <w:sz w:val="24"/>
                <w:szCs w:val="24"/>
              </w:rPr>
            </w:pPr>
          </w:p>
        </w:tc>
      </w:tr>
    </w:tbl>
    <w:p w:rsidR="002032AE" w:rsidRPr="00B460EB" w:rsidRDefault="002032AE" w:rsidP="00144B2A">
      <w:pPr>
        <w:pStyle w:val="ConsPlusNormal"/>
        <w:ind w:firstLine="540"/>
        <w:jc w:val="both"/>
        <w:rPr>
          <w:rFonts w:ascii="Times New Roman" w:hAnsi="Times New Roman" w:cs="Times New Roman"/>
          <w:sz w:val="24"/>
          <w:szCs w:val="24"/>
        </w:rPr>
      </w:pPr>
    </w:p>
    <w:p w:rsidR="002032AE" w:rsidRPr="00B460EB" w:rsidRDefault="002032AE" w:rsidP="00144B2A">
      <w:pPr>
        <w:pStyle w:val="ConsPlusNormal"/>
        <w:ind w:firstLine="540"/>
        <w:jc w:val="both"/>
        <w:rPr>
          <w:rFonts w:ascii="Times New Roman" w:hAnsi="Times New Roman" w:cs="Times New Roman"/>
          <w:sz w:val="24"/>
          <w:szCs w:val="24"/>
        </w:rPr>
      </w:pPr>
    </w:p>
    <w:p w:rsidR="002032AE" w:rsidRPr="00B460EB" w:rsidRDefault="002032AE" w:rsidP="00144B2A">
      <w:pPr>
        <w:pStyle w:val="ConsPlusNormal"/>
        <w:ind w:firstLine="0"/>
        <w:jc w:val="both"/>
        <w:rPr>
          <w:rFonts w:ascii="Times New Roman" w:hAnsi="Times New Roman" w:cs="Times New Roman"/>
          <w:sz w:val="24"/>
          <w:szCs w:val="24"/>
        </w:rPr>
      </w:pPr>
    </w:p>
    <w:p w:rsidR="002032AE" w:rsidRPr="00B460EB" w:rsidRDefault="002032AE" w:rsidP="00144B2A">
      <w:pPr>
        <w:pStyle w:val="ConsPlusNormal"/>
        <w:ind w:firstLine="0"/>
        <w:jc w:val="both"/>
        <w:rPr>
          <w:rFonts w:ascii="Times New Roman" w:hAnsi="Times New Roman" w:cs="Times New Roman"/>
          <w:sz w:val="24"/>
          <w:szCs w:val="24"/>
        </w:rPr>
      </w:pPr>
      <w:r w:rsidRPr="00B460EB">
        <w:rPr>
          <w:rFonts w:ascii="Times New Roman" w:hAnsi="Times New Roman" w:cs="Times New Roman"/>
          <w:sz w:val="24"/>
          <w:szCs w:val="24"/>
        </w:rPr>
        <w:t>Документы согласно перечню принял (а):</w:t>
      </w:r>
    </w:p>
    <w:p w:rsidR="002032AE" w:rsidRPr="00B460EB" w:rsidRDefault="002032AE" w:rsidP="00144B2A">
      <w:pPr>
        <w:pStyle w:val="ConsPlusNormal"/>
        <w:ind w:firstLine="0"/>
        <w:jc w:val="both"/>
        <w:rPr>
          <w:rFonts w:ascii="Times New Roman" w:hAnsi="Times New Roman" w:cs="Times New Roman"/>
          <w:sz w:val="24"/>
          <w:szCs w:val="24"/>
        </w:rPr>
      </w:pPr>
      <w:r w:rsidRPr="00B460EB">
        <w:rPr>
          <w:rFonts w:ascii="Times New Roman" w:hAnsi="Times New Roman" w:cs="Times New Roman"/>
          <w:sz w:val="24"/>
          <w:szCs w:val="24"/>
        </w:rPr>
        <w:t>__________________________________________________________________</w:t>
      </w:r>
    </w:p>
    <w:p w:rsidR="002032AE" w:rsidRPr="00B460EB" w:rsidRDefault="002032AE" w:rsidP="00144B2A">
      <w:pPr>
        <w:pStyle w:val="ConsPlusNormal"/>
        <w:ind w:firstLine="0"/>
        <w:jc w:val="both"/>
        <w:rPr>
          <w:rFonts w:ascii="Times New Roman" w:hAnsi="Times New Roman" w:cs="Times New Roman"/>
          <w:sz w:val="24"/>
          <w:szCs w:val="24"/>
        </w:rPr>
      </w:pPr>
      <w:r w:rsidRPr="00B460EB">
        <w:rPr>
          <w:rFonts w:ascii="Times New Roman" w:hAnsi="Times New Roman" w:cs="Times New Roman"/>
          <w:sz w:val="24"/>
          <w:szCs w:val="24"/>
        </w:rPr>
        <w:t>Фамилия, имя, отчество (последнее - при наличии) и подпись должностного лица</w:t>
      </w:r>
    </w:p>
    <w:p w:rsidR="002032AE" w:rsidRPr="00B460EB" w:rsidRDefault="002032AE" w:rsidP="00144B2A">
      <w:pPr>
        <w:pStyle w:val="ConsPlusNormal"/>
        <w:ind w:firstLine="0"/>
        <w:jc w:val="both"/>
        <w:rPr>
          <w:rFonts w:ascii="Times New Roman" w:hAnsi="Times New Roman" w:cs="Times New Roman"/>
          <w:sz w:val="24"/>
          <w:szCs w:val="24"/>
        </w:rPr>
      </w:pPr>
    </w:p>
    <w:p w:rsidR="002032AE" w:rsidRPr="00B460EB" w:rsidRDefault="002032AE" w:rsidP="00144B2A">
      <w:pPr>
        <w:jc w:val="both"/>
      </w:pPr>
      <w:r w:rsidRPr="00B460EB">
        <w:t>Расписку получил (а):</w:t>
      </w:r>
    </w:p>
    <w:p w:rsidR="002032AE" w:rsidRPr="00B460EB" w:rsidRDefault="002032AE" w:rsidP="00144B2A">
      <w:pPr>
        <w:jc w:val="both"/>
      </w:pPr>
      <w:r w:rsidRPr="00B460EB">
        <w:t>__________________________________________________________________</w:t>
      </w:r>
    </w:p>
    <w:p w:rsidR="002032AE" w:rsidRPr="00B460EB" w:rsidRDefault="002032AE" w:rsidP="00144B2A">
      <w:pPr>
        <w:jc w:val="both"/>
      </w:pPr>
      <w:r w:rsidRPr="00B460EB">
        <w:t>Фамилия, имя, отчество (последнее - при наличии) и подпись заявителя</w:t>
      </w:r>
    </w:p>
    <w:p w:rsidR="002032AE" w:rsidRPr="00B460EB" w:rsidRDefault="002032AE" w:rsidP="00144B2A">
      <w:pPr>
        <w:jc w:val="both"/>
      </w:pPr>
    </w:p>
    <w:p w:rsidR="002032AE" w:rsidRPr="00B460EB" w:rsidRDefault="002032AE" w:rsidP="00144B2A">
      <w:pPr>
        <w:jc w:val="both"/>
      </w:pPr>
    </w:p>
    <w:p w:rsidR="002032AE" w:rsidRPr="00B460EB" w:rsidRDefault="002032AE" w:rsidP="00144B2A">
      <w:pPr>
        <w:jc w:val="both"/>
      </w:pPr>
    </w:p>
    <w:p w:rsidR="002032AE" w:rsidRPr="00B460EB" w:rsidRDefault="002032AE" w:rsidP="00144B2A">
      <w:pPr>
        <w:jc w:val="both"/>
      </w:pPr>
    </w:p>
    <w:p w:rsidR="002032AE" w:rsidRPr="00B460EB" w:rsidRDefault="002032AE" w:rsidP="00144B2A">
      <w:pPr>
        <w:jc w:val="both"/>
      </w:pPr>
      <w:r>
        <w:t>Ведущий специалист по земле и имуществу</w:t>
      </w:r>
    </w:p>
    <w:p w:rsidR="002032AE" w:rsidRDefault="002032AE" w:rsidP="00144B2A">
      <w:pPr>
        <w:jc w:val="both"/>
        <w:rPr>
          <w:b/>
          <w:bCs/>
        </w:rPr>
      </w:pPr>
      <w:r w:rsidRPr="00B460EB">
        <w:t xml:space="preserve">Администрации  </w:t>
      </w:r>
      <w:r w:rsidRPr="00A05D49">
        <w:t>С</w:t>
      </w:r>
      <w:r>
        <w:t>оветского</w:t>
      </w:r>
      <w:r w:rsidRPr="00A05D49">
        <w:t xml:space="preserve"> сельсовет</w:t>
      </w:r>
      <w:r>
        <w:t>а</w:t>
      </w:r>
    </w:p>
    <w:p w:rsidR="002032AE" w:rsidRPr="00B460EB" w:rsidRDefault="002032AE" w:rsidP="00144B2A">
      <w:pPr>
        <w:jc w:val="both"/>
      </w:pPr>
      <w:r w:rsidRPr="00B460EB">
        <w:t>Советского район</w:t>
      </w:r>
      <w:r>
        <w:t>а</w:t>
      </w:r>
      <w:r w:rsidRPr="00B460EB">
        <w:t xml:space="preserve">                                                                                 Ф.И.О</w:t>
      </w:r>
    </w:p>
    <w:p w:rsidR="002032AE" w:rsidRDefault="002032AE" w:rsidP="00144B2A">
      <w:pPr>
        <w:ind w:left="708" w:firstLine="708"/>
        <w:jc w:val="both"/>
      </w:pPr>
    </w:p>
    <w:p w:rsidR="002032AE" w:rsidRDefault="002032AE" w:rsidP="00144B2A">
      <w:pPr>
        <w:pStyle w:val="ConsNormal"/>
        <w:widowControl/>
        <w:ind w:firstLine="0"/>
        <w:jc w:val="both"/>
        <w:rPr>
          <w:rFonts w:ascii="Times New Roman" w:hAnsi="Times New Roman" w:cs="Times New Roman"/>
          <w:sz w:val="24"/>
          <w:szCs w:val="24"/>
        </w:rPr>
      </w:pPr>
    </w:p>
    <w:p w:rsidR="002032AE" w:rsidRDefault="002032AE" w:rsidP="00144B2A">
      <w:pPr>
        <w:pStyle w:val="ConsNormal"/>
        <w:widowControl/>
        <w:ind w:firstLine="0"/>
        <w:jc w:val="both"/>
        <w:rPr>
          <w:rFonts w:ascii="Times New Roman" w:hAnsi="Times New Roman" w:cs="Times New Roman"/>
          <w:sz w:val="24"/>
          <w:szCs w:val="24"/>
        </w:rPr>
      </w:pPr>
    </w:p>
    <w:p w:rsidR="002032AE" w:rsidRDefault="002032AE" w:rsidP="00144B2A">
      <w:pPr>
        <w:pStyle w:val="ConsNormal"/>
        <w:widowControl/>
        <w:ind w:firstLine="0"/>
        <w:jc w:val="both"/>
        <w:rPr>
          <w:rFonts w:ascii="Times New Roman" w:hAnsi="Times New Roman" w:cs="Times New Roman"/>
          <w:sz w:val="24"/>
          <w:szCs w:val="24"/>
        </w:rPr>
      </w:pPr>
    </w:p>
    <w:p w:rsidR="002032AE" w:rsidRDefault="002032AE" w:rsidP="00144B2A">
      <w:pPr>
        <w:pStyle w:val="ConsNormal"/>
        <w:widowControl/>
        <w:ind w:firstLine="0"/>
        <w:jc w:val="both"/>
        <w:rPr>
          <w:rFonts w:ascii="Times New Roman" w:hAnsi="Times New Roman" w:cs="Times New Roman"/>
          <w:sz w:val="24"/>
          <w:szCs w:val="24"/>
        </w:rPr>
      </w:pPr>
    </w:p>
    <w:p w:rsidR="002032AE" w:rsidRDefault="002032AE" w:rsidP="00144B2A">
      <w:pPr>
        <w:pStyle w:val="ConsNormal"/>
        <w:widowControl/>
        <w:ind w:firstLine="0"/>
        <w:jc w:val="both"/>
        <w:rPr>
          <w:rFonts w:ascii="Times New Roman" w:hAnsi="Times New Roman" w:cs="Times New Roman"/>
          <w:sz w:val="24"/>
          <w:szCs w:val="24"/>
        </w:rPr>
      </w:pPr>
    </w:p>
    <w:p w:rsidR="002032AE" w:rsidRDefault="002032AE" w:rsidP="00144B2A">
      <w:pPr>
        <w:pStyle w:val="ConsNormal"/>
        <w:widowControl/>
        <w:ind w:firstLine="0"/>
        <w:jc w:val="both"/>
        <w:rPr>
          <w:rFonts w:ascii="Times New Roman" w:hAnsi="Times New Roman" w:cs="Times New Roman"/>
          <w:sz w:val="24"/>
          <w:szCs w:val="24"/>
        </w:rPr>
      </w:pPr>
    </w:p>
    <w:p w:rsidR="002032AE" w:rsidRDefault="002032AE" w:rsidP="00144B2A">
      <w:pPr>
        <w:pStyle w:val="ConsNormal"/>
        <w:widowControl/>
        <w:ind w:firstLine="0"/>
        <w:jc w:val="both"/>
        <w:rPr>
          <w:rFonts w:ascii="Times New Roman" w:hAnsi="Times New Roman" w:cs="Times New Roman"/>
          <w:sz w:val="24"/>
          <w:szCs w:val="24"/>
        </w:rPr>
      </w:pPr>
    </w:p>
    <w:p w:rsidR="002032AE" w:rsidRPr="00C03C50" w:rsidRDefault="002032AE" w:rsidP="00144B2A">
      <w:pPr>
        <w:pStyle w:val="ConsNormal"/>
        <w:widowControl/>
        <w:ind w:firstLine="0"/>
        <w:jc w:val="both"/>
        <w:rPr>
          <w:rFonts w:ascii="Times New Roman" w:hAnsi="Times New Roman" w:cs="Times New Roman"/>
        </w:rPr>
      </w:pPr>
      <w:r>
        <w:rPr>
          <w:rFonts w:ascii="Times New Roman" w:hAnsi="Times New Roman" w:cs="Times New Roman"/>
        </w:rPr>
        <w:t xml:space="preserve">                                                                                                                       </w:t>
      </w:r>
      <w:r w:rsidRPr="00C03C50">
        <w:rPr>
          <w:rFonts w:ascii="Times New Roman" w:hAnsi="Times New Roman" w:cs="Times New Roman"/>
        </w:rPr>
        <w:t>Приложение 5</w:t>
      </w:r>
    </w:p>
    <w:p w:rsidR="002032AE" w:rsidRPr="00C03C50" w:rsidRDefault="002032AE" w:rsidP="00144B2A">
      <w:pPr>
        <w:autoSpaceDE w:val="0"/>
        <w:autoSpaceDN w:val="0"/>
        <w:adjustRightInd w:val="0"/>
        <w:spacing w:line="240" w:lineRule="exact"/>
        <w:jc w:val="both"/>
        <w:outlineLvl w:val="1"/>
        <w:rPr>
          <w:sz w:val="20"/>
          <w:szCs w:val="20"/>
        </w:rPr>
      </w:pPr>
      <w:r>
        <w:rPr>
          <w:sz w:val="20"/>
          <w:szCs w:val="20"/>
        </w:rPr>
        <w:t xml:space="preserve">                                                                                                </w:t>
      </w:r>
      <w:r w:rsidRPr="00C03C50">
        <w:rPr>
          <w:sz w:val="20"/>
          <w:szCs w:val="20"/>
        </w:rPr>
        <w:t xml:space="preserve">к Административному регламенту предоставления </w:t>
      </w:r>
      <w:r w:rsidRPr="00C03C50">
        <w:rPr>
          <w:sz w:val="20"/>
          <w:szCs w:val="20"/>
        </w:rPr>
        <w:tab/>
      </w:r>
      <w:r w:rsidRPr="00C03C50">
        <w:rPr>
          <w:sz w:val="20"/>
          <w:szCs w:val="20"/>
        </w:rPr>
        <w:tab/>
      </w:r>
      <w:r w:rsidRPr="00C03C50">
        <w:rPr>
          <w:sz w:val="20"/>
          <w:szCs w:val="20"/>
        </w:rPr>
        <w:tab/>
      </w:r>
      <w:r w:rsidRPr="00C03C50">
        <w:rPr>
          <w:sz w:val="20"/>
          <w:szCs w:val="20"/>
        </w:rPr>
        <w:tab/>
      </w:r>
      <w:r w:rsidRPr="00C03C50">
        <w:rPr>
          <w:sz w:val="20"/>
          <w:szCs w:val="20"/>
        </w:rPr>
        <w:tab/>
      </w:r>
      <w:r w:rsidRPr="00C03C50">
        <w:rPr>
          <w:sz w:val="20"/>
          <w:szCs w:val="20"/>
        </w:rPr>
        <w:tab/>
      </w:r>
      <w:r>
        <w:rPr>
          <w:sz w:val="20"/>
          <w:szCs w:val="20"/>
        </w:rPr>
        <w:tab/>
        <w:t xml:space="preserve">           </w:t>
      </w:r>
      <w:r w:rsidRPr="00C03C50">
        <w:rPr>
          <w:sz w:val="20"/>
          <w:szCs w:val="20"/>
        </w:rPr>
        <w:t xml:space="preserve">муниципальной услуги «Предоставление </w:t>
      </w:r>
      <w:r w:rsidRPr="00C03C50">
        <w:rPr>
          <w:sz w:val="20"/>
          <w:szCs w:val="20"/>
        </w:rPr>
        <w:tab/>
      </w:r>
      <w:r w:rsidRPr="00C03C50">
        <w:rPr>
          <w:sz w:val="20"/>
          <w:szCs w:val="20"/>
        </w:rPr>
        <w:tab/>
      </w:r>
      <w:r w:rsidRPr="00C03C50">
        <w:rPr>
          <w:sz w:val="20"/>
          <w:szCs w:val="20"/>
        </w:rPr>
        <w:tab/>
      </w:r>
      <w:r w:rsidRPr="00C03C50">
        <w:rPr>
          <w:sz w:val="20"/>
          <w:szCs w:val="20"/>
        </w:rPr>
        <w:tab/>
      </w:r>
      <w:r w:rsidRPr="00C03C50">
        <w:rPr>
          <w:sz w:val="20"/>
          <w:szCs w:val="20"/>
        </w:rPr>
        <w:tab/>
      </w:r>
      <w:r w:rsidRPr="00C03C50">
        <w:rPr>
          <w:sz w:val="20"/>
          <w:szCs w:val="20"/>
        </w:rPr>
        <w:tab/>
      </w:r>
      <w:r w:rsidRPr="00C03C50">
        <w:rPr>
          <w:sz w:val="20"/>
          <w:szCs w:val="20"/>
        </w:rPr>
        <w:tab/>
      </w:r>
      <w:r>
        <w:rPr>
          <w:sz w:val="20"/>
          <w:szCs w:val="20"/>
        </w:rPr>
        <w:tab/>
        <w:t xml:space="preserve">           </w:t>
      </w:r>
      <w:r w:rsidRPr="00C03C50">
        <w:rPr>
          <w:sz w:val="20"/>
          <w:szCs w:val="20"/>
        </w:rPr>
        <w:t xml:space="preserve">выписки из Реестра объектов муниципальной </w:t>
      </w:r>
      <w:r w:rsidRPr="00C03C50">
        <w:rPr>
          <w:sz w:val="20"/>
          <w:szCs w:val="20"/>
        </w:rPr>
        <w:tab/>
      </w:r>
      <w:r w:rsidRPr="00C03C50">
        <w:rPr>
          <w:sz w:val="20"/>
          <w:szCs w:val="20"/>
        </w:rPr>
        <w:tab/>
      </w:r>
      <w:r w:rsidRPr="00C03C50">
        <w:rPr>
          <w:sz w:val="20"/>
          <w:szCs w:val="20"/>
        </w:rPr>
        <w:tab/>
      </w:r>
      <w:r w:rsidRPr="00C03C50">
        <w:rPr>
          <w:sz w:val="20"/>
          <w:szCs w:val="20"/>
        </w:rPr>
        <w:tab/>
      </w:r>
      <w:r w:rsidRPr="00C03C50">
        <w:rPr>
          <w:sz w:val="20"/>
          <w:szCs w:val="20"/>
        </w:rPr>
        <w:tab/>
      </w:r>
      <w:r w:rsidRPr="00C03C50">
        <w:rPr>
          <w:sz w:val="20"/>
          <w:szCs w:val="20"/>
        </w:rPr>
        <w:tab/>
      </w:r>
      <w:r w:rsidRPr="00C03C50">
        <w:rPr>
          <w:sz w:val="20"/>
          <w:szCs w:val="20"/>
        </w:rPr>
        <w:tab/>
      </w:r>
      <w:r>
        <w:rPr>
          <w:sz w:val="20"/>
          <w:szCs w:val="20"/>
        </w:rPr>
        <w:t xml:space="preserve">           </w:t>
      </w:r>
      <w:r w:rsidRPr="00C03C50">
        <w:rPr>
          <w:sz w:val="20"/>
          <w:szCs w:val="20"/>
        </w:rPr>
        <w:t xml:space="preserve">собственности муниципального образования </w:t>
      </w:r>
      <w:r w:rsidRPr="00C03C50">
        <w:rPr>
          <w:sz w:val="20"/>
          <w:szCs w:val="20"/>
        </w:rPr>
        <w:tab/>
      </w:r>
      <w:r w:rsidRPr="00C03C50">
        <w:rPr>
          <w:sz w:val="20"/>
          <w:szCs w:val="20"/>
        </w:rPr>
        <w:tab/>
      </w:r>
      <w:r w:rsidRPr="00C03C50">
        <w:rPr>
          <w:sz w:val="20"/>
          <w:szCs w:val="20"/>
        </w:rPr>
        <w:tab/>
      </w:r>
      <w:r w:rsidRPr="00C03C50">
        <w:rPr>
          <w:sz w:val="20"/>
          <w:szCs w:val="20"/>
        </w:rPr>
        <w:tab/>
      </w:r>
      <w:r w:rsidRPr="00C03C50">
        <w:rPr>
          <w:sz w:val="20"/>
          <w:szCs w:val="20"/>
        </w:rPr>
        <w:tab/>
      </w:r>
      <w:r w:rsidRPr="00C03C50">
        <w:rPr>
          <w:sz w:val="20"/>
          <w:szCs w:val="20"/>
        </w:rPr>
        <w:tab/>
      </w:r>
      <w:r w:rsidRPr="00C03C50">
        <w:rPr>
          <w:sz w:val="20"/>
          <w:szCs w:val="20"/>
        </w:rPr>
        <w:tab/>
      </w:r>
      <w:r>
        <w:rPr>
          <w:sz w:val="20"/>
          <w:szCs w:val="20"/>
        </w:rPr>
        <w:t xml:space="preserve">          </w:t>
      </w:r>
      <w:r w:rsidRPr="00C03C50">
        <w:rPr>
          <w:sz w:val="20"/>
          <w:szCs w:val="20"/>
        </w:rPr>
        <w:t>Советский сельсовет</w:t>
      </w:r>
      <w:r w:rsidRPr="00C03C50">
        <w:rPr>
          <w:b/>
          <w:bCs/>
          <w:sz w:val="20"/>
          <w:szCs w:val="20"/>
        </w:rPr>
        <w:t xml:space="preserve"> </w:t>
      </w:r>
      <w:r w:rsidRPr="00C03C50">
        <w:rPr>
          <w:sz w:val="20"/>
          <w:szCs w:val="20"/>
        </w:rPr>
        <w:t>Советский район Алтайского края»</w:t>
      </w:r>
    </w:p>
    <w:p w:rsidR="002032AE" w:rsidRPr="00687644" w:rsidRDefault="002032AE" w:rsidP="00144B2A">
      <w:pPr>
        <w:autoSpaceDE w:val="0"/>
        <w:autoSpaceDN w:val="0"/>
        <w:adjustRightInd w:val="0"/>
        <w:ind w:firstLine="540"/>
        <w:jc w:val="both"/>
        <w:outlineLvl w:val="2"/>
        <w:rPr>
          <w:sz w:val="20"/>
          <w:szCs w:val="20"/>
        </w:rPr>
      </w:pPr>
    </w:p>
    <w:p w:rsidR="002032AE" w:rsidRPr="00687644" w:rsidRDefault="002032AE" w:rsidP="00D435AA">
      <w:pPr>
        <w:jc w:val="center"/>
        <w:rPr>
          <w:rStyle w:val="Strong"/>
          <w:b w:val="0"/>
          <w:bCs w:val="0"/>
          <w:sz w:val="20"/>
          <w:szCs w:val="20"/>
        </w:rPr>
      </w:pPr>
      <w:r w:rsidRPr="00687644">
        <w:rPr>
          <w:rStyle w:val="Strong"/>
          <w:b w:val="0"/>
          <w:bCs w:val="0"/>
          <w:sz w:val="20"/>
          <w:szCs w:val="20"/>
        </w:rPr>
        <w:t>Блок-схема последовательности административных процедур</w:t>
      </w:r>
    </w:p>
    <w:p w:rsidR="002032AE" w:rsidRPr="00687644" w:rsidRDefault="002032AE" w:rsidP="00D435AA">
      <w:pPr>
        <w:jc w:val="center"/>
        <w:rPr>
          <w:sz w:val="20"/>
          <w:szCs w:val="20"/>
        </w:rPr>
      </w:pPr>
      <w:r w:rsidRPr="00687644">
        <w:rPr>
          <w:rStyle w:val="Strong"/>
          <w:b w:val="0"/>
          <w:bCs w:val="0"/>
          <w:sz w:val="20"/>
          <w:szCs w:val="20"/>
        </w:rPr>
        <w:t>при предоставлении муниципальной услуги</w:t>
      </w:r>
    </w:p>
    <w:p w:rsidR="002032AE" w:rsidRDefault="002032AE" w:rsidP="00D435AA">
      <w:pPr>
        <w:jc w:val="center"/>
        <w:rPr>
          <w:b/>
          <w:bCs/>
        </w:rPr>
      </w:pPr>
      <w:r w:rsidRPr="00687644">
        <w:rPr>
          <w:sz w:val="20"/>
          <w:szCs w:val="20"/>
        </w:rPr>
        <w:t>«Предоставления выписки из Реестра объектов муниципальной собственности</w:t>
      </w:r>
      <w:r>
        <w:rPr>
          <w:sz w:val="20"/>
          <w:szCs w:val="20"/>
        </w:rPr>
        <w:t xml:space="preserve"> МО </w:t>
      </w:r>
      <w:r w:rsidRPr="00387A3C">
        <w:rPr>
          <w:sz w:val="20"/>
          <w:szCs w:val="20"/>
        </w:rPr>
        <w:t>Советский сельсовет</w:t>
      </w:r>
    </w:p>
    <w:p w:rsidR="002032AE" w:rsidRPr="00687644" w:rsidRDefault="002032AE" w:rsidP="00D435AA">
      <w:pPr>
        <w:jc w:val="center"/>
        <w:rPr>
          <w:sz w:val="20"/>
          <w:szCs w:val="20"/>
        </w:rPr>
      </w:pPr>
      <w:r>
        <w:rPr>
          <w:sz w:val="20"/>
          <w:szCs w:val="20"/>
        </w:rPr>
        <w:t>Советского района Алтайского края</w:t>
      </w:r>
      <w:r w:rsidRPr="00687644">
        <w:rPr>
          <w:sz w:val="20"/>
          <w:szCs w:val="20"/>
        </w:rPr>
        <w:t>»</w:t>
      </w:r>
    </w:p>
    <w:p w:rsidR="002032AE" w:rsidRPr="00687644" w:rsidRDefault="002032AE" w:rsidP="00D435AA">
      <w:pPr>
        <w:jc w:val="center"/>
        <w:rPr>
          <w:sz w:val="20"/>
          <w:szCs w:val="20"/>
        </w:rPr>
      </w:pPr>
      <w:r w:rsidRPr="00687644">
        <w:rPr>
          <w:sz w:val="20"/>
          <w:szCs w:val="20"/>
        </w:rPr>
        <w:t xml:space="preserve">(составляется </w:t>
      </w:r>
      <w:r>
        <w:rPr>
          <w:sz w:val="20"/>
          <w:szCs w:val="20"/>
        </w:rPr>
        <w:t>Администрацией Советского</w:t>
      </w:r>
      <w:r w:rsidRPr="00387A3C">
        <w:rPr>
          <w:sz w:val="20"/>
          <w:szCs w:val="20"/>
        </w:rPr>
        <w:t xml:space="preserve"> сельсовет</w:t>
      </w:r>
      <w:r>
        <w:rPr>
          <w:sz w:val="20"/>
          <w:szCs w:val="20"/>
        </w:rPr>
        <w:t>а</w:t>
      </w:r>
      <w:r>
        <w:rPr>
          <w:b/>
          <w:bCs/>
        </w:rPr>
        <w:t xml:space="preserve"> </w:t>
      </w:r>
      <w:r>
        <w:rPr>
          <w:sz w:val="20"/>
          <w:szCs w:val="20"/>
        </w:rPr>
        <w:t>Советского района</w:t>
      </w:r>
      <w:r w:rsidRPr="00687644">
        <w:rPr>
          <w:sz w:val="20"/>
          <w:szCs w:val="20"/>
        </w:rPr>
        <w:t xml:space="preserve"> самостоятельно на основе раздела III Административного регламента)</w:t>
      </w:r>
    </w:p>
    <w:p w:rsidR="002032AE" w:rsidRPr="00B10D2A" w:rsidRDefault="002032AE" w:rsidP="00144B2A">
      <w:pPr>
        <w:shd w:val="clear" w:color="auto" w:fill="FFFFFF"/>
        <w:spacing w:line="175" w:lineRule="atLeast"/>
        <w:jc w:val="both"/>
        <w:textAlignment w:val="baseline"/>
        <w:rPr>
          <w:rFonts w:ascii="Courier New" w:hAnsi="Courier New" w:cs="Courier New"/>
          <w:spacing w:val="1"/>
          <w:sz w:val="20"/>
          <w:szCs w:val="20"/>
        </w:rPr>
      </w:pPr>
      <w:bookmarkStart w:id="18" w:name="_GoBack"/>
      <w:bookmarkEnd w:id="18"/>
      <w:r>
        <w:rPr>
          <w:noProof/>
        </w:rPr>
        <w:pict>
          <v:group id="Group 2" o:spid="_x0000_s1026" style="position:absolute;left:0;text-align:left;margin-left:12.7pt;margin-top:2.65pt;width:462pt;height:619.4pt;z-index:251658240" coordorigin="1578,2893" coordsize="9251,12371">
            <v:rect id="Rectangle 3" o:spid="_x0000_s1027" style="position:absolute;left:4274;top:9285;width:3848;height:622;visibility:visible">
              <v:textbox>
                <w:txbxContent>
                  <w:p w:rsidR="002032AE" w:rsidRPr="00E94C16" w:rsidRDefault="002032AE" w:rsidP="0052720C">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5057;top:10380;width:2258;height:1854;visibility:visible">
              <v:textbox>
                <w:txbxContent>
                  <w:p w:rsidR="002032AE" w:rsidRPr="00E94C16" w:rsidRDefault="002032AE" w:rsidP="0052720C">
                    <w:pPr>
                      <w:jc w:val="center"/>
                      <w:rPr>
                        <w:sz w:val="20"/>
                        <w:szCs w:val="20"/>
                      </w:rPr>
                    </w:pPr>
                    <w:r w:rsidRPr="00E94C16">
                      <w:rPr>
                        <w:sz w:val="20"/>
                        <w:szCs w:val="20"/>
                      </w:rPr>
                      <w:t>Проверка пройдена</w:t>
                    </w:r>
                  </w:p>
                </w:txbxContent>
              </v:textbox>
            </v:shape>
            <v:rect id="Rectangle 5" o:spid="_x0000_s1029" style="position:absolute;left:1970;top:12234;width:3571;height:691;visibility:visible">
              <v:textbox>
                <w:txbxContent>
                  <w:p w:rsidR="002032AE" w:rsidRPr="00CB6138" w:rsidRDefault="002032AE" w:rsidP="0052720C">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2032AE" w:rsidRPr="008D0B6C" w:rsidRDefault="002032AE" w:rsidP="0052720C">
                    <w:pPr>
                      <w:rPr>
                        <w:sz w:val="16"/>
                        <w:szCs w:val="16"/>
                      </w:rPr>
                    </w:pPr>
                  </w:p>
                </w:txbxContent>
              </v:textbox>
            </v:rect>
            <v:rect id="Rectangle 6" o:spid="_x0000_s1030" style="position:absolute;left:7246;top:12315;width:3341;height:610;visibility:visible">
              <v:textbox>
                <w:txbxContent>
                  <w:p w:rsidR="002032AE" w:rsidRPr="003D04ED" w:rsidRDefault="002032AE" w:rsidP="0052720C">
                    <w:pPr>
                      <w:jc w:val="center"/>
                      <w:rPr>
                        <w:sz w:val="16"/>
                        <w:szCs w:val="16"/>
                      </w:rPr>
                    </w:pPr>
                    <w:r>
                      <w:rPr>
                        <w:sz w:val="16"/>
                        <w:szCs w:val="16"/>
                      </w:rPr>
                      <w:t>Формирование выписки из реестра муниципального имущества</w:t>
                    </w:r>
                  </w:p>
                </w:txbxContent>
              </v:textbox>
            </v:rect>
            <v:rect id="Rectangle 7" o:spid="_x0000_s1031" style="position:absolute;left:1970;top:13317;width:3571;height:691;visibility:visible">
              <v:textbox>
                <w:txbxContent>
                  <w:p w:rsidR="002032AE" w:rsidRPr="00CB6138" w:rsidRDefault="002032AE" w:rsidP="0052720C">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2032AE" w:rsidRDefault="002032AE" w:rsidP="0052720C"/>
                </w:txbxContent>
              </v:textbox>
            </v:rect>
            <v:rect id="Rectangle 8" o:spid="_x0000_s1032" style="position:absolute;left:7315;top:13317;width:3272;height:611;visibility:visible">
              <v:textbox>
                <w:txbxContent>
                  <w:p w:rsidR="002032AE" w:rsidRPr="003D04ED" w:rsidRDefault="002032AE" w:rsidP="0052720C">
                    <w:pPr>
                      <w:jc w:val="center"/>
                      <w:rPr>
                        <w:sz w:val="16"/>
                        <w:szCs w:val="16"/>
                      </w:rPr>
                    </w:pPr>
                    <w:r>
                      <w:rPr>
                        <w:sz w:val="16"/>
                        <w:szCs w:val="16"/>
                      </w:rPr>
                      <w:t>Визирование выписки из реестра муниципального имущества</w:t>
                    </w:r>
                  </w:p>
                  <w:p w:rsidR="002032AE" w:rsidRDefault="002032AE" w:rsidP="0052720C"/>
                </w:txbxContent>
              </v:textbox>
            </v:rect>
            <v:rect id="Rectangle 9" o:spid="_x0000_s1033" style="position:absolute;left:1970;top:14550;width:3571;height:714;visibility:visible">
              <v:textbox>
                <w:txbxContent>
                  <w:p w:rsidR="002032AE" w:rsidRDefault="002032AE" w:rsidP="0052720C">
                    <w:pPr>
                      <w:jc w:val="center"/>
                      <w:rPr>
                        <w:sz w:val="16"/>
                        <w:szCs w:val="16"/>
                      </w:rPr>
                    </w:pPr>
                    <w:r>
                      <w:rPr>
                        <w:sz w:val="16"/>
                        <w:szCs w:val="16"/>
                      </w:rPr>
                      <w:t xml:space="preserve">Предоставление заявителю уведомления об отказе в предоставлении </w:t>
                    </w:r>
                  </w:p>
                  <w:p w:rsidR="002032AE" w:rsidRPr="00C10D99" w:rsidRDefault="002032AE" w:rsidP="0052720C">
                    <w:pPr>
                      <w:jc w:val="center"/>
                      <w:rPr>
                        <w:sz w:val="16"/>
                        <w:szCs w:val="16"/>
                      </w:rPr>
                    </w:pPr>
                    <w:r>
                      <w:rPr>
                        <w:sz w:val="16"/>
                        <w:szCs w:val="16"/>
                      </w:rPr>
                      <w:t>муниципальной услуги</w:t>
                    </w:r>
                  </w:p>
                </w:txbxContent>
              </v:textbox>
            </v:rect>
            <v:rect id="Rectangle 10" o:spid="_x0000_s1034" style="position:absolute;left:7315;top:14481;width:3272;height:714;visibility:visible">
              <v:textbox>
                <w:txbxContent>
                  <w:p w:rsidR="002032AE" w:rsidRPr="003D04ED" w:rsidRDefault="002032AE" w:rsidP="0052720C">
                    <w:pPr>
                      <w:jc w:val="center"/>
                      <w:rPr>
                        <w:sz w:val="16"/>
                        <w:szCs w:val="16"/>
                      </w:rPr>
                    </w:pPr>
                    <w:r>
                      <w:rPr>
                        <w:sz w:val="16"/>
                        <w:szCs w:val="16"/>
                      </w:rPr>
                      <w:t>Предоставление заявителю выписки из реестра муниципального имущества</w:t>
                    </w:r>
                  </w:p>
                  <w:p w:rsidR="002032AE" w:rsidRDefault="002032AE" w:rsidP="0052720C"/>
                </w:txbxContent>
              </v:textbox>
            </v:rect>
            <v:group id="Group 11" o:spid="_x0000_s1035" style="position:absolute;left:1578;top:2893;width:9251;height:5885" coordorigin="1578,2893" coordsize="9251,5885">
              <v:rect id="Rectangle 12" o:spid="_x0000_s1036" style="position:absolute;left:1578;top:2927;width:2995;height:818;visibility:visible">
                <v:textbox>
                  <w:txbxContent>
                    <w:p w:rsidR="002032AE" w:rsidRPr="0084709F" w:rsidRDefault="002032AE" w:rsidP="0052720C">
                      <w:pPr>
                        <w:jc w:val="center"/>
                        <w:rPr>
                          <w:sz w:val="18"/>
                          <w:szCs w:val="18"/>
                        </w:rPr>
                      </w:pPr>
                      <w:r w:rsidRPr="0084709F">
                        <w:rPr>
                          <w:sz w:val="18"/>
                          <w:szCs w:val="18"/>
                        </w:rPr>
                        <w:t>Заполнение заявления через Единый портал государственных и муниципальных услуг</w:t>
                      </w:r>
                    </w:p>
                  </w:txbxContent>
                </v:textbox>
              </v:rect>
              <v:rect id="Rectangle 13" o:spid="_x0000_s1037" style="position:absolute;left:4999;top:2893;width:2719;height:852;visibility:visible">
                <v:textbox>
                  <w:txbxContent>
                    <w:p w:rsidR="002032AE" w:rsidRDefault="002032AE" w:rsidP="0052720C">
                      <w:pPr>
                        <w:jc w:val="center"/>
                        <w:rPr>
                          <w:sz w:val="20"/>
                          <w:szCs w:val="20"/>
                        </w:rPr>
                      </w:pPr>
                      <w:r w:rsidRPr="00967DC5">
                        <w:rPr>
                          <w:sz w:val="20"/>
                          <w:szCs w:val="20"/>
                        </w:rPr>
                        <w:t xml:space="preserve">Подача заявления при </w:t>
                      </w:r>
                    </w:p>
                    <w:p w:rsidR="002032AE" w:rsidRPr="00967DC5" w:rsidRDefault="002032AE" w:rsidP="0052720C">
                      <w:pPr>
                        <w:jc w:val="center"/>
                        <w:rPr>
                          <w:sz w:val="20"/>
                          <w:szCs w:val="20"/>
                        </w:rPr>
                      </w:pPr>
                      <w:r w:rsidRPr="00967DC5">
                        <w:rPr>
                          <w:sz w:val="20"/>
                          <w:szCs w:val="20"/>
                        </w:rPr>
                        <w:t>личном обращении</w:t>
                      </w:r>
                    </w:p>
                  </w:txbxContent>
                </v:textbox>
              </v:rect>
              <v:rect id="Rectangle 14" o:spid="_x0000_s1038" style="position:absolute;left:8064;top:2927;width:2765;height:818;visibility:visible">
                <v:textbox>
                  <w:txbxContent>
                    <w:p w:rsidR="002032AE" w:rsidRDefault="002032AE" w:rsidP="002868AB">
                      <w:pPr>
                        <w:jc w:val="center"/>
                        <w:rPr>
                          <w:sz w:val="20"/>
                          <w:szCs w:val="20"/>
                        </w:rPr>
                      </w:pPr>
                      <w:r>
                        <w:rPr>
                          <w:sz w:val="20"/>
                          <w:szCs w:val="20"/>
                        </w:rPr>
                        <w:t xml:space="preserve">Подача заявления через </w:t>
                      </w:r>
                    </w:p>
                    <w:p w:rsidR="002032AE" w:rsidRPr="00967DC5" w:rsidRDefault="002032AE" w:rsidP="007C33BF">
                      <w:pPr>
                        <w:rPr>
                          <w:sz w:val="20"/>
                          <w:szCs w:val="20"/>
                        </w:rPr>
                      </w:pPr>
                      <w:r>
                        <w:rPr>
                          <w:sz w:val="20"/>
                          <w:szCs w:val="20"/>
                        </w:rPr>
                        <w:t xml:space="preserve"> МФЦ</w:t>
                      </w:r>
                    </w:p>
                  </w:txbxContent>
                </v:textbox>
              </v:rect>
              <v:rect id="Rectangle 15" o:spid="_x0000_s1039" style="position:absolute;left:4447;top:4344;width:3548;height:346;visibility:visible">
                <v:textbox>
                  <w:txbxContent>
                    <w:p w:rsidR="002032AE" w:rsidRDefault="002032AE" w:rsidP="0052720C">
                      <w:pPr>
                        <w:jc w:val="center"/>
                        <w:rPr>
                          <w:sz w:val="20"/>
                          <w:szCs w:val="20"/>
                        </w:rPr>
                      </w:pPr>
                      <w:r>
                        <w:rPr>
                          <w:sz w:val="20"/>
                          <w:szCs w:val="20"/>
                        </w:rPr>
                        <w:t>Регистрация заявления</w:t>
                      </w:r>
                    </w:p>
                    <w:p w:rsidR="002032AE" w:rsidRPr="00967DC5" w:rsidRDefault="002032AE" w:rsidP="0052720C">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top:3827;width:1;height:287;flip:x;visibility:visible" o:connectortype="straight"/>
              <v:shape id="AutoShape 17" o:spid="_x0000_s1041" type="#_x0000_t32" style="position:absolute;left:9400;top:3826;width:12;height:288;visibility:visible" o:connectortype="straight"/>
              <v:shape id="AutoShape 18" o:spid="_x0000_s1042" type="#_x0000_t32" style="position:absolute;left:2858;top:4114;width:6554;height:0;visibility:visible" o:connectortype="straight"/>
              <v:shape id="AutoShape 19" o:spid="_x0000_s1043" type="#_x0000_t32" style="position:absolute;left:6140;top:3745;width:0;height:599;visibility:visible" o:connectortype="straight">
                <v:stroke endarrow="block"/>
              </v:shape>
              <v:shape id="AutoShape 20" o:spid="_x0000_s1044" type="#_x0000_t32" style="position:absolute;left:6140;top:4782;width:0;height:380;visibility:visible" o:connectortype="straight">
                <v:stroke endarrow="block"/>
              </v:shape>
              <v:rect id="Rectangle 21" o:spid="_x0000_s1045" style="position:absolute;left:4055;top:5254;width:4228;height:392;visibility:visible">
                <v:textbox>
                  <w:txbxContent>
                    <w:p w:rsidR="002032AE" w:rsidRPr="000D320D" w:rsidRDefault="002032AE" w:rsidP="0052720C">
                      <w:pPr>
                        <w:rPr>
                          <w:sz w:val="18"/>
                          <w:szCs w:val="18"/>
                        </w:rPr>
                      </w:pPr>
                      <w:r w:rsidRPr="000D320D">
                        <w:rPr>
                          <w:sz w:val="18"/>
                          <w:szCs w:val="18"/>
                        </w:rPr>
                        <w:t>Проверка пакета документов на комплектность</w:t>
                      </w:r>
                    </w:p>
                  </w:txbxContent>
                </v:textbox>
              </v:rect>
              <v:shape id="AutoShape 22" o:spid="_x0000_s1046" type="#_x0000_t32" style="position:absolute;left:6140;top:5646;width:0;height:633;visibility:visible" o:connectortype="straight">
                <v:stroke endarrow="block"/>
              </v:shape>
              <v:shape id="AutoShape 23" o:spid="_x0000_s1047" type="#_x0000_t4" style="position:absolute;left:4907;top:6279;width:2408;height:1694;visibility:visible">
                <v:textbox>
                  <w:txbxContent>
                    <w:p w:rsidR="002032AE" w:rsidRPr="00977B97" w:rsidRDefault="002032AE" w:rsidP="0052720C">
                      <w:pPr>
                        <w:jc w:val="center"/>
                        <w:rPr>
                          <w:sz w:val="14"/>
                          <w:szCs w:val="14"/>
                        </w:rPr>
                      </w:pPr>
                      <w:r w:rsidRPr="00977B97">
                        <w:rPr>
                          <w:sz w:val="14"/>
                          <w:szCs w:val="14"/>
                        </w:rPr>
                        <w:t>Отсутствуют необходимые и обязательные документы от заявителя</w:t>
                      </w:r>
                    </w:p>
                  </w:txbxContent>
                </v:textbox>
              </v:shape>
              <v:rect id="Rectangle 24" o:spid="_x0000_s1048" style="position:absolute;left:8433;top:6831;width:2396;height:818;visibility:visible">
                <v:textbox>
                  <w:txbxContent>
                    <w:p w:rsidR="002032AE" w:rsidRPr="00155CAB" w:rsidRDefault="002032AE" w:rsidP="0052720C">
                      <w:pPr>
                        <w:ind w:hanging="120"/>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Rectangle 25" o:spid="_x0000_s1049" style="position:absolute;left:4447;top:8191;width:3433;height:587;visibility:visible">
                <v:textbox>
                  <w:txbxContent>
                    <w:p w:rsidR="002032AE" w:rsidRPr="00E94C16" w:rsidRDefault="002032AE" w:rsidP="0052720C">
                      <w:pPr>
                        <w:jc w:val="center"/>
                        <w:rPr>
                          <w:sz w:val="16"/>
                          <w:szCs w:val="16"/>
                        </w:rPr>
                      </w:pPr>
                      <w:r w:rsidRPr="00E94C16">
                        <w:rPr>
                          <w:sz w:val="16"/>
                          <w:szCs w:val="16"/>
                        </w:rPr>
                        <w:t>Запрос недостающих данных по каналам межведомственного</w:t>
                      </w:r>
                      <w:r>
                        <w:rPr>
                          <w:sz w:val="16"/>
                          <w:szCs w:val="16"/>
                        </w:rPr>
                        <w:t xml:space="preserve"> </w:t>
                      </w:r>
                      <w:r w:rsidRPr="00E94C16">
                        <w:rPr>
                          <w:sz w:val="16"/>
                          <w:szCs w:val="16"/>
                        </w:rPr>
                        <w:t>взаимодействия</w:t>
                      </w:r>
                    </w:p>
                  </w:txbxContent>
                </v:textbox>
              </v:rect>
              <v:shape id="AutoShape 26" o:spid="_x0000_s1050" type="#_x0000_t32" style="position:absolute;left:7246;top:7062;width:1187;height:0;visibility:visible" o:connectortype="straight">
                <v:stroke endarrow="block"/>
              </v:shape>
              <v:shape id="AutoShape 27" o:spid="_x0000_s1051" type="#_x0000_t32" style="position:absolute;left:6140;top:7973;width:0;height:218;visibility:visible" o:connectortype="straight">
                <v:stroke endarrow="block"/>
              </v:shape>
            </v:group>
            <v:shape id="AutoShape 28" o:spid="_x0000_s1052" type="#_x0000_t32" style="position:absolute;left:6140;top:8778;width:0;height:507;visibility:visible" o:connectortype="straight">
              <v:stroke endarrow="block"/>
            </v:shape>
            <v:shape id="AutoShape 29" o:spid="_x0000_s1053" type="#_x0000_t32" style="position:absolute;left:6140;top:9907;width:0;height:473;visibility:visible" o:connectortype="straight">
              <v:stroke endarrow="block"/>
            </v:shape>
            <v:shape id="AutoShape 30" o:spid="_x0000_s1054" type="#_x0000_t32" style="position:absolute;left:3410;top:11301;width:1589;height:0;flip:x;visibility:visible" o:connectortype="straight"/>
            <v:shape id="AutoShape 31" o:spid="_x0000_s1055" type="#_x0000_t32" style="position:absolute;left:7315;top:11301;width:1786;height:0;visibility:visible" o:connectortype="straight"/>
            <v:shape id="AutoShape 32" o:spid="_x0000_s1056" type="#_x0000_t32" style="position:absolute;left:3410;top:11301;width:0;height:933;visibility:visible" o:connectortype="straight">
              <v:stroke endarrow="block"/>
            </v:shape>
            <v:shape id="AutoShape 33" o:spid="_x0000_s1057" type="#_x0000_t32" style="position:absolute;left:9101;top:11301;width:0;height:1014;visibility:visible" o:connectortype="straight">
              <v:stroke endarrow="block"/>
            </v:shape>
            <v:shape id="AutoShape 34" o:spid="_x0000_s1058" type="#_x0000_t32" style="position:absolute;left:3502;top:12925;width:0;height:392;visibility:visible" o:connectortype="straight">
              <v:stroke endarrow="block"/>
            </v:shape>
            <v:shape id="AutoShape 35" o:spid="_x0000_s1059" type="#_x0000_t32" style="position:absolute;left:3502;top:14008;width:0;height:473;visibility:visible" o:connectortype="straight">
              <v:stroke endarrow="block"/>
            </v:shape>
            <v:shape id="AutoShape 36" o:spid="_x0000_s1060" type="#_x0000_t32" style="position:absolute;left:9101;top:12925;width:0;height:392;visibility:visible" o:connectortype="straight">
              <v:stroke endarrow="block"/>
            </v:shape>
            <v:shape id="AutoShape 37" o:spid="_x0000_s1061" type="#_x0000_t32" style="position:absolute;left:9101;top:13928;width:0;height:553;visibility:visible" o:connectortype="straight">
              <v:stroke endarrow="block"/>
            </v:shape>
          </v:group>
        </w:pict>
      </w:r>
    </w:p>
    <w:p w:rsidR="002032AE" w:rsidRDefault="002032AE" w:rsidP="00144B2A">
      <w:pPr>
        <w:jc w:val="both"/>
      </w:pPr>
    </w:p>
    <w:p w:rsidR="002032AE" w:rsidRDefault="002032AE" w:rsidP="00144B2A">
      <w:pPr>
        <w:jc w:val="both"/>
      </w:pPr>
    </w:p>
    <w:p w:rsidR="002032AE" w:rsidRDefault="002032AE" w:rsidP="00144B2A">
      <w:pPr>
        <w:jc w:val="both"/>
      </w:pPr>
    </w:p>
    <w:p w:rsidR="002032AE" w:rsidRPr="00EA78D7" w:rsidRDefault="002032AE" w:rsidP="00144B2A">
      <w:pPr>
        <w:jc w:val="both"/>
      </w:pPr>
      <w:r w:rsidRPr="00EA78D7">
        <w:br w:type="page"/>
      </w:r>
    </w:p>
    <w:p w:rsidR="002032AE" w:rsidRPr="00EA78D7" w:rsidRDefault="002032AE" w:rsidP="00144B2A">
      <w:pPr>
        <w:autoSpaceDE w:val="0"/>
        <w:autoSpaceDN w:val="0"/>
        <w:adjustRightInd w:val="0"/>
        <w:spacing w:line="240" w:lineRule="atLeast"/>
        <w:ind w:left="4678"/>
        <w:jc w:val="both"/>
      </w:pPr>
      <w:r w:rsidRPr="00EA78D7">
        <w:t>П</w:t>
      </w:r>
      <w:r>
        <w:t>риложение 6</w:t>
      </w:r>
    </w:p>
    <w:p w:rsidR="002032AE" w:rsidRPr="00EA78D7" w:rsidRDefault="002032AE" w:rsidP="00144B2A">
      <w:pPr>
        <w:autoSpaceDE w:val="0"/>
        <w:autoSpaceDN w:val="0"/>
        <w:adjustRightInd w:val="0"/>
        <w:spacing w:line="240" w:lineRule="exact"/>
        <w:ind w:left="4678"/>
        <w:jc w:val="both"/>
        <w:outlineLvl w:val="1"/>
      </w:pPr>
      <w:r w:rsidRPr="00EA78D7">
        <w:t>к Административному регламенту</w:t>
      </w:r>
    </w:p>
    <w:p w:rsidR="002032AE" w:rsidRPr="00EA78D7" w:rsidRDefault="002032AE" w:rsidP="00144B2A">
      <w:pPr>
        <w:autoSpaceDE w:val="0"/>
        <w:autoSpaceDN w:val="0"/>
        <w:adjustRightInd w:val="0"/>
        <w:spacing w:line="240" w:lineRule="exact"/>
        <w:ind w:left="4678"/>
        <w:jc w:val="both"/>
        <w:outlineLvl w:val="1"/>
      </w:pPr>
      <w:r w:rsidRPr="00EA78D7">
        <w:t>предоставления муниципальной услуги</w:t>
      </w:r>
    </w:p>
    <w:p w:rsidR="002032AE" w:rsidRPr="00EA78D7" w:rsidRDefault="002032AE" w:rsidP="00144B2A">
      <w:pPr>
        <w:autoSpaceDE w:val="0"/>
        <w:autoSpaceDN w:val="0"/>
        <w:adjustRightInd w:val="0"/>
        <w:spacing w:line="240" w:lineRule="exact"/>
        <w:ind w:left="4678"/>
        <w:jc w:val="both"/>
        <w:outlineLvl w:val="1"/>
      </w:pPr>
      <w:r w:rsidRPr="00EA78D7">
        <w:t>«</w:t>
      </w:r>
      <w:r w:rsidRPr="003C2C75">
        <w:t xml:space="preserve">Предоставление выписки из Реестра объектов муниципальной собственности          </w:t>
      </w:r>
      <w:r>
        <w:t xml:space="preserve">                 м</w:t>
      </w:r>
      <w:r w:rsidRPr="003C2C75">
        <w:t xml:space="preserve">униципального образования </w:t>
      </w:r>
      <w:r w:rsidRPr="00A05D49">
        <w:t>Советский сельсовет</w:t>
      </w:r>
      <w:r>
        <w:rPr>
          <w:b/>
          <w:bCs/>
        </w:rPr>
        <w:t xml:space="preserve"> </w:t>
      </w:r>
      <w:r>
        <w:t>Советского района Алтайского края</w:t>
      </w:r>
      <w:r w:rsidRPr="003C2C75">
        <w:t>»</w:t>
      </w:r>
    </w:p>
    <w:p w:rsidR="002032AE" w:rsidRPr="00EA78D7" w:rsidRDefault="002032AE" w:rsidP="00144B2A">
      <w:pPr>
        <w:autoSpaceDE w:val="0"/>
        <w:autoSpaceDN w:val="0"/>
        <w:adjustRightInd w:val="0"/>
        <w:spacing w:line="240" w:lineRule="atLeast"/>
        <w:ind w:firstLine="709"/>
        <w:jc w:val="both"/>
      </w:pPr>
    </w:p>
    <w:p w:rsidR="002032AE" w:rsidRPr="00EA78D7" w:rsidRDefault="002032AE" w:rsidP="00144B2A">
      <w:pPr>
        <w:autoSpaceDE w:val="0"/>
        <w:autoSpaceDN w:val="0"/>
        <w:adjustRightInd w:val="0"/>
        <w:spacing w:line="240" w:lineRule="atLeast"/>
        <w:ind w:firstLine="709"/>
        <w:jc w:val="both"/>
      </w:pPr>
    </w:p>
    <w:p w:rsidR="002032AE" w:rsidRPr="00EA78D7" w:rsidRDefault="002032AE" w:rsidP="00B51049">
      <w:pPr>
        <w:autoSpaceDE w:val="0"/>
        <w:autoSpaceDN w:val="0"/>
        <w:adjustRightInd w:val="0"/>
        <w:jc w:val="center"/>
        <w:outlineLvl w:val="2"/>
      </w:pPr>
      <w:r w:rsidRPr="00EA78D7">
        <w:t>Контактные данные для подачи жалоб в связи с предоставлением</w:t>
      </w:r>
    </w:p>
    <w:p w:rsidR="002032AE" w:rsidRPr="00EA78D7" w:rsidRDefault="002032AE" w:rsidP="00B51049">
      <w:pPr>
        <w:autoSpaceDE w:val="0"/>
        <w:autoSpaceDN w:val="0"/>
        <w:adjustRightInd w:val="0"/>
        <w:jc w:val="center"/>
        <w:outlineLvl w:val="2"/>
      </w:pPr>
      <w:r w:rsidRPr="00EA78D7">
        <w:t>муниципальной услуги</w:t>
      </w:r>
    </w:p>
    <w:p w:rsidR="002032AE" w:rsidRPr="00A93264" w:rsidRDefault="002032AE" w:rsidP="00144B2A">
      <w:pPr>
        <w:widowControl w:val="0"/>
        <w:autoSpaceDE w:val="0"/>
        <w:autoSpaceDN w:val="0"/>
        <w:adjustRightInd w:val="0"/>
        <w:jc w:val="both"/>
      </w:pPr>
    </w:p>
    <w:p w:rsidR="002032AE" w:rsidRPr="00A93264" w:rsidRDefault="002032AE" w:rsidP="00144B2A">
      <w:pPr>
        <w:pStyle w:val="ConsPlusNormal"/>
        <w:ind w:firstLine="0"/>
        <w:jc w:val="both"/>
        <w:rPr>
          <w:rFonts w:ascii="Times New Roman" w:hAnsi="Times New Roman" w:cs="Times New Roman"/>
          <w:sz w:val="24"/>
          <w:szCs w:val="24"/>
        </w:rPr>
      </w:pPr>
    </w:p>
    <w:tbl>
      <w:tblPr>
        <w:tblW w:w="9355" w:type="dxa"/>
        <w:tblInd w:w="2" w:type="dxa"/>
        <w:tblCellMar>
          <w:left w:w="0" w:type="dxa"/>
          <w:right w:w="0" w:type="dxa"/>
        </w:tblCellMar>
        <w:tblLook w:val="00A0"/>
      </w:tblPr>
      <w:tblGrid>
        <w:gridCol w:w="2131"/>
        <w:gridCol w:w="1805"/>
        <w:gridCol w:w="1279"/>
        <w:gridCol w:w="1658"/>
        <w:gridCol w:w="2482"/>
      </w:tblGrid>
      <w:tr w:rsidR="002032AE">
        <w:trPr>
          <w:trHeight w:val="15"/>
        </w:trPr>
        <w:tc>
          <w:tcPr>
            <w:tcW w:w="2131" w:type="dxa"/>
          </w:tcPr>
          <w:p w:rsidR="002032AE" w:rsidRDefault="002032AE" w:rsidP="00144B2A">
            <w:pPr>
              <w:jc w:val="both"/>
              <w:rPr>
                <w:rFonts w:ascii="Calibri" w:hAnsi="Calibri" w:cs="Calibri"/>
              </w:rPr>
            </w:pPr>
          </w:p>
        </w:tc>
        <w:tc>
          <w:tcPr>
            <w:tcW w:w="1805" w:type="dxa"/>
          </w:tcPr>
          <w:p w:rsidR="002032AE" w:rsidRDefault="002032AE" w:rsidP="00144B2A">
            <w:pPr>
              <w:jc w:val="both"/>
              <w:rPr>
                <w:rFonts w:ascii="Calibri" w:hAnsi="Calibri" w:cs="Calibri"/>
              </w:rPr>
            </w:pPr>
          </w:p>
        </w:tc>
        <w:tc>
          <w:tcPr>
            <w:tcW w:w="1279" w:type="dxa"/>
          </w:tcPr>
          <w:p w:rsidR="002032AE" w:rsidRDefault="002032AE" w:rsidP="00144B2A">
            <w:pPr>
              <w:jc w:val="both"/>
              <w:rPr>
                <w:rFonts w:ascii="Calibri" w:hAnsi="Calibri" w:cs="Calibri"/>
              </w:rPr>
            </w:pPr>
          </w:p>
        </w:tc>
        <w:tc>
          <w:tcPr>
            <w:tcW w:w="1658" w:type="dxa"/>
          </w:tcPr>
          <w:p w:rsidR="002032AE" w:rsidRDefault="002032AE" w:rsidP="00144B2A">
            <w:pPr>
              <w:jc w:val="both"/>
              <w:rPr>
                <w:rFonts w:ascii="Calibri" w:hAnsi="Calibri" w:cs="Calibri"/>
              </w:rPr>
            </w:pPr>
          </w:p>
        </w:tc>
        <w:tc>
          <w:tcPr>
            <w:tcW w:w="2482" w:type="dxa"/>
          </w:tcPr>
          <w:p w:rsidR="002032AE" w:rsidRDefault="002032AE" w:rsidP="00144B2A">
            <w:pPr>
              <w:jc w:val="both"/>
              <w:rPr>
                <w:rFonts w:ascii="Calibri" w:hAnsi="Calibri" w:cs="Calibri"/>
              </w:rPr>
            </w:pPr>
          </w:p>
        </w:tc>
      </w:tr>
      <w:tr w:rsidR="002032AE">
        <w:tc>
          <w:tcPr>
            <w:tcW w:w="2131"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Наименование уполномоченного органа</w:t>
            </w:r>
          </w:p>
        </w:tc>
        <w:tc>
          <w:tcPr>
            <w:tcW w:w="1805"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Адрес</w:t>
            </w:r>
          </w:p>
        </w:tc>
        <w:tc>
          <w:tcPr>
            <w:tcW w:w="1279"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Телефон</w:t>
            </w:r>
          </w:p>
        </w:tc>
        <w:tc>
          <w:tcPr>
            <w:tcW w:w="4140" w:type="dxa"/>
            <w:gridSpan w:val="2"/>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График работы</w:t>
            </w:r>
          </w:p>
        </w:tc>
      </w:tr>
      <w:tr w:rsidR="002032AE">
        <w:trPr>
          <w:trHeight w:val="330"/>
        </w:trPr>
        <w:tc>
          <w:tcPr>
            <w:tcW w:w="2131" w:type="dxa"/>
            <w:vMerge w:val="restart"/>
            <w:tcBorders>
              <w:top w:val="single" w:sz="2" w:space="0" w:color="000000"/>
              <w:left w:val="single" w:sz="2" w:space="0" w:color="000000"/>
              <w:bottom w:val="nil"/>
              <w:right w:val="single" w:sz="2" w:space="0" w:color="000000"/>
            </w:tcBorders>
            <w:tcMar>
              <w:top w:w="0" w:type="dxa"/>
              <w:left w:w="149" w:type="dxa"/>
              <w:bottom w:w="0" w:type="dxa"/>
              <w:right w:w="149" w:type="dxa"/>
            </w:tcMar>
          </w:tcPr>
          <w:p w:rsidR="002032AE" w:rsidRDefault="002032AE" w:rsidP="00144B2A">
            <w:pPr>
              <w:autoSpaceDE w:val="0"/>
              <w:autoSpaceDN w:val="0"/>
              <w:adjustRightInd w:val="0"/>
              <w:jc w:val="both"/>
              <w:outlineLvl w:val="2"/>
              <w:rPr>
                <w:b/>
                <w:bCs/>
              </w:rPr>
            </w:pPr>
            <w:r>
              <w:t xml:space="preserve">Администрация </w:t>
            </w:r>
            <w:r w:rsidRPr="00A05D49">
              <w:t>С</w:t>
            </w:r>
            <w:r>
              <w:t>оветского</w:t>
            </w:r>
            <w:r w:rsidRPr="00A05D49">
              <w:t xml:space="preserve"> сельсовет</w:t>
            </w:r>
            <w:r>
              <w:t>а</w:t>
            </w:r>
          </w:p>
          <w:p w:rsidR="002032AE" w:rsidRDefault="002032AE" w:rsidP="00144B2A">
            <w:pPr>
              <w:autoSpaceDE w:val="0"/>
              <w:autoSpaceDN w:val="0"/>
              <w:adjustRightInd w:val="0"/>
              <w:jc w:val="both"/>
              <w:outlineLvl w:val="2"/>
            </w:pPr>
            <w:r>
              <w:t>Советского</w:t>
            </w:r>
          </w:p>
          <w:p w:rsidR="002032AE" w:rsidRDefault="002032AE" w:rsidP="00144B2A">
            <w:pPr>
              <w:spacing w:line="175" w:lineRule="atLeast"/>
              <w:jc w:val="both"/>
              <w:textAlignment w:val="baseline"/>
            </w:pPr>
            <w:r>
              <w:t>района</w:t>
            </w:r>
          </w:p>
          <w:p w:rsidR="002032AE" w:rsidRDefault="002032AE" w:rsidP="00144B2A">
            <w:pPr>
              <w:spacing w:line="175" w:lineRule="atLeast"/>
              <w:jc w:val="both"/>
              <w:textAlignment w:val="baseline"/>
            </w:pPr>
            <w:r>
              <w:t>Алтайского края</w:t>
            </w:r>
          </w:p>
        </w:tc>
        <w:tc>
          <w:tcPr>
            <w:tcW w:w="1805" w:type="dxa"/>
            <w:vMerge w:val="restart"/>
            <w:tcBorders>
              <w:top w:val="single" w:sz="2" w:space="0" w:color="000000"/>
              <w:left w:val="single" w:sz="2" w:space="0" w:color="000000"/>
              <w:bottom w:val="nil"/>
              <w:right w:val="single" w:sz="2" w:space="0" w:color="000000"/>
            </w:tcBorders>
            <w:tcMar>
              <w:top w:w="0" w:type="dxa"/>
              <w:left w:w="149" w:type="dxa"/>
              <w:bottom w:w="0" w:type="dxa"/>
              <w:right w:w="149" w:type="dxa"/>
            </w:tcMar>
          </w:tcPr>
          <w:p w:rsidR="002032AE" w:rsidRDefault="002032AE" w:rsidP="00144B2A">
            <w:pPr>
              <w:autoSpaceDE w:val="0"/>
              <w:autoSpaceDN w:val="0"/>
              <w:adjustRightInd w:val="0"/>
              <w:jc w:val="both"/>
              <w:outlineLvl w:val="1"/>
            </w:pPr>
            <w:r>
              <w:t>659540</w:t>
            </w:r>
          </w:p>
          <w:p w:rsidR="002032AE" w:rsidRDefault="002032AE" w:rsidP="00144B2A">
            <w:pPr>
              <w:autoSpaceDE w:val="0"/>
              <w:autoSpaceDN w:val="0"/>
              <w:adjustRightInd w:val="0"/>
              <w:jc w:val="both"/>
              <w:outlineLvl w:val="1"/>
            </w:pPr>
            <w:r>
              <w:t>Алтайский край, Советский район,</w:t>
            </w:r>
          </w:p>
          <w:p w:rsidR="002032AE" w:rsidRDefault="002032AE" w:rsidP="00144B2A">
            <w:pPr>
              <w:autoSpaceDE w:val="0"/>
              <w:autoSpaceDN w:val="0"/>
              <w:adjustRightInd w:val="0"/>
              <w:jc w:val="both"/>
              <w:outlineLvl w:val="1"/>
            </w:pPr>
            <w:r>
              <w:t>с.Советское, ул.Ленина, 68,</w:t>
            </w:r>
          </w:p>
          <w:p w:rsidR="002032AE" w:rsidRDefault="002032AE" w:rsidP="00144B2A">
            <w:pPr>
              <w:autoSpaceDE w:val="0"/>
              <w:autoSpaceDN w:val="0"/>
              <w:adjustRightInd w:val="0"/>
              <w:jc w:val="both"/>
              <w:outlineLvl w:val="1"/>
            </w:pPr>
            <w:r>
              <w:t>2-й этаж</w:t>
            </w:r>
          </w:p>
        </w:tc>
        <w:tc>
          <w:tcPr>
            <w:tcW w:w="1279" w:type="dxa"/>
            <w:vMerge w:val="restart"/>
            <w:tcBorders>
              <w:top w:val="single" w:sz="2" w:space="0" w:color="000000"/>
              <w:left w:val="single" w:sz="2" w:space="0" w:color="000000"/>
              <w:bottom w:val="nil"/>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8(38598)</w:t>
            </w:r>
          </w:p>
          <w:p w:rsidR="002032AE" w:rsidRDefault="002032AE" w:rsidP="00144B2A">
            <w:pPr>
              <w:spacing w:line="175" w:lineRule="atLeast"/>
              <w:jc w:val="both"/>
              <w:textAlignment w:val="baseline"/>
            </w:pPr>
            <w:r>
              <w:t>22-1-50</w:t>
            </w:r>
          </w:p>
          <w:p w:rsidR="002032AE" w:rsidRDefault="002032AE" w:rsidP="00144B2A">
            <w:pPr>
              <w:spacing w:line="175" w:lineRule="atLeast"/>
              <w:jc w:val="both"/>
              <w:textAlignment w:val="baseline"/>
            </w:pPr>
            <w:r>
              <w:t>22-4-50</w:t>
            </w:r>
          </w:p>
        </w:tc>
        <w:tc>
          <w:tcPr>
            <w:tcW w:w="1658" w:type="dxa"/>
            <w:tcBorders>
              <w:top w:val="single" w:sz="2" w:space="0" w:color="000000"/>
              <w:left w:val="single" w:sz="2" w:space="0" w:color="000000"/>
              <w:bottom w:val="single" w:sz="4" w:space="0" w:color="auto"/>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Понедельник</w:t>
            </w:r>
          </w:p>
        </w:tc>
        <w:tc>
          <w:tcPr>
            <w:tcW w:w="2482" w:type="dxa"/>
            <w:tcBorders>
              <w:top w:val="single" w:sz="2" w:space="0" w:color="000000"/>
              <w:left w:val="single" w:sz="2" w:space="0" w:color="000000"/>
              <w:bottom w:val="single" w:sz="4" w:space="0" w:color="auto"/>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с 9.00 до 17.00 час.</w:t>
            </w:r>
          </w:p>
        </w:tc>
      </w:tr>
      <w:tr w:rsidR="002032AE">
        <w:trPr>
          <w:trHeight w:val="360"/>
        </w:trPr>
        <w:tc>
          <w:tcPr>
            <w:tcW w:w="0" w:type="auto"/>
            <w:vMerge/>
            <w:tcBorders>
              <w:top w:val="single" w:sz="2" w:space="0" w:color="000000"/>
              <w:left w:val="single" w:sz="2" w:space="0" w:color="000000"/>
              <w:bottom w:val="nil"/>
              <w:right w:val="single" w:sz="2" w:space="0" w:color="000000"/>
            </w:tcBorders>
            <w:vAlign w:val="center"/>
          </w:tcPr>
          <w:p w:rsidR="002032AE" w:rsidRDefault="002032AE" w:rsidP="00144B2A">
            <w:pPr>
              <w:jc w:val="both"/>
            </w:pPr>
          </w:p>
        </w:tc>
        <w:tc>
          <w:tcPr>
            <w:tcW w:w="0" w:type="auto"/>
            <w:vMerge/>
            <w:tcBorders>
              <w:top w:val="single" w:sz="2" w:space="0" w:color="000000"/>
              <w:left w:val="single" w:sz="2" w:space="0" w:color="000000"/>
              <w:bottom w:val="nil"/>
              <w:right w:val="single" w:sz="2" w:space="0" w:color="000000"/>
            </w:tcBorders>
            <w:vAlign w:val="center"/>
          </w:tcPr>
          <w:p w:rsidR="002032AE" w:rsidRDefault="002032AE" w:rsidP="00144B2A">
            <w:pPr>
              <w:jc w:val="both"/>
            </w:pPr>
          </w:p>
        </w:tc>
        <w:tc>
          <w:tcPr>
            <w:tcW w:w="0" w:type="auto"/>
            <w:vMerge/>
            <w:tcBorders>
              <w:top w:val="single" w:sz="2" w:space="0" w:color="000000"/>
              <w:left w:val="single" w:sz="2" w:space="0" w:color="000000"/>
              <w:bottom w:val="nil"/>
              <w:right w:val="single" w:sz="2" w:space="0" w:color="000000"/>
            </w:tcBorders>
            <w:vAlign w:val="center"/>
          </w:tcPr>
          <w:p w:rsidR="002032AE" w:rsidRDefault="002032AE" w:rsidP="00144B2A">
            <w:pPr>
              <w:jc w:val="both"/>
            </w:pPr>
          </w:p>
        </w:tc>
        <w:tc>
          <w:tcPr>
            <w:tcW w:w="1658"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Вторник</w:t>
            </w:r>
          </w:p>
        </w:tc>
        <w:tc>
          <w:tcPr>
            <w:tcW w:w="248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с 9.00 до 17.00 час.</w:t>
            </w:r>
          </w:p>
        </w:tc>
      </w:tr>
      <w:tr w:rsidR="002032AE">
        <w:trPr>
          <w:trHeight w:val="270"/>
        </w:trPr>
        <w:tc>
          <w:tcPr>
            <w:tcW w:w="0" w:type="auto"/>
            <w:vMerge/>
            <w:tcBorders>
              <w:top w:val="single" w:sz="2" w:space="0" w:color="000000"/>
              <w:left w:val="single" w:sz="2" w:space="0" w:color="000000"/>
              <w:bottom w:val="nil"/>
              <w:right w:val="single" w:sz="2" w:space="0" w:color="000000"/>
            </w:tcBorders>
            <w:vAlign w:val="center"/>
          </w:tcPr>
          <w:p w:rsidR="002032AE" w:rsidRDefault="002032AE" w:rsidP="00144B2A">
            <w:pPr>
              <w:jc w:val="both"/>
            </w:pPr>
          </w:p>
        </w:tc>
        <w:tc>
          <w:tcPr>
            <w:tcW w:w="0" w:type="auto"/>
            <w:vMerge/>
            <w:tcBorders>
              <w:top w:val="single" w:sz="2" w:space="0" w:color="000000"/>
              <w:left w:val="single" w:sz="2" w:space="0" w:color="000000"/>
              <w:bottom w:val="nil"/>
              <w:right w:val="single" w:sz="2" w:space="0" w:color="000000"/>
            </w:tcBorders>
            <w:vAlign w:val="center"/>
          </w:tcPr>
          <w:p w:rsidR="002032AE" w:rsidRDefault="002032AE" w:rsidP="00144B2A">
            <w:pPr>
              <w:jc w:val="both"/>
            </w:pPr>
          </w:p>
        </w:tc>
        <w:tc>
          <w:tcPr>
            <w:tcW w:w="0" w:type="auto"/>
            <w:vMerge/>
            <w:tcBorders>
              <w:top w:val="single" w:sz="2" w:space="0" w:color="000000"/>
              <w:left w:val="single" w:sz="2" w:space="0" w:color="000000"/>
              <w:bottom w:val="nil"/>
              <w:right w:val="single" w:sz="2" w:space="0" w:color="000000"/>
            </w:tcBorders>
            <w:vAlign w:val="center"/>
          </w:tcPr>
          <w:p w:rsidR="002032AE" w:rsidRDefault="002032AE" w:rsidP="00144B2A">
            <w:pPr>
              <w:jc w:val="both"/>
            </w:pPr>
          </w:p>
        </w:tc>
        <w:tc>
          <w:tcPr>
            <w:tcW w:w="1658"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Среда</w:t>
            </w:r>
          </w:p>
        </w:tc>
        <w:tc>
          <w:tcPr>
            <w:tcW w:w="248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с 9.00 до 17.00 час.</w:t>
            </w:r>
          </w:p>
        </w:tc>
      </w:tr>
      <w:tr w:rsidR="002032AE">
        <w:trPr>
          <w:trHeight w:val="290"/>
        </w:trPr>
        <w:tc>
          <w:tcPr>
            <w:tcW w:w="0" w:type="auto"/>
            <w:vMerge/>
            <w:tcBorders>
              <w:top w:val="single" w:sz="2" w:space="0" w:color="000000"/>
              <w:left w:val="single" w:sz="2" w:space="0" w:color="000000"/>
              <w:bottom w:val="nil"/>
              <w:right w:val="single" w:sz="2" w:space="0" w:color="000000"/>
            </w:tcBorders>
            <w:vAlign w:val="center"/>
          </w:tcPr>
          <w:p w:rsidR="002032AE" w:rsidRDefault="002032AE" w:rsidP="00144B2A">
            <w:pPr>
              <w:jc w:val="both"/>
            </w:pPr>
          </w:p>
        </w:tc>
        <w:tc>
          <w:tcPr>
            <w:tcW w:w="0" w:type="auto"/>
            <w:vMerge/>
            <w:tcBorders>
              <w:top w:val="single" w:sz="2" w:space="0" w:color="000000"/>
              <w:left w:val="single" w:sz="2" w:space="0" w:color="000000"/>
              <w:bottom w:val="nil"/>
              <w:right w:val="single" w:sz="2" w:space="0" w:color="000000"/>
            </w:tcBorders>
            <w:vAlign w:val="center"/>
          </w:tcPr>
          <w:p w:rsidR="002032AE" w:rsidRDefault="002032AE" w:rsidP="00144B2A">
            <w:pPr>
              <w:jc w:val="both"/>
            </w:pPr>
          </w:p>
        </w:tc>
        <w:tc>
          <w:tcPr>
            <w:tcW w:w="0" w:type="auto"/>
            <w:vMerge/>
            <w:tcBorders>
              <w:top w:val="single" w:sz="2" w:space="0" w:color="000000"/>
              <w:left w:val="single" w:sz="2" w:space="0" w:color="000000"/>
              <w:bottom w:val="nil"/>
              <w:right w:val="single" w:sz="2" w:space="0" w:color="000000"/>
            </w:tcBorders>
            <w:vAlign w:val="center"/>
          </w:tcPr>
          <w:p w:rsidR="002032AE" w:rsidRDefault="002032AE" w:rsidP="00144B2A">
            <w:pPr>
              <w:jc w:val="both"/>
            </w:pPr>
          </w:p>
        </w:tc>
        <w:tc>
          <w:tcPr>
            <w:tcW w:w="1658"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Четверг</w:t>
            </w:r>
          </w:p>
        </w:tc>
        <w:tc>
          <w:tcPr>
            <w:tcW w:w="248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с 9.00 до 17.00 час</w:t>
            </w:r>
          </w:p>
        </w:tc>
      </w:tr>
      <w:tr w:rsidR="002032AE">
        <w:trPr>
          <w:trHeight w:val="310"/>
        </w:trPr>
        <w:tc>
          <w:tcPr>
            <w:tcW w:w="0" w:type="auto"/>
            <w:vMerge/>
            <w:tcBorders>
              <w:top w:val="single" w:sz="2" w:space="0" w:color="000000"/>
              <w:left w:val="single" w:sz="2" w:space="0" w:color="000000"/>
              <w:bottom w:val="nil"/>
              <w:right w:val="single" w:sz="2" w:space="0" w:color="000000"/>
            </w:tcBorders>
            <w:vAlign w:val="center"/>
          </w:tcPr>
          <w:p w:rsidR="002032AE" w:rsidRDefault="002032AE" w:rsidP="00144B2A">
            <w:pPr>
              <w:jc w:val="both"/>
            </w:pPr>
          </w:p>
        </w:tc>
        <w:tc>
          <w:tcPr>
            <w:tcW w:w="0" w:type="auto"/>
            <w:vMerge/>
            <w:tcBorders>
              <w:top w:val="single" w:sz="2" w:space="0" w:color="000000"/>
              <w:left w:val="single" w:sz="2" w:space="0" w:color="000000"/>
              <w:bottom w:val="nil"/>
              <w:right w:val="single" w:sz="2" w:space="0" w:color="000000"/>
            </w:tcBorders>
            <w:vAlign w:val="center"/>
          </w:tcPr>
          <w:p w:rsidR="002032AE" w:rsidRDefault="002032AE" w:rsidP="00144B2A">
            <w:pPr>
              <w:jc w:val="both"/>
            </w:pPr>
          </w:p>
        </w:tc>
        <w:tc>
          <w:tcPr>
            <w:tcW w:w="0" w:type="auto"/>
            <w:vMerge/>
            <w:tcBorders>
              <w:top w:val="single" w:sz="2" w:space="0" w:color="000000"/>
              <w:left w:val="single" w:sz="2" w:space="0" w:color="000000"/>
              <w:bottom w:val="nil"/>
              <w:right w:val="single" w:sz="2" w:space="0" w:color="000000"/>
            </w:tcBorders>
            <w:vAlign w:val="center"/>
          </w:tcPr>
          <w:p w:rsidR="002032AE" w:rsidRDefault="002032AE" w:rsidP="00144B2A">
            <w:pPr>
              <w:jc w:val="both"/>
            </w:pPr>
          </w:p>
        </w:tc>
        <w:tc>
          <w:tcPr>
            <w:tcW w:w="1658"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Пятница</w:t>
            </w:r>
          </w:p>
        </w:tc>
        <w:tc>
          <w:tcPr>
            <w:tcW w:w="248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с 9.00 до 16.00 час</w:t>
            </w:r>
          </w:p>
        </w:tc>
      </w:tr>
      <w:tr w:rsidR="002032AE">
        <w:trPr>
          <w:trHeight w:val="320"/>
        </w:trPr>
        <w:tc>
          <w:tcPr>
            <w:tcW w:w="0" w:type="auto"/>
            <w:vMerge/>
            <w:tcBorders>
              <w:top w:val="single" w:sz="2" w:space="0" w:color="000000"/>
              <w:left w:val="single" w:sz="2" w:space="0" w:color="000000"/>
              <w:bottom w:val="nil"/>
              <w:right w:val="single" w:sz="2" w:space="0" w:color="000000"/>
            </w:tcBorders>
            <w:vAlign w:val="center"/>
          </w:tcPr>
          <w:p w:rsidR="002032AE" w:rsidRDefault="002032AE" w:rsidP="00144B2A">
            <w:pPr>
              <w:jc w:val="both"/>
            </w:pPr>
          </w:p>
        </w:tc>
        <w:tc>
          <w:tcPr>
            <w:tcW w:w="0" w:type="auto"/>
            <w:vMerge/>
            <w:tcBorders>
              <w:top w:val="single" w:sz="2" w:space="0" w:color="000000"/>
              <w:left w:val="single" w:sz="2" w:space="0" w:color="000000"/>
              <w:bottom w:val="nil"/>
              <w:right w:val="single" w:sz="2" w:space="0" w:color="000000"/>
            </w:tcBorders>
            <w:vAlign w:val="center"/>
          </w:tcPr>
          <w:p w:rsidR="002032AE" w:rsidRDefault="002032AE" w:rsidP="00144B2A">
            <w:pPr>
              <w:jc w:val="both"/>
            </w:pPr>
          </w:p>
        </w:tc>
        <w:tc>
          <w:tcPr>
            <w:tcW w:w="0" w:type="auto"/>
            <w:vMerge/>
            <w:tcBorders>
              <w:top w:val="single" w:sz="2" w:space="0" w:color="000000"/>
              <w:left w:val="single" w:sz="2" w:space="0" w:color="000000"/>
              <w:bottom w:val="nil"/>
              <w:right w:val="single" w:sz="2" w:space="0" w:color="000000"/>
            </w:tcBorders>
            <w:vAlign w:val="center"/>
          </w:tcPr>
          <w:p w:rsidR="002032AE" w:rsidRDefault="002032AE" w:rsidP="00144B2A">
            <w:pPr>
              <w:jc w:val="both"/>
            </w:pPr>
          </w:p>
        </w:tc>
        <w:tc>
          <w:tcPr>
            <w:tcW w:w="1658"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Суббота</w:t>
            </w:r>
          </w:p>
        </w:tc>
        <w:tc>
          <w:tcPr>
            <w:tcW w:w="2482"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выходной день</w:t>
            </w:r>
          </w:p>
        </w:tc>
      </w:tr>
      <w:tr w:rsidR="002032AE">
        <w:tc>
          <w:tcPr>
            <w:tcW w:w="2131" w:type="dxa"/>
            <w:tcBorders>
              <w:top w:val="nil"/>
              <w:left w:val="single" w:sz="2" w:space="0" w:color="000000"/>
              <w:bottom w:val="nil"/>
              <w:right w:val="single" w:sz="2" w:space="0" w:color="000000"/>
            </w:tcBorders>
            <w:tcMar>
              <w:top w:w="0" w:type="dxa"/>
              <w:left w:w="149" w:type="dxa"/>
              <w:bottom w:w="0" w:type="dxa"/>
              <w:right w:w="149" w:type="dxa"/>
            </w:tcMar>
          </w:tcPr>
          <w:p w:rsidR="002032AE" w:rsidRDefault="002032AE" w:rsidP="00144B2A">
            <w:pPr>
              <w:jc w:val="both"/>
              <w:rPr>
                <w:rFonts w:ascii="Calibri" w:hAnsi="Calibri" w:cs="Calibri"/>
              </w:rPr>
            </w:pPr>
          </w:p>
        </w:tc>
        <w:tc>
          <w:tcPr>
            <w:tcW w:w="1805" w:type="dxa"/>
            <w:tcBorders>
              <w:top w:val="nil"/>
              <w:left w:val="single" w:sz="2" w:space="0" w:color="000000"/>
              <w:bottom w:val="nil"/>
              <w:right w:val="single" w:sz="2" w:space="0" w:color="000000"/>
            </w:tcBorders>
            <w:tcMar>
              <w:top w:w="0" w:type="dxa"/>
              <w:left w:w="149" w:type="dxa"/>
              <w:bottom w:w="0" w:type="dxa"/>
              <w:right w:w="149" w:type="dxa"/>
            </w:tcMar>
          </w:tcPr>
          <w:p w:rsidR="002032AE" w:rsidRDefault="002032AE" w:rsidP="00144B2A">
            <w:pPr>
              <w:jc w:val="both"/>
              <w:rPr>
                <w:rFonts w:ascii="Calibri" w:hAnsi="Calibri" w:cs="Calibri"/>
              </w:rPr>
            </w:pPr>
          </w:p>
        </w:tc>
        <w:tc>
          <w:tcPr>
            <w:tcW w:w="1279" w:type="dxa"/>
            <w:tcBorders>
              <w:top w:val="nil"/>
              <w:left w:val="single" w:sz="2" w:space="0" w:color="000000"/>
              <w:bottom w:val="nil"/>
              <w:right w:val="single" w:sz="2" w:space="0" w:color="000000"/>
            </w:tcBorders>
            <w:tcMar>
              <w:top w:w="0" w:type="dxa"/>
              <w:left w:w="149" w:type="dxa"/>
              <w:bottom w:w="0" w:type="dxa"/>
              <w:right w:w="149" w:type="dxa"/>
            </w:tcMar>
          </w:tcPr>
          <w:p w:rsidR="002032AE" w:rsidRDefault="002032AE" w:rsidP="00144B2A">
            <w:pPr>
              <w:jc w:val="both"/>
              <w:rPr>
                <w:rFonts w:ascii="Calibri" w:hAnsi="Calibri" w:cs="Calibri"/>
              </w:rPr>
            </w:pPr>
          </w:p>
        </w:tc>
        <w:tc>
          <w:tcPr>
            <w:tcW w:w="1658"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Воскресенье</w:t>
            </w:r>
          </w:p>
        </w:tc>
        <w:tc>
          <w:tcPr>
            <w:tcW w:w="2482"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выходной день</w:t>
            </w:r>
          </w:p>
        </w:tc>
      </w:tr>
      <w:tr w:rsidR="002032AE">
        <w:tc>
          <w:tcPr>
            <w:tcW w:w="2131" w:type="dxa"/>
            <w:tcBorders>
              <w:top w:val="nil"/>
              <w:left w:val="single" w:sz="2" w:space="0" w:color="000000"/>
              <w:bottom w:val="single" w:sz="4" w:space="0" w:color="auto"/>
              <w:right w:val="single" w:sz="2" w:space="0" w:color="000000"/>
            </w:tcBorders>
            <w:tcMar>
              <w:top w:w="0" w:type="dxa"/>
              <w:left w:w="149" w:type="dxa"/>
              <w:bottom w:w="0" w:type="dxa"/>
              <w:right w:w="149" w:type="dxa"/>
            </w:tcMar>
          </w:tcPr>
          <w:p w:rsidR="002032AE" w:rsidRDefault="002032AE" w:rsidP="00144B2A">
            <w:pPr>
              <w:jc w:val="both"/>
              <w:rPr>
                <w:rFonts w:ascii="Calibri" w:hAnsi="Calibri" w:cs="Calibri"/>
              </w:rPr>
            </w:pPr>
          </w:p>
        </w:tc>
        <w:tc>
          <w:tcPr>
            <w:tcW w:w="1805" w:type="dxa"/>
            <w:tcBorders>
              <w:top w:val="nil"/>
              <w:left w:val="single" w:sz="2" w:space="0" w:color="000000"/>
              <w:bottom w:val="single" w:sz="4" w:space="0" w:color="auto"/>
              <w:right w:val="single" w:sz="2" w:space="0" w:color="000000"/>
            </w:tcBorders>
            <w:tcMar>
              <w:top w:w="0" w:type="dxa"/>
              <w:left w:w="149" w:type="dxa"/>
              <w:bottom w:w="0" w:type="dxa"/>
              <w:right w:w="149" w:type="dxa"/>
            </w:tcMar>
          </w:tcPr>
          <w:p w:rsidR="002032AE" w:rsidRDefault="002032AE" w:rsidP="00144B2A">
            <w:pPr>
              <w:jc w:val="both"/>
              <w:rPr>
                <w:rFonts w:ascii="Calibri" w:hAnsi="Calibri" w:cs="Calibri"/>
              </w:rPr>
            </w:pPr>
          </w:p>
        </w:tc>
        <w:tc>
          <w:tcPr>
            <w:tcW w:w="1279" w:type="dxa"/>
            <w:tcBorders>
              <w:top w:val="nil"/>
              <w:left w:val="single" w:sz="2" w:space="0" w:color="000000"/>
              <w:bottom w:val="single" w:sz="4" w:space="0" w:color="auto"/>
              <w:right w:val="single" w:sz="2" w:space="0" w:color="000000"/>
            </w:tcBorders>
            <w:tcMar>
              <w:top w:w="0" w:type="dxa"/>
              <w:left w:w="149" w:type="dxa"/>
              <w:bottom w:w="0" w:type="dxa"/>
              <w:right w:w="149" w:type="dxa"/>
            </w:tcMar>
          </w:tcPr>
          <w:p w:rsidR="002032AE" w:rsidRDefault="002032AE" w:rsidP="00144B2A">
            <w:pPr>
              <w:jc w:val="both"/>
              <w:rPr>
                <w:rFonts w:ascii="Calibri" w:hAnsi="Calibri" w:cs="Calibri"/>
              </w:rPr>
            </w:pPr>
          </w:p>
        </w:tc>
        <w:tc>
          <w:tcPr>
            <w:tcW w:w="1658" w:type="dxa"/>
            <w:tcBorders>
              <w:top w:val="single" w:sz="2" w:space="0" w:color="000000"/>
              <w:left w:val="single" w:sz="2" w:space="0" w:color="000000"/>
              <w:bottom w:val="single" w:sz="4" w:space="0" w:color="auto"/>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Обеденный перерыв</w:t>
            </w:r>
          </w:p>
        </w:tc>
        <w:tc>
          <w:tcPr>
            <w:tcW w:w="2482"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tcPr>
          <w:p w:rsidR="002032AE" w:rsidRDefault="002032AE" w:rsidP="00144B2A">
            <w:pPr>
              <w:spacing w:line="175" w:lineRule="atLeast"/>
              <w:jc w:val="both"/>
              <w:textAlignment w:val="baseline"/>
            </w:pPr>
            <w:r>
              <w:t>с 13.00 до 14.00 час.</w:t>
            </w:r>
          </w:p>
        </w:tc>
      </w:tr>
    </w:tbl>
    <w:p w:rsidR="002032AE" w:rsidRPr="00A93264" w:rsidRDefault="002032AE" w:rsidP="00144B2A">
      <w:pPr>
        <w:pStyle w:val="ConsPlusNormal"/>
        <w:ind w:firstLine="0"/>
        <w:jc w:val="both"/>
        <w:rPr>
          <w:rFonts w:ascii="Times New Roman" w:hAnsi="Times New Roman" w:cs="Times New Roman"/>
          <w:sz w:val="24"/>
          <w:szCs w:val="24"/>
        </w:rPr>
      </w:pPr>
    </w:p>
    <w:p w:rsidR="002032AE" w:rsidRPr="00A93264" w:rsidRDefault="002032AE" w:rsidP="00144B2A">
      <w:pPr>
        <w:jc w:val="both"/>
      </w:pPr>
    </w:p>
    <w:sectPr w:rsidR="002032AE" w:rsidRPr="00A93264" w:rsidSect="002C4568">
      <w:headerReference w:type="default" r:id="rId29"/>
      <w:pgSz w:w="11906" w:h="16838"/>
      <w:pgMar w:top="567" w:right="707" w:bottom="0"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2AE" w:rsidRDefault="002032AE" w:rsidP="00E00787">
      <w:r>
        <w:separator/>
      </w:r>
    </w:p>
  </w:endnote>
  <w:endnote w:type="continuationSeparator" w:id="1">
    <w:p w:rsidR="002032AE" w:rsidRDefault="002032AE" w:rsidP="00E00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2AE" w:rsidRDefault="002032AE" w:rsidP="00E00787">
      <w:r>
        <w:separator/>
      </w:r>
    </w:p>
  </w:footnote>
  <w:footnote w:type="continuationSeparator" w:id="1">
    <w:p w:rsidR="002032AE" w:rsidRDefault="002032AE" w:rsidP="00E00787">
      <w:r>
        <w:continuationSeparator/>
      </w:r>
    </w:p>
  </w:footnote>
  <w:footnote w:id="2">
    <w:p w:rsidR="002032AE" w:rsidRDefault="002032AE" w:rsidP="001247FF">
      <w:pPr>
        <w:pStyle w:val="FootnoteText"/>
      </w:pPr>
      <w:r>
        <w:rPr>
          <w:rStyle w:val="FootnoteReference"/>
        </w:rPr>
        <w:footnoteRef/>
      </w:r>
      <w:r>
        <w:t xml:space="preserve"> при условии наличия заключенного соглашения о взаимодействии между МФЦ и ОМСУ</w:t>
      </w:r>
    </w:p>
  </w:footnote>
  <w:footnote w:id="3">
    <w:p w:rsidR="002032AE" w:rsidRDefault="002032AE" w:rsidP="001247FF">
      <w:pPr>
        <w:pStyle w:val="FootnoteText"/>
        <w:jc w:val="both"/>
      </w:pPr>
      <w:r>
        <w:rPr>
          <w:rStyle w:val="FootnoteReference"/>
        </w:rPr>
        <w:footnoteRef/>
      </w:r>
      <w:r w:rsidRPr="007A3EE5">
        <w:t>предоставление муниципальной услуги «</w:t>
      </w:r>
      <w:r w:rsidRPr="00F9309A">
        <w:t>Предоставление выписки из Реестра об</w:t>
      </w:r>
      <w:r>
        <w:t>ъектов муниципальной собственно</w:t>
      </w:r>
      <w:r w:rsidRPr="00F9309A">
        <w:t>сти</w:t>
      </w:r>
      <w:r w:rsidRPr="007A3EE5">
        <w:t>» осуществляется в электронной форме при наличии регистрации заявителя на Един</w:t>
      </w:r>
      <w:r>
        <w:t>ом</w:t>
      </w:r>
      <w:r w:rsidRPr="007A3EE5">
        <w:t xml:space="preserve"> портал</w:t>
      </w:r>
      <w:r>
        <w:t>е</w:t>
      </w:r>
      <w:r w:rsidRPr="007A3EE5">
        <w:t xml:space="preserve"> государственных и муниципальных услуг (функций), а также специальной кнопки «Получить услугу».</w:t>
      </w:r>
    </w:p>
  </w:footnote>
  <w:footnote w:id="4">
    <w:p w:rsidR="002032AE" w:rsidRDefault="002032AE" w:rsidP="000A774A">
      <w:pPr>
        <w:pStyle w:val="FootnoteText"/>
        <w:jc w:val="both"/>
      </w:pPr>
      <w:r>
        <w:rPr>
          <w:rStyle w:val="FootnoteReference"/>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AE" w:rsidRDefault="002032AE">
    <w:pPr>
      <w:pStyle w:val="Header"/>
      <w:jc w:val="right"/>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p w:rsidR="002032AE" w:rsidRDefault="002032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AE" w:rsidRDefault="002032AE">
    <w:pPr>
      <w:pStyle w:val="Header"/>
      <w:jc w:val="right"/>
    </w:pPr>
    <w:r>
      <w:rPr>
        <w:noProof/>
      </w:rPr>
      <w:fldChar w:fldCharType="begin"/>
    </w:r>
    <w:r>
      <w:rPr>
        <w:noProof/>
      </w:rPr>
      <w:instrText>PAGE   \* MERGEFORMAT</w:instrText>
    </w:r>
    <w:r>
      <w:rPr>
        <w:noProof/>
      </w:rPr>
      <w:fldChar w:fldCharType="separate"/>
    </w:r>
    <w:r>
      <w:rPr>
        <w:noProof/>
      </w:rPr>
      <w:t>22</w:t>
    </w:r>
    <w:r>
      <w:rPr>
        <w:noProof/>
      </w:rPr>
      <w:fldChar w:fldCharType="end"/>
    </w:r>
  </w:p>
  <w:p w:rsidR="002032AE" w:rsidRDefault="002032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56F"/>
    <w:rsid w:val="00000318"/>
    <w:rsid w:val="00003698"/>
    <w:rsid w:val="00016C85"/>
    <w:rsid w:val="000239DB"/>
    <w:rsid w:val="00026BB2"/>
    <w:rsid w:val="00030EAB"/>
    <w:rsid w:val="00031255"/>
    <w:rsid w:val="00031D9B"/>
    <w:rsid w:val="00033206"/>
    <w:rsid w:val="00042AE8"/>
    <w:rsid w:val="00053633"/>
    <w:rsid w:val="00054EB6"/>
    <w:rsid w:val="0006464B"/>
    <w:rsid w:val="00072F3A"/>
    <w:rsid w:val="000800B9"/>
    <w:rsid w:val="00082947"/>
    <w:rsid w:val="00086917"/>
    <w:rsid w:val="00091557"/>
    <w:rsid w:val="000A1215"/>
    <w:rsid w:val="000A774A"/>
    <w:rsid w:val="000B7EB0"/>
    <w:rsid w:val="000C5223"/>
    <w:rsid w:val="000D320D"/>
    <w:rsid w:val="000D5BB8"/>
    <w:rsid w:val="000D76B1"/>
    <w:rsid w:val="000E1565"/>
    <w:rsid w:val="000E19FE"/>
    <w:rsid w:val="000E3D7C"/>
    <w:rsid w:val="000F6CFE"/>
    <w:rsid w:val="000F7A58"/>
    <w:rsid w:val="00100AA1"/>
    <w:rsid w:val="00102682"/>
    <w:rsid w:val="00106BB2"/>
    <w:rsid w:val="0011643F"/>
    <w:rsid w:val="00116D3F"/>
    <w:rsid w:val="001206A6"/>
    <w:rsid w:val="001247FF"/>
    <w:rsid w:val="001274E7"/>
    <w:rsid w:val="001319B9"/>
    <w:rsid w:val="00136392"/>
    <w:rsid w:val="00136563"/>
    <w:rsid w:val="00137EBA"/>
    <w:rsid w:val="00144B2A"/>
    <w:rsid w:val="00155CAB"/>
    <w:rsid w:val="00165B98"/>
    <w:rsid w:val="00171212"/>
    <w:rsid w:val="0017558F"/>
    <w:rsid w:val="00184288"/>
    <w:rsid w:val="001872CC"/>
    <w:rsid w:val="001872E2"/>
    <w:rsid w:val="001920E8"/>
    <w:rsid w:val="00194404"/>
    <w:rsid w:val="001944C9"/>
    <w:rsid w:val="001A4C65"/>
    <w:rsid w:val="001A772B"/>
    <w:rsid w:val="001B41C1"/>
    <w:rsid w:val="001B5885"/>
    <w:rsid w:val="001C35E0"/>
    <w:rsid w:val="001C7617"/>
    <w:rsid w:val="001D0843"/>
    <w:rsid w:val="001D141F"/>
    <w:rsid w:val="001D1499"/>
    <w:rsid w:val="001D16E7"/>
    <w:rsid w:val="001D75CE"/>
    <w:rsid w:val="001D7DB1"/>
    <w:rsid w:val="001E2188"/>
    <w:rsid w:val="001E2A75"/>
    <w:rsid w:val="001E2BCE"/>
    <w:rsid w:val="001E41E2"/>
    <w:rsid w:val="001E557D"/>
    <w:rsid w:val="00201371"/>
    <w:rsid w:val="00201EC4"/>
    <w:rsid w:val="00202D13"/>
    <w:rsid w:val="002032AE"/>
    <w:rsid w:val="00204D0D"/>
    <w:rsid w:val="00206276"/>
    <w:rsid w:val="002101E8"/>
    <w:rsid w:val="00215D8E"/>
    <w:rsid w:val="0022612F"/>
    <w:rsid w:val="00226261"/>
    <w:rsid w:val="00232E75"/>
    <w:rsid w:val="00237E60"/>
    <w:rsid w:val="00245D93"/>
    <w:rsid w:val="00253CE8"/>
    <w:rsid w:val="00254BEA"/>
    <w:rsid w:val="00255C9D"/>
    <w:rsid w:val="0026401D"/>
    <w:rsid w:val="00271BE3"/>
    <w:rsid w:val="002721FA"/>
    <w:rsid w:val="00280F67"/>
    <w:rsid w:val="0028270A"/>
    <w:rsid w:val="00283015"/>
    <w:rsid w:val="002868AB"/>
    <w:rsid w:val="002927D7"/>
    <w:rsid w:val="00293FE8"/>
    <w:rsid w:val="002958DC"/>
    <w:rsid w:val="00295978"/>
    <w:rsid w:val="002A24C3"/>
    <w:rsid w:val="002A267F"/>
    <w:rsid w:val="002A28CD"/>
    <w:rsid w:val="002A44D3"/>
    <w:rsid w:val="002A592D"/>
    <w:rsid w:val="002B28DB"/>
    <w:rsid w:val="002B3205"/>
    <w:rsid w:val="002B39F4"/>
    <w:rsid w:val="002B4A4A"/>
    <w:rsid w:val="002B585A"/>
    <w:rsid w:val="002C1967"/>
    <w:rsid w:val="002C24DD"/>
    <w:rsid w:val="002C4568"/>
    <w:rsid w:val="002C53B7"/>
    <w:rsid w:val="002D117C"/>
    <w:rsid w:val="002D4321"/>
    <w:rsid w:val="002D460B"/>
    <w:rsid w:val="002E3529"/>
    <w:rsid w:val="002E5571"/>
    <w:rsid w:val="002F7797"/>
    <w:rsid w:val="00307003"/>
    <w:rsid w:val="00310816"/>
    <w:rsid w:val="003141FB"/>
    <w:rsid w:val="00314489"/>
    <w:rsid w:val="00315E45"/>
    <w:rsid w:val="003304D3"/>
    <w:rsid w:val="00332956"/>
    <w:rsid w:val="00335A58"/>
    <w:rsid w:val="003407F3"/>
    <w:rsid w:val="00344A37"/>
    <w:rsid w:val="00350919"/>
    <w:rsid w:val="00355E2A"/>
    <w:rsid w:val="00356C83"/>
    <w:rsid w:val="003570E0"/>
    <w:rsid w:val="00360787"/>
    <w:rsid w:val="003619C4"/>
    <w:rsid w:val="0036254C"/>
    <w:rsid w:val="003629B3"/>
    <w:rsid w:val="00366F8F"/>
    <w:rsid w:val="00374A0C"/>
    <w:rsid w:val="00375FD3"/>
    <w:rsid w:val="00387A3C"/>
    <w:rsid w:val="0039512D"/>
    <w:rsid w:val="00397B75"/>
    <w:rsid w:val="003A0711"/>
    <w:rsid w:val="003A1B3B"/>
    <w:rsid w:val="003A3082"/>
    <w:rsid w:val="003A7B00"/>
    <w:rsid w:val="003B31C4"/>
    <w:rsid w:val="003B61A4"/>
    <w:rsid w:val="003B6D16"/>
    <w:rsid w:val="003C2C75"/>
    <w:rsid w:val="003D04ED"/>
    <w:rsid w:val="003D0980"/>
    <w:rsid w:val="003D2639"/>
    <w:rsid w:val="003D3AD5"/>
    <w:rsid w:val="003D3AE9"/>
    <w:rsid w:val="003D4BE1"/>
    <w:rsid w:val="003D5EDC"/>
    <w:rsid w:val="003E0DE1"/>
    <w:rsid w:val="004008AE"/>
    <w:rsid w:val="00405FD8"/>
    <w:rsid w:val="004126BE"/>
    <w:rsid w:val="00413145"/>
    <w:rsid w:val="00417544"/>
    <w:rsid w:val="00420CA2"/>
    <w:rsid w:val="0042196B"/>
    <w:rsid w:val="00423DB7"/>
    <w:rsid w:val="00430D89"/>
    <w:rsid w:val="00431365"/>
    <w:rsid w:val="00432282"/>
    <w:rsid w:val="0043296E"/>
    <w:rsid w:val="00433A9E"/>
    <w:rsid w:val="00435183"/>
    <w:rsid w:val="00442079"/>
    <w:rsid w:val="00443DDE"/>
    <w:rsid w:val="00453610"/>
    <w:rsid w:val="004539EF"/>
    <w:rsid w:val="004548ED"/>
    <w:rsid w:val="00455BFF"/>
    <w:rsid w:val="0045615E"/>
    <w:rsid w:val="00461FFB"/>
    <w:rsid w:val="00465223"/>
    <w:rsid w:val="004731F7"/>
    <w:rsid w:val="0047526D"/>
    <w:rsid w:val="00477103"/>
    <w:rsid w:val="004871AC"/>
    <w:rsid w:val="00490474"/>
    <w:rsid w:val="004A0E2E"/>
    <w:rsid w:val="004A0F7F"/>
    <w:rsid w:val="004B0BB3"/>
    <w:rsid w:val="004B1460"/>
    <w:rsid w:val="004B47AF"/>
    <w:rsid w:val="004B6EBB"/>
    <w:rsid w:val="004C0008"/>
    <w:rsid w:val="004C0598"/>
    <w:rsid w:val="004C35CF"/>
    <w:rsid w:val="004D50A4"/>
    <w:rsid w:val="004E237C"/>
    <w:rsid w:val="004E25B3"/>
    <w:rsid w:val="004E3A53"/>
    <w:rsid w:val="004E6AEF"/>
    <w:rsid w:val="004F4EEA"/>
    <w:rsid w:val="004F57D7"/>
    <w:rsid w:val="00501633"/>
    <w:rsid w:val="00507BE3"/>
    <w:rsid w:val="0051419B"/>
    <w:rsid w:val="0051444C"/>
    <w:rsid w:val="005168BD"/>
    <w:rsid w:val="00520C88"/>
    <w:rsid w:val="00523A1B"/>
    <w:rsid w:val="00526921"/>
    <w:rsid w:val="0052720C"/>
    <w:rsid w:val="00530409"/>
    <w:rsid w:val="00534933"/>
    <w:rsid w:val="00536ED2"/>
    <w:rsid w:val="00537DC6"/>
    <w:rsid w:val="00540806"/>
    <w:rsid w:val="00541DE2"/>
    <w:rsid w:val="005464BD"/>
    <w:rsid w:val="00547092"/>
    <w:rsid w:val="00547804"/>
    <w:rsid w:val="00565B2B"/>
    <w:rsid w:val="00567F31"/>
    <w:rsid w:val="0057275D"/>
    <w:rsid w:val="005740BD"/>
    <w:rsid w:val="00574DBD"/>
    <w:rsid w:val="00581937"/>
    <w:rsid w:val="00583F0A"/>
    <w:rsid w:val="00586E3E"/>
    <w:rsid w:val="0059135C"/>
    <w:rsid w:val="00591698"/>
    <w:rsid w:val="00595A5B"/>
    <w:rsid w:val="005979A9"/>
    <w:rsid w:val="005A0D98"/>
    <w:rsid w:val="005A2F27"/>
    <w:rsid w:val="005A3249"/>
    <w:rsid w:val="005A492F"/>
    <w:rsid w:val="005A5D48"/>
    <w:rsid w:val="005B1106"/>
    <w:rsid w:val="005B28F8"/>
    <w:rsid w:val="005C1609"/>
    <w:rsid w:val="005C2F56"/>
    <w:rsid w:val="005C3D47"/>
    <w:rsid w:val="005D3B34"/>
    <w:rsid w:val="005E1826"/>
    <w:rsid w:val="005E19D7"/>
    <w:rsid w:val="005F06B7"/>
    <w:rsid w:val="005F10A4"/>
    <w:rsid w:val="005F1DED"/>
    <w:rsid w:val="005F38E7"/>
    <w:rsid w:val="005F38F9"/>
    <w:rsid w:val="00602D91"/>
    <w:rsid w:val="00602E62"/>
    <w:rsid w:val="006103AD"/>
    <w:rsid w:val="00611308"/>
    <w:rsid w:val="0061335B"/>
    <w:rsid w:val="006142DB"/>
    <w:rsid w:val="00624300"/>
    <w:rsid w:val="0062470A"/>
    <w:rsid w:val="00624EF7"/>
    <w:rsid w:val="006362BB"/>
    <w:rsid w:val="00641B27"/>
    <w:rsid w:val="00644E1D"/>
    <w:rsid w:val="0065068E"/>
    <w:rsid w:val="00660830"/>
    <w:rsid w:val="00661C80"/>
    <w:rsid w:val="0066504E"/>
    <w:rsid w:val="00665527"/>
    <w:rsid w:val="00665AB6"/>
    <w:rsid w:val="00670720"/>
    <w:rsid w:val="00676210"/>
    <w:rsid w:val="00681362"/>
    <w:rsid w:val="0068150F"/>
    <w:rsid w:val="00683659"/>
    <w:rsid w:val="0068474E"/>
    <w:rsid w:val="006873C6"/>
    <w:rsid w:val="00687644"/>
    <w:rsid w:val="00694F3E"/>
    <w:rsid w:val="0069652D"/>
    <w:rsid w:val="006970EA"/>
    <w:rsid w:val="006A2592"/>
    <w:rsid w:val="006A2B7E"/>
    <w:rsid w:val="006A2C90"/>
    <w:rsid w:val="006A5884"/>
    <w:rsid w:val="006A7CD3"/>
    <w:rsid w:val="006B0312"/>
    <w:rsid w:val="006B16E2"/>
    <w:rsid w:val="006B5A81"/>
    <w:rsid w:val="006C493A"/>
    <w:rsid w:val="006D20AA"/>
    <w:rsid w:val="006D4287"/>
    <w:rsid w:val="006E24CD"/>
    <w:rsid w:val="006E3128"/>
    <w:rsid w:val="006E4BF0"/>
    <w:rsid w:val="007136E5"/>
    <w:rsid w:val="00717789"/>
    <w:rsid w:val="007240FF"/>
    <w:rsid w:val="00724DD7"/>
    <w:rsid w:val="007275EA"/>
    <w:rsid w:val="007301FB"/>
    <w:rsid w:val="0073263C"/>
    <w:rsid w:val="00732752"/>
    <w:rsid w:val="007335E5"/>
    <w:rsid w:val="007337C4"/>
    <w:rsid w:val="00735E77"/>
    <w:rsid w:val="00737523"/>
    <w:rsid w:val="007415D1"/>
    <w:rsid w:val="00744707"/>
    <w:rsid w:val="00744B3D"/>
    <w:rsid w:val="00746162"/>
    <w:rsid w:val="0075286B"/>
    <w:rsid w:val="0075606F"/>
    <w:rsid w:val="00757110"/>
    <w:rsid w:val="00762263"/>
    <w:rsid w:val="00763AAE"/>
    <w:rsid w:val="00767686"/>
    <w:rsid w:val="00774768"/>
    <w:rsid w:val="00776739"/>
    <w:rsid w:val="00777137"/>
    <w:rsid w:val="00780B69"/>
    <w:rsid w:val="00787A08"/>
    <w:rsid w:val="00792A17"/>
    <w:rsid w:val="00792F94"/>
    <w:rsid w:val="00794348"/>
    <w:rsid w:val="0079702F"/>
    <w:rsid w:val="00797876"/>
    <w:rsid w:val="007A15B6"/>
    <w:rsid w:val="007A1EDF"/>
    <w:rsid w:val="007A3EE5"/>
    <w:rsid w:val="007A58F0"/>
    <w:rsid w:val="007B39EC"/>
    <w:rsid w:val="007C33BF"/>
    <w:rsid w:val="007C3A99"/>
    <w:rsid w:val="007C4302"/>
    <w:rsid w:val="007C4E7A"/>
    <w:rsid w:val="007D4275"/>
    <w:rsid w:val="007D4DE0"/>
    <w:rsid w:val="007D77FA"/>
    <w:rsid w:val="007E5A78"/>
    <w:rsid w:val="007E66FB"/>
    <w:rsid w:val="007F1C8F"/>
    <w:rsid w:val="007F2AA5"/>
    <w:rsid w:val="007F418C"/>
    <w:rsid w:val="007F5FEC"/>
    <w:rsid w:val="007F777C"/>
    <w:rsid w:val="007F7E2B"/>
    <w:rsid w:val="00802503"/>
    <w:rsid w:val="00805C26"/>
    <w:rsid w:val="00806421"/>
    <w:rsid w:val="00806710"/>
    <w:rsid w:val="008079B2"/>
    <w:rsid w:val="00807AA4"/>
    <w:rsid w:val="00810221"/>
    <w:rsid w:val="00810CE7"/>
    <w:rsid w:val="00811B6D"/>
    <w:rsid w:val="008126F8"/>
    <w:rsid w:val="00815DA4"/>
    <w:rsid w:val="00821F4F"/>
    <w:rsid w:val="00822183"/>
    <w:rsid w:val="00823F41"/>
    <w:rsid w:val="00824D87"/>
    <w:rsid w:val="0083183F"/>
    <w:rsid w:val="00831B38"/>
    <w:rsid w:val="0083375A"/>
    <w:rsid w:val="0084069D"/>
    <w:rsid w:val="00844113"/>
    <w:rsid w:val="00845328"/>
    <w:rsid w:val="00845593"/>
    <w:rsid w:val="0084709F"/>
    <w:rsid w:val="00851882"/>
    <w:rsid w:val="008534D9"/>
    <w:rsid w:val="00857F94"/>
    <w:rsid w:val="00861468"/>
    <w:rsid w:val="0087189E"/>
    <w:rsid w:val="00872EAB"/>
    <w:rsid w:val="00873053"/>
    <w:rsid w:val="00874378"/>
    <w:rsid w:val="00880324"/>
    <w:rsid w:val="00881C2A"/>
    <w:rsid w:val="00881FBD"/>
    <w:rsid w:val="00882348"/>
    <w:rsid w:val="0088382A"/>
    <w:rsid w:val="008855E0"/>
    <w:rsid w:val="0089098A"/>
    <w:rsid w:val="00891AE2"/>
    <w:rsid w:val="00894F4F"/>
    <w:rsid w:val="00895BAF"/>
    <w:rsid w:val="00896ADE"/>
    <w:rsid w:val="008A1142"/>
    <w:rsid w:val="008A275A"/>
    <w:rsid w:val="008A3A01"/>
    <w:rsid w:val="008B0E58"/>
    <w:rsid w:val="008B10C9"/>
    <w:rsid w:val="008B7A5E"/>
    <w:rsid w:val="008C0B89"/>
    <w:rsid w:val="008D0B6C"/>
    <w:rsid w:val="008D344E"/>
    <w:rsid w:val="008D40EA"/>
    <w:rsid w:val="008D6F38"/>
    <w:rsid w:val="008E1DD8"/>
    <w:rsid w:val="008E762E"/>
    <w:rsid w:val="008E7B2A"/>
    <w:rsid w:val="008F4812"/>
    <w:rsid w:val="008F5A83"/>
    <w:rsid w:val="009006D2"/>
    <w:rsid w:val="00902587"/>
    <w:rsid w:val="00904BBD"/>
    <w:rsid w:val="0090530E"/>
    <w:rsid w:val="00915FA8"/>
    <w:rsid w:val="00916BF5"/>
    <w:rsid w:val="009175B4"/>
    <w:rsid w:val="00930AFD"/>
    <w:rsid w:val="009318E6"/>
    <w:rsid w:val="009330E1"/>
    <w:rsid w:val="00933B44"/>
    <w:rsid w:val="00942804"/>
    <w:rsid w:val="00944E66"/>
    <w:rsid w:val="00950449"/>
    <w:rsid w:val="009519E6"/>
    <w:rsid w:val="009537BB"/>
    <w:rsid w:val="00953EB5"/>
    <w:rsid w:val="00957DCE"/>
    <w:rsid w:val="00967DC5"/>
    <w:rsid w:val="0097031A"/>
    <w:rsid w:val="00971523"/>
    <w:rsid w:val="009730E1"/>
    <w:rsid w:val="00973D28"/>
    <w:rsid w:val="009776A4"/>
    <w:rsid w:val="00977B97"/>
    <w:rsid w:val="00981904"/>
    <w:rsid w:val="009839E2"/>
    <w:rsid w:val="00984BC6"/>
    <w:rsid w:val="00985B6A"/>
    <w:rsid w:val="009948EB"/>
    <w:rsid w:val="0099546E"/>
    <w:rsid w:val="009A070B"/>
    <w:rsid w:val="009A1AC4"/>
    <w:rsid w:val="009A3271"/>
    <w:rsid w:val="009A74D6"/>
    <w:rsid w:val="009B1A69"/>
    <w:rsid w:val="009B1D19"/>
    <w:rsid w:val="009B296A"/>
    <w:rsid w:val="009B4FDC"/>
    <w:rsid w:val="009B7186"/>
    <w:rsid w:val="009C6BC2"/>
    <w:rsid w:val="009D0611"/>
    <w:rsid w:val="009D3AF2"/>
    <w:rsid w:val="009E5DE1"/>
    <w:rsid w:val="009F2E9A"/>
    <w:rsid w:val="009F48B0"/>
    <w:rsid w:val="009F5538"/>
    <w:rsid w:val="00A0524D"/>
    <w:rsid w:val="00A05265"/>
    <w:rsid w:val="00A05D49"/>
    <w:rsid w:val="00A05F2C"/>
    <w:rsid w:val="00A0652C"/>
    <w:rsid w:val="00A101EC"/>
    <w:rsid w:val="00A11877"/>
    <w:rsid w:val="00A132C0"/>
    <w:rsid w:val="00A16A90"/>
    <w:rsid w:val="00A20C95"/>
    <w:rsid w:val="00A24057"/>
    <w:rsid w:val="00A24C96"/>
    <w:rsid w:val="00A31F99"/>
    <w:rsid w:val="00A46E1A"/>
    <w:rsid w:val="00A601EC"/>
    <w:rsid w:val="00A63F39"/>
    <w:rsid w:val="00A700E1"/>
    <w:rsid w:val="00A84713"/>
    <w:rsid w:val="00A85F83"/>
    <w:rsid w:val="00A865A6"/>
    <w:rsid w:val="00A9189A"/>
    <w:rsid w:val="00A925D1"/>
    <w:rsid w:val="00A93264"/>
    <w:rsid w:val="00A93BFE"/>
    <w:rsid w:val="00A94FFA"/>
    <w:rsid w:val="00A96266"/>
    <w:rsid w:val="00A96594"/>
    <w:rsid w:val="00A97AA9"/>
    <w:rsid w:val="00AA2581"/>
    <w:rsid w:val="00AA25B5"/>
    <w:rsid w:val="00AB6BE2"/>
    <w:rsid w:val="00AC7B78"/>
    <w:rsid w:val="00AD04B7"/>
    <w:rsid w:val="00AD1DFA"/>
    <w:rsid w:val="00AD23C3"/>
    <w:rsid w:val="00AE4183"/>
    <w:rsid w:val="00AF5E49"/>
    <w:rsid w:val="00B00192"/>
    <w:rsid w:val="00B07632"/>
    <w:rsid w:val="00B076D3"/>
    <w:rsid w:val="00B10D2A"/>
    <w:rsid w:val="00B10DC2"/>
    <w:rsid w:val="00B118C7"/>
    <w:rsid w:val="00B144B6"/>
    <w:rsid w:val="00B1502A"/>
    <w:rsid w:val="00B2320E"/>
    <w:rsid w:val="00B249DD"/>
    <w:rsid w:val="00B24E72"/>
    <w:rsid w:val="00B31D89"/>
    <w:rsid w:val="00B336CC"/>
    <w:rsid w:val="00B337D1"/>
    <w:rsid w:val="00B42E06"/>
    <w:rsid w:val="00B4300F"/>
    <w:rsid w:val="00B44C68"/>
    <w:rsid w:val="00B460EB"/>
    <w:rsid w:val="00B51049"/>
    <w:rsid w:val="00B56A74"/>
    <w:rsid w:val="00B5753E"/>
    <w:rsid w:val="00B57EFE"/>
    <w:rsid w:val="00B640DA"/>
    <w:rsid w:val="00B66943"/>
    <w:rsid w:val="00B759D7"/>
    <w:rsid w:val="00B76FD9"/>
    <w:rsid w:val="00B80D9A"/>
    <w:rsid w:val="00B867EE"/>
    <w:rsid w:val="00B87DE1"/>
    <w:rsid w:val="00B93B20"/>
    <w:rsid w:val="00B94C05"/>
    <w:rsid w:val="00BA1051"/>
    <w:rsid w:val="00BA2506"/>
    <w:rsid w:val="00BA2A2B"/>
    <w:rsid w:val="00BA4BCA"/>
    <w:rsid w:val="00BB105A"/>
    <w:rsid w:val="00BB353E"/>
    <w:rsid w:val="00BB4251"/>
    <w:rsid w:val="00BB78E6"/>
    <w:rsid w:val="00BD07C0"/>
    <w:rsid w:val="00BE0B52"/>
    <w:rsid w:val="00BE3633"/>
    <w:rsid w:val="00BE5117"/>
    <w:rsid w:val="00BF11C0"/>
    <w:rsid w:val="00BF438A"/>
    <w:rsid w:val="00BF4DCA"/>
    <w:rsid w:val="00C03C50"/>
    <w:rsid w:val="00C05171"/>
    <w:rsid w:val="00C0643B"/>
    <w:rsid w:val="00C100FF"/>
    <w:rsid w:val="00C10D99"/>
    <w:rsid w:val="00C22E80"/>
    <w:rsid w:val="00C24958"/>
    <w:rsid w:val="00C25B8D"/>
    <w:rsid w:val="00C26B6F"/>
    <w:rsid w:val="00C27FA2"/>
    <w:rsid w:val="00C32265"/>
    <w:rsid w:val="00C37A31"/>
    <w:rsid w:val="00C44535"/>
    <w:rsid w:val="00C55C70"/>
    <w:rsid w:val="00C606FE"/>
    <w:rsid w:val="00C633C0"/>
    <w:rsid w:val="00C64407"/>
    <w:rsid w:val="00C73DE5"/>
    <w:rsid w:val="00C81B54"/>
    <w:rsid w:val="00C84494"/>
    <w:rsid w:val="00C87E95"/>
    <w:rsid w:val="00C90897"/>
    <w:rsid w:val="00C91CAE"/>
    <w:rsid w:val="00C91DFB"/>
    <w:rsid w:val="00C94D4B"/>
    <w:rsid w:val="00C95B45"/>
    <w:rsid w:val="00C96F92"/>
    <w:rsid w:val="00C97319"/>
    <w:rsid w:val="00CA068E"/>
    <w:rsid w:val="00CA16E5"/>
    <w:rsid w:val="00CA1973"/>
    <w:rsid w:val="00CA456A"/>
    <w:rsid w:val="00CA726F"/>
    <w:rsid w:val="00CB3930"/>
    <w:rsid w:val="00CB6138"/>
    <w:rsid w:val="00CC0E64"/>
    <w:rsid w:val="00CC11C2"/>
    <w:rsid w:val="00CC33D3"/>
    <w:rsid w:val="00CC4628"/>
    <w:rsid w:val="00CC5A44"/>
    <w:rsid w:val="00CD0FB9"/>
    <w:rsid w:val="00CD461F"/>
    <w:rsid w:val="00CD5A58"/>
    <w:rsid w:val="00CD5D91"/>
    <w:rsid w:val="00CE174C"/>
    <w:rsid w:val="00CE2F8D"/>
    <w:rsid w:val="00CF47E4"/>
    <w:rsid w:val="00D12100"/>
    <w:rsid w:val="00D12D72"/>
    <w:rsid w:val="00D218B6"/>
    <w:rsid w:val="00D21C41"/>
    <w:rsid w:val="00D23160"/>
    <w:rsid w:val="00D3210F"/>
    <w:rsid w:val="00D331B1"/>
    <w:rsid w:val="00D37EBA"/>
    <w:rsid w:val="00D41310"/>
    <w:rsid w:val="00D435AA"/>
    <w:rsid w:val="00D448F6"/>
    <w:rsid w:val="00D46BA8"/>
    <w:rsid w:val="00D479A9"/>
    <w:rsid w:val="00D51269"/>
    <w:rsid w:val="00D56DFB"/>
    <w:rsid w:val="00D62C35"/>
    <w:rsid w:val="00D63B44"/>
    <w:rsid w:val="00D754B7"/>
    <w:rsid w:val="00D76D2E"/>
    <w:rsid w:val="00D84D2C"/>
    <w:rsid w:val="00D871A4"/>
    <w:rsid w:val="00D9056F"/>
    <w:rsid w:val="00D92FE9"/>
    <w:rsid w:val="00D94D65"/>
    <w:rsid w:val="00D95C97"/>
    <w:rsid w:val="00D9604E"/>
    <w:rsid w:val="00D96482"/>
    <w:rsid w:val="00DA2A6F"/>
    <w:rsid w:val="00DB313F"/>
    <w:rsid w:val="00DB4419"/>
    <w:rsid w:val="00DC0B70"/>
    <w:rsid w:val="00DC5594"/>
    <w:rsid w:val="00DC65B3"/>
    <w:rsid w:val="00DC66DE"/>
    <w:rsid w:val="00DC7EA6"/>
    <w:rsid w:val="00DD424C"/>
    <w:rsid w:val="00DE06FF"/>
    <w:rsid w:val="00DE1A73"/>
    <w:rsid w:val="00DE215C"/>
    <w:rsid w:val="00DE3300"/>
    <w:rsid w:val="00DE7FD4"/>
    <w:rsid w:val="00E00787"/>
    <w:rsid w:val="00E02762"/>
    <w:rsid w:val="00E07522"/>
    <w:rsid w:val="00E10577"/>
    <w:rsid w:val="00E17D10"/>
    <w:rsid w:val="00E17E6D"/>
    <w:rsid w:val="00E2052E"/>
    <w:rsid w:val="00E2229A"/>
    <w:rsid w:val="00E253B5"/>
    <w:rsid w:val="00E26B33"/>
    <w:rsid w:val="00E35B58"/>
    <w:rsid w:val="00E41F3D"/>
    <w:rsid w:val="00E422F2"/>
    <w:rsid w:val="00E42FE5"/>
    <w:rsid w:val="00E43D1E"/>
    <w:rsid w:val="00E4666B"/>
    <w:rsid w:val="00E47FD8"/>
    <w:rsid w:val="00E50C4A"/>
    <w:rsid w:val="00E50D9C"/>
    <w:rsid w:val="00E52F14"/>
    <w:rsid w:val="00E5466E"/>
    <w:rsid w:val="00E704DB"/>
    <w:rsid w:val="00E77510"/>
    <w:rsid w:val="00E81336"/>
    <w:rsid w:val="00E8335D"/>
    <w:rsid w:val="00E84061"/>
    <w:rsid w:val="00E8734D"/>
    <w:rsid w:val="00E87889"/>
    <w:rsid w:val="00E92529"/>
    <w:rsid w:val="00E94C16"/>
    <w:rsid w:val="00EA0FF9"/>
    <w:rsid w:val="00EA4E7F"/>
    <w:rsid w:val="00EA78D7"/>
    <w:rsid w:val="00EB05C1"/>
    <w:rsid w:val="00EB1A49"/>
    <w:rsid w:val="00EB3520"/>
    <w:rsid w:val="00EB59F9"/>
    <w:rsid w:val="00EB5CF6"/>
    <w:rsid w:val="00EB7653"/>
    <w:rsid w:val="00EB780A"/>
    <w:rsid w:val="00EC26D0"/>
    <w:rsid w:val="00EC6258"/>
    <w:rsid w:val="00EC63FE"/>
    <w:rsid w:val="00EE3032"/>
    <w:rsid w:val="00EE3224"/>
    <w:rsid w:val="00EE44FD"/>
    <w:rsid w:val="00EE49FA"/>
    <w:rsid w:val="00EE7810"/>
    <w:rsid w:val="00EE7B1E"/>
    <w:rsid w:val="00EF289F"/>
    <w:rsid w:val="00F073FD"/>
    <w:rsid w:val="00F1062B"/>
    <w:rsid w:val="00F14A57"/>
    <w:rsid w:val="00F26F38"/>
    <w:rsid w:val="00F32600"/>
    <w:rsid w:val="00F34E54"/>
    <w:rsid w:val="00F36F59"/>
    <w:rsid w:val="00F43E7F"/>
    <w:rsid w:val="00F65181"/>
    <w:rsid w:val="00F67B23"/>
    <w:rsid w:val="00F70BA7"/>
    <w:rsid w:val="00F70D95"/>
    <w:rsid w:val="00F769CA"/>
    <w:rsid w:val="00F7759C"/>
    <w:rsid w:val="00F8409B"/>
    <w:rsid w:val="00F84CFA"/>
    <w:rsid w:val="00F84F3E"/>
    <w:rsid w:val="00F85528"/>
    <w:rsid w:val="00F9309A"/>
    <w:rsid w:val="00F9333C"/>
    <w:rsid w:val="00F9374F"/>
    <w:rsid w:val="00F93DE3"/>
    <w:rsid w:val="00FB0B29"/>
    <w:rsid w:val="00FB3856"/>
    <w:rsid w:val="00FB582F"/>
    <w:rsid w:val="00FB5950"/>
    <w:rsid w:val="00FB69AB"/>
    <w:rsid w:val="00FC6909"/>
    <w:rsid w:val="00FC7A72"/>
    <w:rsid w:val="00FC7E13"/>
    <w:rsid w:val="00FD1EE3"/>
    <w:rsid w:val="00FD210F"/>
    <w:rsid w:val="00FD4B8C"/>
    <w:rsid w:val="00FD5139"/>
    <w:rsid w:val="00FD5C1F"/>
    <w:rsid w:val="00FD6329"/>
    <w:rsid w:val="00FD6DEA"/>
    <w:rsid w:val="00FD76BD"/>
    <w:rsid w:val="00FE1A8D"/>
    <w:rsid w:val="00FE428A"/>
    <w:rsid w:val="00FE4F70"/>
    <w:rsid w:val="00FF24EA"/>
    <w:rsid w:val="00FF5FE3"/>
    <w:rsid w:val="00FF6D3E"/>
    <w:rsid w:val="00FF7F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56F"/>
    <w:rPr>
      <w:rFonts w:eastAsia="Times New Roman"/>
      <w:sz w:val="24"/>
      <w:szCs w:val="24"/>
    </w:rPr>
  </w:style>
  <w:style w:type="paragraph" w:styleId="Heading1">
    <w:name w:val="heading 1"/>
    <w:basedOn w:val="Normal"/>
    <w:next w:val="Normal"/>
    <w:link w:val="Heading1Char"/>
    <w:uiPriority w:val="99"/>
    <w:qFormat/>
    <w:rsid w:val="00E00787"/>
    <w:pPr>
      <w:keepNext/>
      <w:autoSpaceDE w:val="0"/>
      <w:autoSpaceDN w:val="0"/>
      <w:adjustRightInd w:val="0"/>
      <w:jc w:val="center"/>
      <w:outlineLvl w:val="0"/>
    </w:pPr>
    <w:rPr>
      <w:rFonts w:eastAsia="Calibr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0787"/>
    <w:rPr>
      <w:rFonts w:eastAsia="Times New Roman"/>
      <w:sz w:val="28"/>
      <w:szCs w:val="28"/>
      <w:lang w:eastAsia="ru-RU"/>
    </w:rPr>
  </w:style>
  <w:style w:type="paragraph" w:customStyle="1" w:styleId="ConsPlusNonformat">
    <w:name w:val="ConsPlusNonformat"/>
    <w:uiPriority w:val="99"/>
    <w:rsid w:val="0045615E"/>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45615E"/>
    <w:pPr>
      <w:widowControl w:val="0"/>
      <w:autoSpaceDE w:val="0"/>
      <w:autoSpaceDN w:val="0"/>
      <w:adjustRightInd w:val="0"/>
    </w:pPr>
    <w:rPr>
      <w:rFonts w:eastAsia="Times New Roman"/>
      <w:sz w:val="24"/>
      <w:szCs w:val="24"/>
    </w:rPr>
  </w:style>
  <w:style w:type="character" w:styleId="CommentReference">
    <w:name w:val="annotation reference"/>
    <w:basedOn w:val="DefaultParagraphFont"/>
    <w:uiPriority w:val="99"/>
    <w:semiHidden/>
    <w:rsid w:val="00086917"/>
    <w:rPr>
      <w:sz w:val="16"/>
      <w:szCs w:val="16"/>
    </w:rPr>
  </w:style>
  <w:style w:type="paragraph" w:styleId="CommentText">
    <w:name w:val="annotation text"/>
    <w:basedOn w:val="Normal"/>
    <w:link w:val="CommentTextChar"/>
    <w:uiPriority w:val="99"/>
    <w:semiHidden/>
    <w:rsid w:val="00086917"/>
    <w:rPr>
      <w:sz w:val="20"/>
      <w:szCs w:val="20"/>
    </w:rPr>
  </w:style>
  <w:style w:type="character" w:customStyle="1" w:styleId="CommentTextChar">
    <w:name w:val="Comment Text Char"/>
    <w:basedOn w:val="DefaultParagraphFont"/>
    <w:link w:val="CommentText"/>
    <w:uiPriority w:val="99"/>
    <w:semiHidden/>
    <w:locked/>
    <w:rsid w:val="00086917"/>
    <w:rPr>
      <w:rFonts w:eastAsia="Times New Roman"/>
      <w:sz w:val="20"/>
      <w:szCs w:val="20"/>
      <w:lang w:eastAsia="ru-RU"/>
    </w:rPr>
  </w:style>
  <w:style w:type="paragraph" w:styleId="BalloonText">
    <w:name w:val="Balloon Text"/>
    <w:basedOn w:val="Normal"/>
    <w:link w:val="BalloonTextChar"/>
    <w:uiPriority w:val="99"/>
    <w:semiHidden/>
    <w:rsid w:val="000869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6917"/>
    <w:rPr>
      <w:rFonts w:ascii="Tahoma" w:hAnsi="Tahoma" w:cs="Tahoma"/>
      <w:sz w:val="16"/>
      <w:szCs w:val="16"/>
      <w:lang w:eastAsia="ru-RU"/>
    </w:rPr>
  </w:style>
  <w:style w:type="paragraph" w:styleId="NormalWeb">
    <w:name w:val="Normal (Web)"/>
    <w:basedOn w:val="Normal"/>
    <w:uiPriority w:val="99"/>
    <w:semiHidden/>
    <w:rsid w:val="00602D91"/>
    <w:pPr>
      <w:spacing w:before="100" w:beforeAutospacing="1" w:after="100" w:afterAutospacing="1"/>
    </w:pPr>
  </w:style>
  <w:style w:type="paragraph" w:styleId="BodyTextIndent2">
    <w:name w:val="Body Text Indent 2"/>
    <w:basedOn w:val="Normal"/>
    <w:link w:val="BodyTextIndent2Char"/>
    <w:uiPriority w:val="99"/>
    <w:rsid w:val="004E6AEF"/>
    <w:pPr>
      <w:autoSpaceDE w:val="0"/>
      <w:autoSpaceDN w:val="0"/>
      <w:adjustRightInd w:val="0"/>
      <w:ind w:firstLine="540"/>
      <w:jc w:val="center"/>
    </w:pPr>
    <w:rPr>
      <w:sz w:val="28"/>
      <w:szCs w:val="28"/>
    </w:rPr>
  </w:style>
  <w:style w:type="character" w:customStyle="1" w:styleId="BodyTextIndent2Char">
    <w:name w:val="Body Text Indent 2 Char"/>
    <w:basedOn w:val="DefaultParagraphFont"/>
    <w:link w:val="BodyTextIndent2"/>
    <w:uiPriority w:val="99"/>
    <w:locked/>
    <w:rsid w:val="004E6AEF"/>
    <w:rPr>
      <w:rFonts w:eastAsia="Times New Roman"/>
      <w:sz w:val="28"/>
      <w:szCs w:val="28"/>
    </w:rPr>
  </w:style>
  <w:style w:type="character" w:styleId="Hyperlink">
    <w:name w:val="Hyperlink"/>
    <w:basedOn w:val="DefaultParagraphFont"/>
    <w:uiPriority w:val="99"/>
    <w:semiHidden/>
    <w:rsid w:val="008A275A"/>
    <w:rPr>
      <w:color w:val="0000FF"/>
      <w:u w:val="single"/>
    </w:rPr>
  </w:style>
  <w:style w:type="character" w:styleId="Strong">
    <w:name w:val="Strong"/>
    <w:basedOn w:val="DefaultParagraphFont"/>
    <w:uiPriority w:val="99"/>
    <w:qFormat/>
    <w:rsid w:val="008E7B2A"/>
    <w:rPr>
      <w:b/>
      <w:bCs/>
    </w:rPr>
  </w:style>
  <w:style w:type="paragraph" w:styleId="BodyText">
    <w:name w:val="Body Text"/>
    <w:basedOn w:val="Normal"/>
    <w:link w:val="BodyTextChar"/>
    <w:uiPriority w:val="99"/>
    <w:rsid w:val="003141FB"/>
    <w:pPr>
      <w:spacing w:after="120"/>
    </w:pPr>
    <w:rPr>
      <w:sz w:val="20"/>
      <w:szCs w:val="20"/>
    </w:rPr>
  </w:style>
  <w:style w:type="character" w:customStyle="1" w:styleId="BodyTextChar">
    <w:name w:val="Body Text Char"/>
    <w:basedOn w:val="DefaultParagraphFont"/>
    <w:link w:val="BodyText"/>
    <w:uiPriority w:val="99"/>
    <w:locked/>
    <w:rsid w:val="003141FB"/>
    <w:rPr>
      <w:rFonts w:eastAsia="Times New Roman"/>
      <w:lang w:eastAsia="ru-RU"/>
    </w:rPr>
  </w:style>
  <w:style w:type="paragraph" w:customStyle="1" w:styleId="a">
    <w:name w:val="Таблицы (моноширинный)"/>
    <w:basedOn w:val="Normal"/>
    <w:next w:val="Normal"/>
    <w:uiPriority w:val="99"/>
    <w:rsid w:val="003141FB"/>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423DB7"/>
    <w:pPr>
      <w:widowControl w:val="0"/>
      <w:suppressAutoHyphens/>
      <w:autoSpaceDE w:val="0"/>
      <w:ind w:firstLine="720"/>
    </w:pPr>
    <w:rPr>
      <w:rFonts w:ascii="Arial" w:eastAsia="Times New Roman" w:hAnsi="Arial" w:cs="Arial"/>
      <w:sz w:val="20"/>
      <w:szCs w:val="20"/>
      <w:lang w:eastAsia="ar-SA"/>
    </w:rPr>
  </w:style>
  <w:style w:type="character" w:styleId="FollowedHyperlink">
    <w:name w:val="FollowedHyperlink"/>
    <w:basedOn w:val="DefaultParagraphFont"/>
    <w:uiPriority w:val="99"/>
    <w:semiHidden/>
    <w:rsid w:val="00872EAB"/>
    <w:rPr>
      <w:color w:val="800080"/>
      <w:u w:val="single"/>
    </w:rPr>
  </w:style>
  <w:style w:type="paragraph" w:styleId="FootnoteText">
    <w:name w:val="footnote text"/>
    <w:basedOn w:val="Normal"/>
    <w:link w:val="FootnoteTextChar"/>
    <w:uiPriority w:val="99"/>
    <w:semiHidden/>
    <w:rsid w:val="00E00787"/>
    <w:rPr>
      <w:sz w:val="20"/>
      <w:szCs w:val="20"/>
    </w:rPr>
  </w:style>
  <w:style w:type="character" w:customStyle="1" w:styleId="FootnoteTextChar">
    <w:name w:val="Footnote Text Char"/>
    <w:basedOn w:val="DefaultParagraphFont"/>
    <w:link w:val="FootnoteText"/>
    <w:uiPriority w:val="99"/>
    <w:locked/>
    <w:rsid w:val="00E00787"/>
    <w:rPr>
      <w:rFonts w:eastAsia="Times New Roman"/>
      <w:sz w:val="20"/>
      <w:szCs w:val="20"/>
      <w:lang w:eastAsia="ru-RU"/>
    </w:rPr>
  </w:style>
  <w:style w:type="character" w:styleId="FootnoteReference">
    <w:name w:val="footnote reference"/>
    <w:basedOn w:val="DefaultParagraphFont"/>
    <w:uiPriority w:val="99"/>
    <w:semiHidden/>
    <w:rsid w:val="00E00787"/>
    <w:rPr>
      <w:vertAlign w:val="superscript"/>
    </w:rPr>
  </w:style>
  <w:style w:type="paragraph" w:styleId="HTMLPreformatted">
    <w:name w:val="HTML Preformatted"/>
    <w:basedOn w:val="Normal"/>
    <w:link w:val="HTMLPreformattedChar"/>
    <w:uiPriority w:val="99"/>
    <w:rsid w:val="00EE7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E7B1E"/>
    <w:rPr>
      <w:rFonts w:ascii="Courier New" w:hAnsi="Courier New" w:cs="Courier New"/>
    </w:rPr>
  </w:style>
  <w:style w:type="paragraph" w:customStyle="1" w:styleId="ConsNormal">
    <w:name w:val="ConsNormal"/>
    <w:uiPriority w:val="99"/>
    <w:rsid w:val="009537BB"/>
    <w:pPr>
      <w:widowControl w:val="0"/>
      <w:snapToGrid w:val="0"/>
      <w:ind w:firstLine="720"/>
    </w:pPr>
    <w:rPr>
      <w:rFonts w:ascii="Arial" w:eastAsia="Times New Roman" w:hAnsi="Arial" w:cs="Arial"/>
      <w:sz w:val="20"/>
      <w:szCs w:val="20"/>
    </w:rPr>
  </w:style>
  <w:style w:type="paragraph" w:styleId="ListParagraph">
    <w:name w:val="List Paragraph"/>
    <w:basedOn w:val="Normal"/>
    <w:uiPriority w:val="99"/>
    <w:qFormat/>
    <w:rsid w:val="00881FBD"/>
    <w:pPr>
      <w:suppressAutoHyphens/>
      <w:spacing w:after="200" w:line="360" w:lineRule="auto"/>
      <w:ind w:left="720"/>
      <w:jc w:val="both"/>
    </w:pPr>
    <w:rPr>
      <w:rFonts w:eastAsia="SimSun"/>
      <w:sz w:val="28"/>
      <w:szCs w:val="28"/>
      <w:lang w:eastAsia="en-US"/>
    </w:rPr>
  </w:style>
  <w:style w:type="paragraph" w:styleId="Header">
    <w:name w:val="header"/>
    <w:basedOn w:val="Normal"/>
    <w:link w:val="HeaderChar"/>
    <w:uiPriority w:val="99"/>
    <w:rsid w:val="00EB59F9"/>
    <w:pPr>
      <w:tabs>
        <w:tab w:val="center" w:pos="4677"/>
        <w:tab w:val="right" w:pos="9355"/>
      </w:tabs>
    </w:pPr>
  </w:style>
  <w:style w:type="character" w:customStyle="1" w:styleId="HeaderChar">
    <w:name w:val="Header Char"/>
    <w:basedOn w:val="DefaultParagraphFont"/>
    <w:link w:val="Header"/>
    <w:uiPriority w:val="99"/>
    <w:locked/>
    <w:rsid w:val="00EB59F9"/>
    <w:rPr>
      <w:rFonts w:eastAsia="Times New Roman"/>
      <w:sz w:val="24"/>
      <w:szCs w:val="24"/>
    </w:rPr>
  </w:style>
  <w:style w:type="paragraph" w:styleId="Footer">
    <w:name w:val="footer"/>
    <w:basedOn w:val="Normal"/>
    <w:link w:val="FooterChar"/>
    <w:uiPriority w:val="99"/>
    <w:rsid w:val="00EB59F9"/>
    <w:pPr>
      <w:tabs>
        <w:tab w:val="center" w:pos="4677"/>
        <w:tab w:val="right" w:pos="9355"/>
      </w:tabs>
    </w:pPr>
  </w:style>
  <w:style w:type="character" w:customStyle="1" w:styleId="FooterChar">
    <w:name w:val="Footer Char"/>
    <w:basedOn w:val="DefaultParagraphFont"/>
    <w:link w:val="Footer"/>
    <w:uiPriority w:val="99"/>
    <w:locked/>
    <w:rsid w:val="00EB59F9"/>
    <w:rPr>
      <w:rFonts w:eastAsia="Times New Roman"/>
      <w:sz w:val="24"/>
      <w:szCs w:val="24"/>
    </w:rPr>
  </w:style>
  <w:style w:type="character" w:styleId="PageNumber">
    <w:name w:val="page number"/>
    <w:basedOn w:val="DefaultParagraphFont"/>
    <w:uiPriority w:val="99"/>
    <w:semiHidden/>
    <w:rsid w:val="000A774A"/>
  </w:style>
</w:styles>
</file>

<file path=word/webSettings.xml><?xml version="1.0" encoding="utf-8"?>
<w:webSettings xmlns:r="http://schemas.openxmlformats.org/officeDocument/2006/relationships" xmlns:w="http://schemas.openxmlformats.org/wordprocessingml/2006/main">
  <w:divs>
    <w:div w:id="2129426687">
      <w:marLeft w:val="0"/>
      <w:marRight w:val="0"/>
      <w:marTop w:val="0"/>
      <w:marBottom w:val="0"/>
      <w:divBdr>
        <w:top w:val="none" w:sz="0" w:space="0" w:color="auto"/>
        <w:left w:val="none" w:sz="0" w:space="0" w:color="auto"/>
        <w:bottom w:val="none" w:sz="0" w:space="0" w:color="auto"/>
        <w:right w:val="none" w:sz="0" w:space="0" w:color="auto"/>
      </w:divBdr>
    </w:div>
    <w:div w:id="2129426688">
      <w:marLeft w:val="0"/>
      <w:marRight w:val="0"/>
      <w:marTop w:val="0"/>
      <w:marBottom w:val="0"/>
      <w:divBdr>
        <w:top w:val="none" w:sz="0" w:space="0" w:color="auto"/>
        <w:left w:val="none" w:sz="0" w:space="0" w:color="auto"/>
        <w:bottom w:val="none" w:sz="0" w:space="0" w:color="auto"/>
        <w:right w:val="none" w:sz="0" w:space="0" w:color="auto"/>
      </w:divBdr>
    </w:div>
    <w:div w:id="2129426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http://www.consultant.ru/document/cons_doc_LAW_302839/3d0cac60971a511280cbba229d9b6329c07731f7/" TargetMode="External"/><Relationship Id="rId18" Type="http://schemas.openxmlformats.org/officeDocument/2006/relationships/hyperlink" Target="http://www.consultant.ru/document/cons_doc_LAW_286758/3d0cac60971a511280cbba229d9b6329c07731f7/"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consultant.ru/document/cons_doc_LAW_286758/3d0cac60971a511280cbba229d9b6329c07731f7/" TargetMode="External"/><Relationship Id="rId7" Type="http://schemas.openxmlformats.org/officeDocument/2006/relationships/hyperlink" Target="consultantplus://offline/ref=62D7273D14A3A381ED432DAFE6FC054D76F5015E8E396112F6975F7FD779040280B22DC7F1C69F03V6C6E" TargetMode="External"/><Relationship Id="rId12" Type="http://schemas.openxmlformats.org/officeDocument/2006/relationships/hyperlink" Target="http://www.consultant.ru/document/cons_doc_LAW_286758/3d0cac60971a511280cbba229d9b6329c07731f7/" TargetMode="External"/><Relationship Id="rId17" Type="http://schemas.openxmlformats.org/officeDocument/2006/relationships/hyperlink" Target="http://www.consultant.ru/document/cons_doc_LAW_303658/a2588b2a1374c05e0939bb4df8e54fc0dfd6e000/" TargetMode="External"/><Relationship Id="rId25" Type="http://schemas.openxmlformats.org/officeDocument/2006/relationships/hyperlink" Target="http://www.consultant.ru/document/cons_doc_LAW_286758/3d0cac60971a511280cbba229d9b6329c07731f7/" TargetMode="External"/><Relationship Id="rId2" Type="http://schemas.openxmlformats.org/officeDocument/2006/relationships/settings" Target="settings.xml"/><Relationship Id="rId16" Type="http://schemas.openxmlformats.org/officeDocument/2006/relationships/hyperlink" Target="http://www.consultant.ru/document/cons_doc_LAW_303658/a2588b2a1374c05e0939bb4df8e54fc0dfd6e000/"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11" Type="http://schemas.openxmlformats.org/officeDocument/2006/relationships/hyperlink" Target="http://www.consultant.ru/document/cons_doc_LAW_303658/a2588b2a1374c05e0939bb4df8e54fc0dfd6e000/" TargetMode="External"/><Relationship Id="rId24" Type="http://schemas.openxmlformats.org/officeDocument/2006/relationships/hyperlink" Target="http://www.consultant.ru/document/cons_doc_LAW_302839/3d0cac60971a511280cbba229d9b6329c07731f7/" TargetMode="External"/><Relationship Id="rId5" Type="http://schemas.openxmlformats.org/officeDocument/2006/relationships/endnotes" Target="endnotes.xml"/><Relationship Id="rId15" Type="http://schemas.openxmlformats.org/officeDocument/2006/relationships/hyperlink" Target="http://www.consultant.ru/document/cons_doc_LAW_286758/3d0cac60971a511280cbba229d9b6329c07731f7/" TargetMode="External"/><Relationship Id="rId23" Type="http://schemas.openxmlformats.org/officeDocument/2006/relationships/hyperlink" Target="http://www.consultant.ru/document/cons_doc_LAW_303658/a2588b2a1374c05e0939bb4df8e54fc0dfd6e000/" TargetMode="External"/><Relationship Id="rId28" Type="http://schemas.openxmlformats.org/officeDocument/2006/relationships/hyperlink" Target="https://mfc22.ru/" TargetMode="External"/><Relationship Id="rId10" Type="http://schemas.openxmlformats.org/officeDocument/2006/relationships/hyperlink" Target="http://www.consultant.ru/document/cons_doc_LAW_286758/3d0cac60971a511280cbba229d9b6329c07731f7/" TargetMode="External"/><Relationship Id="rId19" Type="http://schemas.openxmlformats.org/officeDocument/2006/relationships/hyperlink" Target="http://www.consultant.ru/document/cons_doc_LAW_286758/3d0cac60971a511280cbba229d9b6329c07731f7/"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onsultant.ru/document/cons_doc_LAW_303658/330a220d4fee09ee290fc31fd9fbf1c1b7467a53/"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http://www.consultant.ru/document/cons_doc_LAW_303658/a593eaab768d34bf2d7419322eac79481e73cf03/" TargetMode="External"/><Relationship Id="rId27" Type="http://schemas.openxmlformats.org/officeDocument/2006/relationships/hyperlink" Target="http://www.consultant.ru/document/cons_doc_LAW_286758/3d0cac60971a511280cbba229d9b6329c07731f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1319</TotalTime>
  <Pages>27</Pages>
  <Words>12072</Words>
  <Characters>-32766</Characters>
  <Application>Microsoft Office Outlook</Application>
  <DocSecurity>0</DocSecurity>
  <Lines>0</Lines>
  <Paragraphs>0</Paragraphs>
  <ScaleCrop>false</ScaleCrop>
  <Company>Администрация края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kupavceva</dc:creator>
  <cp:keywords/>
  <dc:description/>
  <cp:lastModifiedBy>секретарь</cp:lastModifiedBy>
  <cp:revision>208</cp:revision>
  <cp:lastPrinted>2023-07-04T05:41:00Z</cp:lastPrinted>
  <dcterms:created xsi:type="dcterms:W3CDTF">2019-03-21T05:32:00Z</dcterms:created>
  <dcterms:modified xsi:type="dcterms:W3CDTF">2023-07-04T05:50:00Z</dcterms:modified>
</cp:coreProperties>
</file>