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АДМИНИСТРАЦИЯ СОВЕТСКОГО СЕЛЬСОВЕТА СОВЕТСКОГО РАЙОНА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F5632" w:rsidRPr="00844064" w:rsidRDefault="008F5632" w:rsidP="002D16B7">
      <w:pPr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2D16B7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5632" w:rsidRPr="00844064" w:rsidRDefault="008F5632" w:rsidP="002D16B7">
      <w:pPr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2D1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18.12.2024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211</w:t>
      </w:r>
      <w:r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  <w:t>с. Советское</w:t>
      </w:r>
    </w:p>
    <w:p w:rsidR="008F5632" w:rsidRPr="00844064" w:rsidRDefault="008F5632" w:rsidP="002D16B7">
      <w:pPr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B45F1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сельского поселение Советский сельсовет Советского района Алтайского края на 2025</w:t>
      </w:r>
      <w:r w:rsidRPr="0084406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F5632" w:rsidRPr="00844064" w:rsidRDefault="008F5632" w:rsidP="002D16B7">
      <w:pPr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B618B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от 25 июня 2021 М 990  "Об утверждении Правил разработки и утверждения контрольными (надзорными)органами программы профилактики рисков причинения вреда (ущерба) охраняемым законом ценностям", руководствуясь Уставом муниципального образования Советский сельсовет Советского района Алтайского края, </w:t>
      </w:r>
      <w:r w:rsidRPr="00844064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8F5632" w:rsidRPr="00844064" w:rsidRDefault="008F5632" w:rsidP="00B45F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(ущерба)охраняемым законом ценностям в сфере муниципального контроля благоустройства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Pr="00844064">
        <w:rPr>
          <w:rFonts w:ascii="Times New Roman" w:hAnsi="Times New Roman" w:cs="Times New Roman"/>
          <w:sz w:val="26"/>
          <w:szCs w:val="26"/>
        </w:rPr>
        <w:t>Советский сельсовет Советског</w:t>
      </w:r>
      <w:r>
        <w:rPr>
          <w:rFonts w:ascii="Times New Roman" w:hAnsi="Times New Roman" w:cs="Times New Roman"/>
          <w:sz w:val="26"/>
          <w:szCs w:val="26"/>
        </w:rPr>
        <w:t>о района Алтайского края на 2025</w:t>
      </w:r>
      <w:r w:rsidRPr="00844064">
        <w:rPr>
          <w:rFonts w:ascii="Times New Roman" w:hAnsi="Times New Roman" w:cs="Times New Roman"/>
          <w:sz w:val="26"/>
          <w:szCs w:val="26"/>
        </w:rPr>
        <w:t xml:space="preserve"> год (приложение 1). </w:t>
      </w:r>
    </w:p>
    <w:p w:rsidR="008F5632" w:rsidRPr="00844064" w:rsidRDefault="008F5632" w:rsidP="009C6A5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2.Считать утраченным силу постановлени</w:t>
      </w:r>
      <w:r>
        <w:rPr>
          <w:rFonts w:ascii="Times New Roman" w:hAnsi="Times New Roman" w:cs="Times New Roman"/>
          <w:sz w:val="26"/>
          <w:szCs w:val="26"/>
        </w:rPr>
        <w:t>е главы сельсовета от 27.03.2024</w:t>
      </w:r>
      <w:r w:rsidRPr="008440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105</w:t>
      </w:r>
      <w:r w:rsidRPr="00844064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Советский сельсовет Советски</w:t>
      </w:r>
      <w:r>
        <w:rPr>
          <w:rFonts w:ascii="Times New Roman" w:hAnsi="Times New Roman" w:cs="Times New Roman"/>
          <w:sz w:val="26"/>
          <w:szCs w:val="26"/>
        </w:rPr>
        <w:t>й района Алтайского края на 2024</w:t>
      </w:r>
      <w:r w:rsidRPr="00844064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F5632" w:rsidRPr="00844064" w:rsidRDefault="008F5632" w:rsidP="00B45F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3. Настоящее постановление обнародовать в установленном порядке и разместить на официальном сайте муниципального образования Советский сельсовет.</w:t>
      </w:r>
    </w:p>
    <w:p w:rsidR="008F5632" w:rsidRPr="00844064" w:rsidRDefault="008F5632" w:rsidP="00B618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B618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B618B8">
      <w:pPr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 w:rsidRPr="0084406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44064">
        <w:rPr>
          <w:rFonts w:ascii="Times New Roman" w:hAnsi="Times New Roman" w:cs="Times New Roman"/>
          <w:sz w:val="26"/>
          <w:szCs w:val="26"/>
        </w:rPr>
        <w:t xml:space="preserve"> А.В. Явнов</w:t>
      </w:r>
    </w:p>
    <w:p w:rsidR="008F5632" w:rsidRPr="000B074C" w:rsidRDefault="008F5632" w:rsidP="00C5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br w:type="page"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8F5632" w:rsidRPr="000B074C" w:rsidRDefault="008F5632" w:rsidP="00C5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</w:r>
      <w:r w:rsidRPr="000B074C">
        <w:rPr>
          <w:rFonts w:ascii="Times New Roman" w:hAnsi="Times New Roman" w:cs="Times New Roman"/>
          <w:sz w:val="24"/>
          <w:szCs w:val="24"/>
        </w:rPr>
        <w:tab/>
        <w:t>к постановлению главы</w:t>
      </w:r>
    </w:p>
    <w:p w:rsidR="008F5632" w:rsidRPr="000B074C" w:rsidRDefault="008F5632" w:rsidP="00C5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сельсовета от 18.12</w:t>
      </w:r>
      <w:r w:rsidRPr="000B074C">
        <w:rPr>
          <w:rFonts w:ascii="Times New Roman" w:hAnsi="Times New Roman" w:cs="Times New Roman"/>
          <w:sz w:val="24"/>
          <w:szCs w:val="24"/>
        </w:rPr>
        <w:t>.2024</w:t>
      </w:r>
    </w:p>
    <w:p w:rsidR="008F5632" w:rsidRPr="000B074C" w:rsidRDefault="008F5632" w:rsidP="00C5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211</w:t>
      </w:r>
    </w:p>
    <w:p w:rsidR="008F5632" w:rsidRPr="000B074C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4064"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4064">
        <w:rPr>
          <w:rFonts w:ascii="Times New Roman" w:hAnsi="Times New Roman" w:cs="Times New Roman"/>
          <w:b/>
          <w:bCs/>
          <w:sz w:val="26"/>
          <w:szCs w:val="26"/>
        </w:rPr>
        <w:t>причинения вреда (ущерба) охраняемым законом ценностям в сфере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4064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благоустройства на территории муниципального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4064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сельское поселение </w:t>
      </w:r>
      <w:r w:rsidRPr="00844064">
        <w:rPr>
          <w:rFonts w:ascii="Times New Roman" w:hAnsi="Times New Roman" w:cs="Times New Roman"/>
          <w:b/>
          <w:bCs/>
          <w:sz w:val="26"/>
          <w:szCs w:val="26"/>
        </w:rPr>
        <w:t xml:space="preserve">Советский сельсовет Советского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8F5632" w:rsidRPr="00844064" w:rsidRDefault="008F5632" w:rsidP="00C50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2025</w:t>
      </w:r>
      <w:r w:rsidRPr="0084406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8F5632" w:rsidRPr="00844064" w:rsidRDefault="008F5632" w:rsidP="00B45F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1.1. Настоящая Программа разработана в целях организации осуществления Администрацией Советского сельсовета Советского района Алтайского края мероприятий, направленных на снижение риска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Советский сельсовет Советского района Алтайского края.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1.2. Программа реализуется по следующему виду муниципального контроля: муниципальный контроль в сфере благоустройства.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1.3. Уполномоченным органом по осуществлению муниципального контроля в сфере благоустройства является Администрация Советского сельсовета Советского района Алтайского края (далее - Администрация).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1.4. Подконтрольными субъектами в рамках Программы являются юридические лица, индивидуальные  предприниматели, осуществляющие деятельность в области благоустройства на территории муниципального образования Советский сельсовет Советского района Алтайского края.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1.5. Предметом муниципального контроля является соблюдение юридическими лицами, индивидуальными предпринимателями и физическими лицами (далее -контролируемые лица) Правил благоустройства территории муниципального образования Советский сельсовет Советского района Алтайского края, утвержденных решением Советского сельского Совета депутатов от 23.11.2017 № 25</w:t>
      </w:r>
      <w:r>
        <w:rPr>
          <w:rFonts w:ascii="Times New Roman" w:hAnsi="Times New Roman" w:cs="Times New Roman"/>
          <w:sz w:val="26"/>
          <w:szCs w:val="26"/>
        </w:rPr>
        <w:t xml:space="preserve"> (ред.</w:t>
      </w:r>
      <w:r w:rsidRPr="00A24300">
        <w:t xml:space="preserve"> </w:t>
      </w:r>
      <w:r w:rsidRPr="00A24300">
        <w:rPr>
          <w:rFonts w:ascii="Times New Roman" w:hAnsi="Times New Roman" w:cs="Times New Roman"/>
          <w:sz w:val="26"/>
          <w:szCs w:val="26"/>
        </w:rPr>
        <w:t>от 26.09.2024</w:t>
      </w:r>
      <w:r>
        <w:t xml:space="preserve"> </w:t>
      </w:r>
      <w:r w:rsidRPr="00A24300">
        <w:rPr>
          <w:rFonts w:ascii="Times New Roman" w:hAnsi="Times New Roman" w:cs="Times New Roman"/>
          <w:sz w:val="26"/>
          <w:szCs w:val="26"/>
        </w:rPr>
        <w:t>№ 16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44064">
        <w:rPr>
          <w:rFonts w:ascii="Times New Roman" w:hAnsi="Times New Roman" w:cs="Times New Roman"/>
          <w:sz w:val="26"/>
          <w:szCs w:val="26"/>
        </w:rPr>
        <w:t>, в том числе обеспечению доступности для инвалидов объектов социальной, инженерной и транспортной инфраструктур и предоставляемых услуг, а также исполнение решений, принимаемых по результатам контрольных мероприятий; Муниципальный контроль в сфере благоустройства осуществляется в соответствии с: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Федеральным законом от 31.07.2020 № 248-ФЗ "О государственном контроле (надзоре) и муниципальном контроле в Российской Федерации";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Постановлением Правительства РФ от 07.12.2020 М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Постановлением Правительства РФ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Решением Советского сельского Совета депутатов от 23.12.2021 № 19 "Об утверждении Положения о муниципальном контроле в сфере благоустройства".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1.6. Данные о проведенных мероприятиях по контролю, мероприятиях по профилактике нарушений и их результаты.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До принятия решения Советским сельским Советом депутатов — Советского района Алтайского края от 23.12.2021 №35 "Об утверждении Положения о муниципальном контроле в сфере благоустройства на территории Советского сельсовета" Положения о муниципальном контроле не принимались, мероприятия в рамках муниципального контроля не проводились.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2. Цели и задачи реализации Программы: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2.1. Цели Программы: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2.2. Задачи Программы: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повышение прозрачности осуществляемой Управлением — контрольной деятельности;</w:t>
      </w:r>
    </w:p>
    <w:p w:rsidR="008F5632" w:rsidRPr="00844064" w:rsidRDefault="008F5632" w:rsidP="0035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4064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8F5632" w:rsidRPr="00844064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Default="008F5632" w:rsidP="0084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Default="008F5632" w:rsidP="0084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Pr="00844064" w:rsidRDefault="008F5632" w:rsidP="008440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632" w:rsidRPr="000B074C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35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2C2C5A" w:rsidRDefault="008F5632" w:rsidP="00FB14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2C5A">
        <w:rPr>
          <w:rFonts w:ascii="Times New Roman" w:hAnsi="Times New Roman" w:cs="Times New Roman"/>
          <w:sz w:val="26"/>
          <w:szCs w:val="26"/>
        </w:rPr>
        <w:t>3. Перечень проф</w:t>
      </w:r>
      <w:r>
        <w:rPr>
          <w:rFonts w:ascii="Times New Roman" w:hAnsi="Times New Roman" w:cs="Times New Roman"/>
          <w:sz w:val="26"/>
          <w:szCs w:val="26"/>
        </w:rPr>
        <w:t>илактических мероприятий на 2025</w:t>
      </w:r>
      <w:r w:rsidRPr="002C2C5A">
        <w:rPr>
          <w:rFonts w:ascii="Times New Roman" w:hAnsi="Times New Roman" w:cs="Times New Roman"/>
          <w:sz w:val="26"/>
          <w:szCs w:val="26"/>
        </w:rPr>
        <w:t xml:space="preserve"> год,  сроки (периодичность) их проведения:</w:t>
      </w:r>
    </w:p>
    <w:p w:rsidR="008F5632" w:rsidRPr="002C2C5A" w:rsidRDefault="008F5632" w:rsidP="00FB14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2281"/>
        <w:gridCol w:w="3972"/>
        <w:gridCol w:w="888"/>
        <w:gridCol w:w="1524"/>
        <w:gridCol w:w="1176"/>
      </w:tblGrid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2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6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Срок испол-нения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72" w:type="dxa"/>
          </w:tcPr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муниципального образования Советский сельсовет в сети «Интернет» и в иных формах. На официальном сайте Администрации Советского сельсовета размещаются:</w:t>
            </w:r>
          </w:p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1)тексты нормативных правовых актов, регулирующих осуществление муниципального контроля в сфере благоустройства;</w:t>
            </w:r>
          </w:p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2)руководства по соблюдению обязательных требований;</w:t>
            </w:r>
          </w:p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3)Программа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Советский сельсовет Советского района Алтайского края;</w:t>
            </w:r>
          </w:p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F5632" w:rsidRPr="000B074C" w:rsidRDefault="008F5632" w:rsidP="005C3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5)доклады, содержащие результаты обобщения правоприменительной практики;</w:t>
            </w:r>
          </w:p>
          <w:p w:rsidR="008F5632" w:rsidRPr="000B074C" w:rsidRDefault="008F5632" w:rsidP="006C4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6)иные сведения, предусмотренные нормативными правовыми актами Российской Федерации, норматив-ными правовыми актами субъекта Российской Федерации муници-пальными правовыми актами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76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72" w:type="dxa"/>
          </w:tcPr>
          <w:p w:rsidR="008F5632" w:rsidRPr="000B074C" w:rsidRDefault="008F5632" w:rsidP="00F6643A">
            <w:pPr>
              <w:spacing w:after="0" w:line="267" w:lineRule="auto"/>
              <w:ind w:left="24" w:right="58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июня года, следующего за отчетными.</w:t>
            </w:r>
          </w:p>
          <w:p w:rsidR="008F5632" w:rsidRPr="000B074C" w:rsidRDefault="008F5632" w:rsidP="00F6643A">
            <w:pPr>
              <w:spacing w:after="5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</w:t>
            </w:r>
          </w:p>
          <w:p w:rsidR="008F5632" w:rsidRPr="000B074C" w:rsidRDefault="008F5632" w:rsidP="00F664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практике утверждается распоряжением Администрации и размещается на официальном сайте Администрации Советского сельсовета в сети ”Интернет”, до 1 июля года, следующего за отчетным годом.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097D17">
            <w:pPr>
              <w:spacing w:after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</w:p>
          <w:p w:rsidR="008F5632" w:rsidRPr="000B074C" w:rsidRDefault="008F5632" w:rsidP="00097D17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муниципальный контроль в сфере благоустройства</w:t>
            </w:r>
          </w:p>
        </w:tc>
        <w:tc>
          <w:tcPr>
            <w:tcW w:w="1176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1 раз в год до 01 июля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72" w:type="dxa"/>
          </w:tcPr>
          <w:p w:rsidR="008F5632" w:rsidRPr="000B074C" w:rsidRDefault="008F5632" w:rsidP="009740FC">
            <w:pPr>
              <w:tabs>
                <w:tab w:val="center" w:pos="936"/>
                <w:tab w:val="center" w:pos="3607"/>
              </w:tabs>
              <w:spacing w:after="62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</w:t>
            </w:r>
          </w:p>
          <w:p w:rsidR="008F5632" w:rsidRPr="000B074C" w:rsidRDefault="008F5632" w:rsidP="003B6F3E">
            <w:pPr>
              <w:spacing w:after="0"/>
              <w:ind w:lef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в письменной форме или в форме электронного документа и</w:t>
            </w:r>
          </w:p>
          <w:p w:rsidR="008F5632" w:rsidRPr="000B074C" w:rsidRDefault="008F5632" w:rsidP="003B6F3E">
            <w:pPr>
              <w:spacing w:after="0" w:line="257" w:lineRule="auto"/>
              <w:ind w:lef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 лица.</w:t>
            </w:r>
          </w:p>
          <w:p w:rsidR="008F5632" w:rsidRPr="000B074C" w:rsidRDefault="008F5632" w:rsidP="003B6F3E">
            <w:pPr>
              <w:spacing w:after="0" w:line="267" w:lineRule="auto"/>
              <w:ind w:left="24" w:right="58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A415B4">
            <w:pPr>
              <w:spacing w:after="0"/>
              <w:ind w:left="-79"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</w:p>
          <w:p w:rsidR="008F5632" w:rsidRPr="000B074C" w:rsidRDefault="008F5632" w:rsidP="00A415B4">
            <w:pPr>
              <w:spacing w:after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муниципальный контроль в сфере благоустройства</w:t>
            </w:r>
          </w:p>
        </w:tc>
        <w:tc>
          <w:tcPr>
            <w:tcW w:w="1176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972" w:type="dxa"/>
          </w:tcPr>
          <w:p w:rsidR="008F5632" w:rsidRPr="000B074C" w:rsidRDefault="008F5632" w:rsidP="009740FC">
            <w:pPr>
              <w:spacing w:after="3" w:line="245" w:lineRule="auto"/>
              <w:ind w:left="19" w:right="34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8F5632" w:rsidRPr="000B074C" w:rsidRDefault="008F5632" w:rsidP="009740FC">
            <w:pPr>
              <w:spacing w:after="16" w:line="234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8F5632" w:rsidRPr="000B074C" w:rsidRDefault="008F5632" w:rsidP="009740FC">
            <w:pPr>
              <w:spacing w:after="38" w:line="235" w:lineRule="auto"/>
              <w:ind w:left="19" w:right="34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8F5632" w:rsidRDefault="008F5632" w:rsidP="009740FC">
            <w:pPr>
              <w:spacing w:after="0" w:line="261" w:lineRule="auto"/>
              <w:ind w:left="19" w:right="34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(надзорных) мероприятий, установленных Положением;</w:t>
            </w:r>
          </w:p>
          <w:p w:rsidR="008F5632" w:rsidRPr="000B074C" w:rsidRDefault="008F5632" w:rsidP="009740FC">
            <w:pPr>
              <w:spacing w:after="0" w:line="261" w:lineRule="auto"/>
              <w:ind w:left="19" w:right="34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</w:t>
            </w:r>
          </w:p>
          <w:p w:rsidR="008F5632" w:rsidRPr="000B074C" w:rsidRDefault="008F5632" w:rsidP="009740FC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(бездействия) должностных лиц</w:t>
            </w:r>
          </w:p>
          <w:p w:rsidR="008F5632" w:rsidRPr="000B074C" w:rsidRDefault="008F5632" w:rsidP="009740FC">
            <w:pPr>
              <w:ind w:left="19" w:right="3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контроля;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A415B4">
            <w:pPr>
              <w:spacing w:after="0"/>
              <w:ind w:left="-79"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76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852964">
            <w:pPr>
              <w:spacing w:after="36" w:line="242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(изменения в данную часть программы профилактики в</w:t>
            </w:r>
          </w:p>
          <w:p w:rsidR="008F5632" w:rsidRPr="000B074C" w:rsidRDefault="008F5632" w:rsidP="00852964">
            <w:pPr>
              <w:spacing w:after="0" w:line="236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случае необходимости</w:t>
            </w:r>
          </w:p>
          <w:p w:rsidR="008F5632" w:rsidRPr="000B074C" w:rsidRDefault="008F5632" w:rsidP="008529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вносятся ежемесячно без проведения общественного обсуждения)</w:t>
            </w:r>
          </w:p>
        </w:tc>
        <w:tc>
          <w:tcPr>
            <w:tcW w:w="3972" w:type="dxa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8F5632" w:rsidRPr="000B074C" w:rsidRDefault="008F5632" w:rsidP="00782288">
            <w:pPr>
              <w:spacing w:after="3" w:line="245" w:lineRule="auto"/>
              <w:ind w:left="19" w:right="3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A415B4">
            <w:pPr>
              <w:spacing w:after="0"/>
              <w:ind w:left="-79"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76" w:type="dxa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F5632" w:rsidRPr="000B074C" w:rsidRDefault="008F5632" w:rsidP="004261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F5632" w:rsidRPr="000B074C" w:rsidRDefault="008F5632" w:rsidP="00852964">
            <w:pPr>
              <w:spacing w:after="36" w:line="242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</w:p>
        </w:tc>
        <w:tc>
          <w:tcPr>
            <w:tcW w:w="3972" w:type="dxa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муниципального образования Советский сельсовет Советского района Алтайского края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2" w:type="dxa"/>
            <w:gridSpan w:val="2"/>
          </w:tcPr>
          <w:p w:rsidR="008F5632" w:rsidRPr="000B074C" w:rsidRDefault="008F5632" w:rsidP="00A415B4">
            <w:pPr>
              <w:spacing w:after="0"/>
              <w:ind w:left="-79"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муниципального контроля в сфере благоустройства</w:t>
            </w:r>
          </w:p>
        </w:tc>
        <w:tc>
          <w:tcPr>
            <w:tcW w:w="1176" w:type="dxa"/>
          </w:tcPr>
          <w:p w:rsidR="008F5632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 01.10 разработка, до 20.12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8F5632" w:rsidRPr="000B074C">
        <w:tc>
          <w:tcPr>
            <w:tcW w:w="10260" w:type="dxa"/>
            <w:gridSpan w:val="6"/>
          </w:tcPr>
          <w:p w:rsidR="008F5632" w:rsidRPr="000B074C" w:rsidRDefault="008F5632" w:rsidP="00E12B10">
            <w:pPr>
              <w:spacing w:after="5" w:line="263" w:lineRule="auto"/>
              <w:ind w:left="376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4.Показатели результативности и эффективности Программы</w:t>
            </w:r>
          </w:p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0" w:type="dxa"/>
            <w:gridSpan w:val="2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”Интернет” в соответствии с частью З статьи 46 Федерального закона от 31 июля 2021 г. №248-ФЗ ”О государственном контроле (надзоре) и муниципальном контроле в Российской Федерации“</w:t>
            </w:r>
          </w:p>
        </w:tc>
        <w:tc>
          <w:tcPr>
            <w:tcW w:w="2700" w:type="dxa"/>
            <w:gridSpan w:val="2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700" w:type="dxa"/>
            <w:gridSpan w:val="2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00" w:type="dxa"/>
            <w:gridSpan w:val="2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F5632" w:rsidRPr="000B074C">
        <w:tc>
          <w:tcPr>
            <w:tcW w:w="419" w:type="dxa"/>
          </w:tcPr>
          <w:p w:rsidR="008F5632" w:rsidRPr="000B074C" w:rsidRDefault="008F5632" w:rsidP="000073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3"/>
          </w:tcPr>
          <w:p w:rsidR="008F5632" w:rsidRPr="000B074C" w:rsidRDefault="008F5632" w:rsidP="00782288">
            <w:pPr>
              <w:spacing w:after="0" w:line="273" w:lineRule="auto"/>
              <w:ind w:left="1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700" w:type="dxa"/>
            <w:gridSpan w:val="2"/>
          </w:tcPr>
          <w:p w:rsidR="008F5632" w:rsidRPr="000B074C" w:rsidRDefault="008F5632" w:rsidP="0042616F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F5632" w:rsidRPr="000B074C" w:rsidRDefault="008F5632" w:rsidP="005A19D1">
      <w:pPr>
        <w:ind w:left="-540" w:right="11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8F5632" w:rsidRPr="000B074C" w:rsidRDefault="008F5632" w:rsidP="005A19D1">
      <w:pPr>
        <w:ind w:left="-540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F5632" w:rsidRPr="000B074C" w:rsidRDefault="008F5632" w:rsidP="005A19D1">
      <w:pPr>
        <w:ind w:left="-540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Администрацией Советского сельсовета Советского района Алтайского края (далее - Контрольный орган).</w:t>
      </w:r>
    </w:p>
    <w:p w:rsidR="008F5632" w:rsidRPr="000B074C" w:rsidRDefault="008F5632" w:rsidP="005A19D1">
      <w:pPr>
        <w:ind w:left="-540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Руководство деятельностью по осуществлению муниципального контроля осуществляет глава сельсовета .</w:t>
      </w:r>
    </w:p>
    <w:p w:rsidR="008F5632" w:rsidRPr="000B074C" w:rsidRDefault="008F5632" w:rsidP="005A19D1">
      <w:pPr>
        <w:ind w:left="-540" w:right="2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 Советского сельсовета в сети Интернет.</w:t>
      </w: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</w:t>
      </w:r>
      <w:r>
        <w:rPr>
          <w:rFonts w:ascii="Times New Roman" w:hAnsi="Times New Roman" w:cs="Times New Roman"/>
          <w:sz w:val="24"/>
          <w:szCs w:val="24"/>
        </w:rPr>
        <w:t>их мероприятий Программы на 2025</w:t>
      </w:r>
      <w:r w:rsidRPr="000B074C">
        <w:rPr>
          <w:rFonts w:ascii="Times New Roman" w:hAnsi="Times New Roman" w:cs="Times New Roman"/>
          <w:sz w:val="24"/>
          <w:szCs w:val="24"/>
        </w:rPr>
        <w:t xml:space="preserve"> год: - глава сельсовета.</w:t>
      </w: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Default="008F5632" w:rsidP="005A19D1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EA6D63">
      <w:pPr>
        <w:ind w:left="-540" w:right="-10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1A2701">
      <w:pPr>
        <w:spacing w:after="601"/>
        <w:ind w:left="4916" w:right="653" w:hanging="5"/>
        <w:jc w:val="both"/>
        <w:rPr>
          <w:rFonts w:ascii="Times New Roman" w:hAnsi="Times New Roman" w:cs="Times New Roman"/>
          <w:sz w:val="24"/>
          <w:szCs w:val="24"/>
        </w:rPr>
      </w:pPr>
      <w:r w:rsidRPr="000B074C">
        <w:rPr>
          <w:rFonts w:ascii="Times New Roman" w:hAnsi="Times New Roman" w:cs="Times New Roman"/>
          <w:sz w:val="24"/>
          <w:szCs w:val="24"/>
        </w:rPr>
        <w:t>к пост</w:t>
      </w:r>
      <w:r>
        <w:rPr>
          <w:rFonts w:ascii="Times New Roman" w:hAnsi="Times New Roman" w:cs="Times New Roman"/>
          <w:sz w:val="24"/>
          <w:szCs w:val="24"/>
        </w:rPr>
        <w:t>ановлению главы сельсовета от 18.12.2024 № 211</w:t>
      </w:r>
    </w:p>
    <w:p w:rsidR="008F5632" w:rsidRPr="000B074C" w:rsidRDefault="008F5632" w:rsidP="001A2701">
      <w:pPr>
        <w:spacing w:after="0"/>
        <w:ind w:left="158" w:right="235" w:firstLine="3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74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8F5632" w:rsidRPr="000B074C" w:rsidRDefault="008F5632" w:rsidP="001A2701">
      <w:pPr>
        <w:spacing w:after="0"/>
        <w:ind w:left="158" w:right="235" w:firstLine="3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74C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8F5632" w:rsidRPr="000B074C" w:rsidRDefault="008F5632" w:rsidP="001A2701">
      <w:pPr>
        <w:spacing w:after="0"/>
        <w:ind w:left="158" w:right="235" w:firstLine="3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Pr="000B074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F5632" w:rsidRPr="000B074C" w:rsidRDefault="008F5632" w:rsidP="001A2701">
      <w:pPr>
        <w:spacing w:after="0"/>
        <w:ind w:left="158" w:right="235" w:firstLine="3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"/>
        <w:gridCol w:w="804"/>
        <w:gridCol w:w="2333"/>
        <w:gridCol w:w="1594"/>
        <w:gridCol w:w="360"/>
        <w:gridCol w:w="1980"/>
        <w:gridCol w:w="2724"/>
      </w:tblGrid>
      <w:tr w:rsidR="008F5632" w:rsidRPr="000B074C">
        <w:tc>
          <w:tcPr>
            <w:tcW w:w="9802" w:type="dxa"/>
            <w:gridSpan w:val="7"/>
          </w:tcPr>
          <w:p w:rsidR="008F5632" w:rsidRPr="00331FD4" w:rsidRDefault="008F5632" w:rsidP="00331FD4">
            <w:pPr>
              <w:spacing w:after="0"/>
              <w:ind w:right="2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значения</w:t>
            </w: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left="17" w:right="29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осуществления муниципального контроля в сфере благоустройства</w:t>
            </w:r>
          </w:p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spacing w:after="0" w:line="271" w:lineRule="auto"/>
              <w:ind w:left="75" w:right="18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1,1. Программа профилактики рисков причинения вреда (ущерба) охраняемым законом ценностям по муниципальному контролю в сфере благоустройств на 2024 год,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Советского сельсовета и муниципальных нормативных правовых актов, обязательных к применению при благоустройстве территории Советского сельсовета, разработана в целях организации осуществления Администрацией Советского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Советского сельсовет и муниципальных нормативных правовых актов, обязательных к применению при благоустройстве территории Советского сельсовета .</w:t>
            </w:r>
          </w:p>
          <w:p w:rsidR="008F5632" w:rsidRPr="00331FD4" w:rsidRDefault="008F5632" w:rsidP="00331FD4">
            <w:pPr>
              <w:spacing w:after="12" w:line="245" w:lineRule="auto"/>
              <w:ind w:left="104" w:right="18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12. Программа распространяет свое действие н муниципальный контроль за соблюдением Правил благоустройства территории Советского сельсовета и муниципальных нормативных правовых актов,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30" o:spid="_x0000_i1025" type="#_x0000_t75" style="width:1.8pt;height:2.4pt;visibility:visible">
                  <v:imagedata r:id="rId5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обязательных к применению при благоустройстве территории Советского сельсовета .</w:t>
            </w:r>
          </w:p>
          <w:p w:rsidR="008F5632" w:rsidRPr="00331FD4" w:rsidRDefault="008F5632" w:rsidP="00331FD4">
            <w:pPr>
              <w:spacing w:after="0" w:line="266" w:lineRule="auto"/>
              <w:ind w:left="11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 является Администрация Советского сельсовета .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18431" o:spid="_x0000_i1026" type="#_x0000_t75" style="width:1.8pt;height:1.8pt;visibility:visible">
                  <v:imagedata r:id="rId6" o:title=""/>
                </v:shape>
              </w:pict>
            </w:r>
          </w:p>
          <w:p w:rsidR="008F5632" w:rsidRPr="00331FD4" w:rsidRDefault="008F5632" w:rsidP="00331FD4">
            <w:pPr>
              <w:spacing w:after="0" w:line="259" w:lineRule="auto"/>
              <w:ind w:left="123" w:right="18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пользовании которых, подлежат муниципальном контролю (контролируемые лица).</w:t>
            </w:r>
          </w:p>
          <w:p w:rsidR="008F5632" w:rsidRPr="00331FD4" w:rsidRDefault="008F5632" w:rsidP="00331FD4">
            <w:pPr>
              <w:spacing w:after="0" w:line="250" w:lineRule="auto"/>
              <w:ind w:left="98" w:right="180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</w:t>
            </w:r>
          </w:p>
          <w:p w:rsidR="008F5632" w:rsidRPr="00331FD4" w:rsidRDefault="008F5632" w:rsidP="00331FD4">
            <w:pPr>
              <w:spacing w:after="0" w:line="250" w:lineRule="auto"/>
              <w:ind w:left="98" w:right="18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благоустройства осуществляется в соответствии с:</w:t>
            </w:r>
          </w:p>
          <w:p w:rsidR="008F5632" w:rsidRPr="00331FD4" w:rsidRDefault="008F5632" w:rsidP="00331FD4">
            <w:pPr>
              <w:spacing w:after="0" w:line="256" w:lineRule="auto"/>
              <w:ind w:left="12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-Федеральным законом от 31.07.2020 N248-ФЗ государственном контроле (надзоре) муниципальном контроле в Российской Федерации“ , - Федеральным законом от 06.10.2003 N 131-ФЗ общих принципах организации местного самоуправления в Российской Федерации“ ,</w:t>
            </w:r>
          </w:p>
          <w:p w:rsidR="008F5632" w:rsidRPr="00331FD4" w:rsidRDefault="008F5632" w:rsidP="00331FD4">
            <w:pPr>
              <w:numPr>
                <w:ilvl w:val="0"/>
                <w:numId w:val="2"/>
              </w:numPr>
              <w:spacing w:after="0" w:line="261" w:lineRule="auto"/>
              <w:ind w:right="72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ТЧ 59-ФЗ  «О порядке рассмотрения обращений граждан Российской Федерации”;</w:t>
            </w:r>
          </w:p>
          <w:p w:rsidR="008F5632" w:rsidRPr="00331FD4" w:rsidRDefault="008F5632" w:rsidP="00331FD4">
            <w:pPr>
              <w:numPr>
                <w:ilvl w:val="0"/>
                <w:numId w:val="2"/>
              </w:numPr>
              <w:spacing w:after="0" w:line="261" w:lineRule="auto"/>
              <w:ind w:right="72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-Законом Алтайского края об административной ответственности;</w: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0888" o:spid="_x0000_i1027" type="#_x0000_t75" style="width:1.2pt;height:1.8pt;visibility:visible">
                  <v:imagedata r:id="rId7" o:title=""/>
                </v:shape>
              </w:pict>
            </w:r>
          </w:p>
          <w:p w:rsidR="008F5632" w:rsidRPr="00331FD4" w:rsidRDefault="008F5632" w:rsidP="00331FD4">
            <w:pPr>
              <w:spacing w:after="0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- Правилами благоустройства территории Советского сельсовета, утвержденными решением Совет депутатов от 23.11.2017 № 25.</w:t>
            </w:r>
          </w:p>
          <w:p w:rsidR="008F5632" w:rsidRPr="00331FD4" w:rsidRDefault="008F5632" w:rsidP="00331FD4">
            <w:pPr>
              <w:spacing w:after="0" w:line="239" w:lineRule="auto"/>
              <w:ind w:left="131" w:right="18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1.6. Плановых проверок в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граждан и организаций в 2024</w: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предусмотрено не было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8F5632" w:rsidRPr="00331FD4" w:rsidRDefault="008F5632" w:rsidP="00331FD4">
            <w:pPr>
              <w:spacing w:after="0" w:line="249" w:lineRule="auto"/>
              <w:ind w:left="13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 Советского сельсовет размещены Правила благоустройства территории Советского сельсовета.</w:t>
            </w:r>
          </w:p>
          <w:p w:rsidR="008F5632" w:rsidRPr="00331FD4" w:rsidRDefault="008F5632" w:rsidP="00331FD4">
            <w:pPr>
              <w:spacing w:after="0" w:line="249" w:lineRule="auto"/>
              <w:ind w:left="13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8F5632" w:rsidRPr="00331FD4" w:rsidRDefault="008F5632" w:rsidP="00331FD4">
            <w:pPr>
              <w:spacing w:after="0"/>
              <w:ind w:left="160" w:right="18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содержанию территорий, объектов и элементов благоустройства может повлечь за собой отрицательное влияние на общий вид благоустройства территории Советского сельсовет и создание неблагоприятной среды проживания и жизнедеятельности в нем населения.</w:t>
            </w:r>
          </w:p>
          <w:p w:rsidR="008F5632" w:rsidRDefault="008F5632" w:rsidP="00331FD4">
            <w:pPr>
              <w:spacing w:after="0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2" w:rsidRPr="00331FD4" w:rsidRDefault="008F5632" w:rsidP="00331FD4">
            <w:pPr>
              <w:spacing w:after="0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left="17" w:right="29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spacing w:after="0" w:line="268" w:lineRule="auto"/>
              <w:ind w:left="5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 территории Советского сельсовета осуществляется:</w:t>
            </w:r>
          </w:p>
          <w:p w:rsidR="008F5632" w:rsidRPr="00331FD4" w:rsidRDefault="008F5632" w:rsidP="00331FD4">
            <w:pPr>
              <w:spacing w:after="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информирование о необходимости соблюдения</w:t>
            </w:r>
          </w:p>
          <w:p w:rsidR="008F5632" w:rsidRPr="00331FD4" w:rsidRDefault="008F5632" w:rsidP="00331FD4">
            <w:pPr>
              <w:spacing w:after="2" w:line="257" w:lineRule="auto"/>
              <w:ind w:left="24" w:right="23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Советского сельсовета посредством официального сайта Советского муниципального района, публикации в периодических изданиях, социальных сетей;</w:t>
            </w:r>
          </w:p>
          <w:p w:rsidR="008F5632" w:rsidRPr="00331FD4" w:rsidRDefault="008F5632" w:rsidP="00331FD4">
            <w:pPr>
              <w:spacing w:after="0"/>
              <w:ind w:left="24" w:right="23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- совместная организация и проведение мероприятий по уборке территории Советского сельсовета;</w:t>
            </w:r>
          </w:p>
          <w:p w:rsidR="008F5632" w:rsidRPr="00331FD4" w:rsidRDefault="008F5632" w:rsidP="00331FD4">
            <w:pPr>
              <w:spacing w:after="0" w:line="271" w:lineRule="auto"/>
              <w:ind w:left="75" w:right="18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 - выдача предупреждений.</w:t>
            </w: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left="17" w:right="29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spacing w:after="0" w:line="249" w:lineRule="auto"/>
              <w:ind w:left="34" w:right="23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8F5632" w:rsidRPr="00331FD4" w:rsidRDefault="008F5632" w:rsidP="00331FD4">
            <w:pPr>
              <w:spacing w:after="0"/>
              <w:ind w:left="29" w:right="23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5632" w:rsidRPr="00331FD4" w:rsidRDefault="008F5632" w:rsidP="00331FD4">
            <w:pPr>
              <w:spacing w:after="0" w:line="245" w:lineRule="auto"/>
              <w:ind w:left="34" w:right="23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F5632" w:rsidRPr="00331FD4" w:rsidRDefault="008F5632" w:rsidP="00331FD4">
            <w:pPr>
              <w:spacing w:after="0"/>
              <w:ind w:left="38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</w:t>
            </w:r>
          </w:p>
          <w:p w:rsidR="008F5632" w:rsidRPr="00331FD4" w:rsidRDefault="008F5632" w:rsidP="00331FD4">
            <w:pPr>
              <w:spacing w:after="0" w:line="268" w:lineRule="auto"/>
              <w:ind w:left="5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54692" o:spid="_x0000_i1028" type="#_x0000_t75" style="width:1.8pt;height:.6pt;visibility:visible">
                  <v:imagedata r:id="rId8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контроля по вопросам применения требований правил благоустройства.</w:t>
            </w:r>
          </w:p>
        </w:tc>
      </w:tr>
      <w:tr w:rsidR="008F5632" w:rsidRPr="000B074C">
        <w:tc>
          <w:tcPr>
            <w:tcW w:w="9802" w:type="dxa"/>
            <w:gridSpan w:val="7"/>
          </w:tcPr>
          <w:p w:rsidR="008F5632" w:rsidRPr="00331FD4" w:rsidRDefault="008F5632" w:rsidP="00331FD4">
            <w:pPr>
              <w:spacing w:after="0" w:line="249" w:lineRule="auto"/>
              <w:ind w:left="34" w:right="23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П. Цели и задачи реализации программы профилактики</w:t>
            </w: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left="17" w:right="29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numPr>
                <w:ilvl w:val="0"/>
                <w:numId w:val="3"/>
              </w:numPr>
              <w:spacing w:after="8" w:line="245" w:lineRule="auto"/>
              <w:ind w:right="235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F5632" w:rsidRPr="00331FD4" w:rsidRDefault="008F5632" w:rsidP="00331FD4">
            <w:pPr>
              <w:numPr>
                <w:ilvl w:val="0"/>
                <w:numId w:val="3"/>
              </w:numPr>
              <w:spacing w:after="0" w:line="246" w:lineRule="auto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</w:t>
            </w:r>
          </w:p>
          <w:p w:rsidR="008F5632" w:rsidRPr="00331FD4" w:rsidRDefault="008F5632" w:rsidP="00331FD4">
            <w:pPr>
              <w:spacing w:after="0"/>
              <w:ind w:left="62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охраняемым законом ценностям.</w:t>
            </w:r>
          </w:p>
          <w:p w:rsidR="008F5632" w:rsidRPr="00331FD4" w:rsidRDefault="008F5632" w:rsidP="00331FD4">
            <w:pPr>
              <w:spacing w:after="0" w:line="249" w:lineRule="auto"/>
              <w:ind w:left="34" w:right="23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З. Создание условий для доведения обязательных требований до контролируемых лиц, повышение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3249" o:spid="_x0000_i1029" type="#_x0000_t75" style="width:1.8pt;height:.6pt;visibility:visible">
                  <v:imagedata r:id="rId9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информированности о способах их соблюдения.</w:t>
            </w:r>
          </w:p>
        </w:tc>
      </w:tr>
      <w:tr w:rsidR="008F5632" w:rsidRPr="000B074C">
        <w:tc>
          <w:tcPr>
            <w:tcW w:w="811" w:type="dxa"/>
            <w:gridSpan w:val="2"/>
          </w:tcPr>
          <w:p w:rsidR="008F5632" w:rsidRPr="00331FD4" w:rsidRDefault="008F5632" w:rsidP="00331FD4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333" w:type="dxa"/>
          </w:tcPr>
          <w:p w:rsidR="008F5632" w:rsidRPr="00331FD4" w:rsidRDefault="008F5632" w:rsidP="00331FD4">
            <w:pPr>
              <w:spacing w:after="0"/>
              <w:ind w:left="17" w:right="29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6658" w:type="dxa"/>
            <w:gridSpan w:val="4"/>
          </w:tcPr>
          <w:p w:rsidR="008F5632" w:rsidRPr="00331FD4" w:rsidRDefault="008F5632" w:rsidP="00331FD4">
            <w:pPr>
              <w:numPr>
                <w:ilvl w:val="0"/>
                <w:numId w:val="4"/>
              </w:numPr>
              <w:spacing w:after="1" w:line="260" w:lineRule="auto"/>
              <w:ind w:right="147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Полнота и своевременность информирования контролируемых лиц и иных заинтересованных л по вопросам соблюдения обязательных требований.</w:t>
            </w:r>
          </w:p>
          <w:p w:rsidR="008F5632" w:rsidRPr="00331FD4" w:rsidRDefault="008F5632" w:rsidP="00331FD4">
            <w:pPr>
              <w:numPr>
                <w:ilvl w:val="0"/>
                <w:numId w:val="4"/>
              </w:numPr>
              <w:spacing w:after="0" w:line="268" w:lineRule="auto"/>
              <w:ind w:right="147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F5632" w:rsidRPr="00331FD4" w:rsidRDefault="008F5632" w:rsidP="00331FD4">
            <w:pPr>
              <w:spacing w:after="0" w:line="258" w:lineRule="auto"/>
              <w:ind w:left="103" w:right="14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З.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F5632" w:rsidRPr="00331FD4" w:rsidRDefault="008F5632" w:rsidP="00331FD4">
            <w:pPr>
              <w:numPr>
                <w:ilvl w:val="0"/>
                <w:numId w:val="5"/>
              </w:numPr>
              <w:spacing w:after="0" w:line="258" w:lineRule="auto"/>
              <w:ind w:right="14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условий, причин и факторов, способных привести к нарушениям обязательных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5716" o:spid="_x0000_i1030" type="#_x0000_t75" style="width:7.2pt;height:6pt;visibility:visible">
                  <v:imagedata r:id="rId10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требований и (или) причинению вреда (ущерба) охраняемым законом ценностям, определение способов устранения или снижения рисков и возникновения.</w:t>
            </w:r>
          </w:p>
          <w:p w:rsidR="008F5632" w:rsidRPr="00331FD4" w:rsidRDefault="008F5632" w:rsidP="00331FD4">
            <w:pPr>
              <w:numPr>
                <w:ilvl w:val="0"/>
                <w:numId w:val="5"/>
              </w:numPr>
              <w:spacing w:after="0"/>
              <w:ind w:right="14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типичных нарушений обязательных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5718" o:spid="_x0000_i1031" type="#_x0000_t75" style="width:7.2pt;height:6pt;visibility:visible">
                  <v:imagedata r:id="rId11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и подготовка предложений по </w:t>
            </w: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5719" o:spid="_x0000_i1032" type="#_x0000_t75" style="width:11.4pt;height:6pt;visibility:visible">
                  <v:imagedata r:id="rId12" o:title=""/>
                </v:shape>
              </w:pict>
            </w: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профилактике.</w:t>
            </w:r>
          </w:p>
          <w:p w:rsidR="008F5632" w:rsidRPr="00331FD4" w:rsidRDefault="008F5632" w:rsidP="00331FD4">
            <w:pPr>
              <w:numPr>
                <w:ilvl w:val="0"/>
                <w:numId w:val="5"/>
              </w:numPr>
              <w:spacing w:after="0" w:line="255" w:lineRule="auto"/>
              <w:ind w:right="14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единообразных подходов применению Администрацией и ее должностными лицами обязательных требований, законодательств Российской Федерации о муниципальном контроле.</w:t>
            </w:r>
          </w:p>
          <w:p w:rsidR="008F5632" w:rsidRPr="00331FD4" w:rsidRDefault="008F5632" w:rsidP="00331FD4">
            <w:pPr>
              <w:spacing w:after="8" w:line="245" w:lineRule="auto"/>
              <w:ind w:left="5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25722" o:spid="_x0000_i1033" type="#_x0000_t75" style="width:1.8pt;height:1.8pt;visibility:visible">
                  <v:imagedata r:id="rId13" o:title=""/>
                </v:shape>
              </w:pict>
            </w:r>
          </w:p>
        </w:tc>
      </w:tr>
      <w:tr w:rsidR="008F5632" w:rsidRPr="000B074C">
        <w:tc>
          <w:tcPr>
            <w:tcW w:w="9802" w:type="dxa"/>
            <w:gridSpan w:val="7"/>
          </w:tcPr>
          <w:p w:rsidR="008F5632" w:rsidRPr="00331FD4" w:rsidRDefault="008F5632" w:rsidP="00331FD4">
            <w:pPr>
              <w:spacing w:after="1" w:line="260" w:lineRule="auto"/>
              <w:ind w:left="9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4">
              <w:rPr>
                <w:rFonts w:ascii="Times New Roman" w:hAnsi="Times New Roman" w:cs="Times New Roman"/>
                <w:sz w:val="24"/>
                <w:szCs w:val="24"/>
              </w:rPr>
              <w:t>Ш. Перечень профилактических мероприятий, сроки (периодичность) их проведения</w:t>
            </w: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22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(периодичность) исполнения</w:t>
            </w: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99482B">
            <w:pPr>
              <w:spacing w:after="0"/>
              <w:ind w:right="32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15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ab/>
              <w:t>мере необходимости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2E03F8">
            <w:pPr>
              <w:spacing w:after="0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F5632" w:rsidRPr="000B074C" w:rsidRDefault="008F5632" w:rsidP="00D66122">
            <w:pPr>
              <w:spacing w:after="0"/>
              <w:ind w:right="14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Советского сельсовета</w:t>
            </w: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211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Способы консультирования:</w:t>
            </w:r>
          </w:p>
          <w:p w:rsidR="008F5632" w:rsidRPr="000B074C" w:rsidRDefault="008F5632" w:rsidP="00807370">
            <w:pPr>
              <w:spacing w:after="0" w:line="273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1. В письменной форме при</w:t>
            </w:r>
          </w:p>
          <w:p w:rsidR="008F5632" w:rsidRPr="000B074C" w:rsidRDefault="008F5632" w:rsidP="00807370">
            <w:pPr>
              <w:spacing w:after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письменном обращении.</w:t>
            </w:r>
          </w:p>
          <w:p w:rsidR="008F5632" w:rsidRPr="000B074C" w:rsidRDefault="008F5632" w:rsidP="00807370">
            <w:pPr>
              <w:spacing w:after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2. В устной форме (по телефону, посредством видео конференцсвязи, на личном приеме либо в ходе проведения профилактического мероприятия, контрольного мероприятия, при устном обращении</w:t>
            </w:r>
          </w:p>
          <w:p w:rsidR="008F5632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Вопросы, 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</w:p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632" w:rsidRPr="000B074C" w:rsidRDefault="008F5632" w:rsidP="0012154E">
            <w:pPr>
              <w:numPr>
                <w:ilvl w:val="0"/>
                <w:numId w:val="6"/>
              </w:numPr>
              <w:spacing w:after="0" w:line="261" w:lineRule="auto"/>
              <w:ind w:right="1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Перечень и содержание обязательных требований, оценки соблюдения которых осуществляется в рамках муниципального контроля.</w:t>
            </w:r>
          </w:p>
          <w:p w:rsidR="008F5632" w:rsidRPr="000B074C" w:rsidRDefault="008F5632" w:rsidP="0012154E">
            <w:pPr>
              <w:numPr>
                <w:ilvl w:val="0"/>
                <w:numId w:val="6"/>
              </w:numPr>
              <w:spacing w:after="1" w:line="266" w:lineRule="auto"/>
              <w:ind w:right="1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Содержание правового статус (права, обязанности, ответственность) участников отношений муниципального контроля.</w:t>
            </w:r>
          </w:p>
          <w:p w:rsidR="008F5632" w:rsidRPr="000B074C" w:rsidRDefault="008F5632" w:rsidP="0012154E">
            <w:pPr>
              <w:spacing w:after="12" w:line="258" w:lineRule="auto"/>
              <w:ind w:left="29"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З.Характеристика мер профилактики рисков причинен вреда (ущерба) охраняемым законом ценностям.</w:t>
            </w:r>
          </w:p>
          <w:p w:rsidR="008F5632" w:rsidRPr="000B074C" w:rsidRDefault="008F5632" w:rsidP="0012154E">
            <w:pPr>
              <w:spacing w:after="0"/>
              <w:ind w:left="34" w:right="-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4. Разъяснение положений муниципальных нормативных правовых актов, регламентирующих порядок осуществлен муниципального контроля. </w:t>
            </w:r>
          </w:p>
          <w:p w:rsidR="008F5632" w:rsidRPr="002165E7" w:rsidRDefault="008F5632" w:rsidP="002165E7">
            <w:pPr>
              <w:spacing w:after="0"/>
              <w:ind w:left="34" w:right="-19" w:firstLine="5"/>
              <w:rPr>
                <w:sz w:val="24"/>
                <w:szCs w:val="24"/>
              </w:rPr>
            </w:pPr>
            <w:r w:rsidRPr="00DE4EF2">
              <w:rPr>
                <w:rFonts w:ascii="Times New Roman" w:hAnsi="Times New Roman" w:cs="Times New Roman"/>
                <w:sz w:val="24"/>
                <w:szCs w:val="24"/>
              </w:rPr>
              <w:t>5. Разъяснение порядк</w:t>
            </w:r>
            <w:r>
              <w:rPr>
                <w:sz w:val="24"/>
                <w:szCs w:val="24"/>
              </w:rPr>
              <w:t>а</w:t>
            </w:r>
            <w:r w:rsidRPr="00DE4EF2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решений Администрации, действий (бездействия) </w:t>
            </w:r>
            <w:r w:rsidRPr="007166A0">
              <w:rPr>
                <w:rFonts w:ascii="Times New Roman" w:hAnsi="Times New Roman" w:cs="Times New Roman"/>
                <w:sz w:val="24"/>
                <w:szCs w:val="24"/>
              </w:rPr>
              <w:t>ее должностных лиц</w:t>
            </w:r>
            <w:r w:rsidRPr="00DE4EF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муниципального контроля. </w:t>
            </w:r>
            <w:r w:rsidRPr="00D4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45738">
              <w:rPr>
                <w:rFonts w:ascii="Times New Roman" w:hAnsi="Times New Roman" w:cs="Times New Roman"/>
                <w:sz w:val="24"/>
                <w:szCs w:val="24"/>
              </w:rPr>
              <w:t>Иные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просы, касающиеся муниципального </w:t>
            </w:r>
            <w:r w:rsidRPr="00D457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ab/>
              <w:t>мере необходимости</w:t>
            </w:r>
          </w:p>
        </w:tc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5632" w:rsidRPr="000B074C" w:rsidRDefault="008F5632" w:rsidP="003E0265">
            <w:pPr>
              <w:spacing w:after="0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F5632" w:rsidRPr="000B074C" w:rsidRDefault="008F5632" w:rsidP="003E0265">
            <w:pPr>
              <w:spacing w:after="0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Советского сельсовета</w:t>
            </w: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1034"/>
        </w:trPr>
        <w:tc>
          <w:tcPr>
            <w:tcW w:w="804" w:type="dxa"/>
            <w:tcBorders>
              <w:left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12154E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F5632" w:rsidRPr="000B074C" w:rsidRDefault="008F5632" w:rsidP="006F0B4B">
            <w:pPr>
              <w:spacing w:after="0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F5632" w:rsidRPr="000B074C" w:rsidRDefault="008F5632" w:rsidP="003E0265">
            <w:pPr>
              <w:spacing w:after="0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552"/>
        </w:trPr>
        <w:tc>
          <w:tcPr>
            <w:tcW w:w="9795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8F5632" w:rsidRPr="000B074C" w:rsidRDefault="008F5632" w:rsidP="004608AB">
            <w:pPr>
              <w:spacing w:after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IV. Показатели результативности и эффективности программы профилактики</w:t>
            </w:r>
          </w:p>
        </w:tc>
      </w:tr>
      <w:tr w:rsidR="008F5632" w:rsidRPr="000B0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0" w:type="dxa"/>
            <w:left w:w="24" w:type="dxa"/>
            <w:right w:w="0" w:type="dxa"/>
          </w:tblCellMar>
          <w:tblLook w:val="00A0"/>
        </w:tblPrEx>
        <w:trPr>
          <w:gridBefore w:val="1"/>
          <w:wBefore w:w="7" w:type="dxa"/>
          <w:trHeight w:val="1034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эффективэффективности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</w:t>
            </w:r>
          </w:p>
          <w:p w:rsidR="008F5632" w:rsidRPr="000B074C" w:rsidRDefault="008F5632" w:rsidP="006F0B4B">
            <w:pPr>
              <w:spacing w:after="0"/>
              <w:ind w:left="-1014"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50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632" w:rsidRPr="000B074C" w:rsidRDefault="008F5632" w:rsidP="003979F1">
            <w:pPr>
              <w:numPr>
                <w:ilvl w:val="0"/>
                <w:numId w:val="7"/>
              </w:numPr>
              <w:spacing w:after="60" w:line="237" w:lineRule="auto"/>
              <w:ind w:left="39" w:right="44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профилактических мероприятий.</w:t>
            </w:r>
          </w:p>
          <w:p w:rsidR="008F5632" w:rsidRPr="000B074C" w:rsidRDefault="008F5632" w:rsidP="003979F1">
            <w:pPr>
              <w:numPr>
                <w:ilvl w:val="0"/>
                <w:numId w:val="7"/>
              </w:numPr>
              <w:spacing w:after="17" w:line="269" w:lineRule="auto"/>
              <w:ind w:left="39" w:right="26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 З. Соблюдение порядка и сроков консультирования контролируемых лиц и представителей по вопросам, связанных с организацией и осуществлением муниципального контроля.</w:t>
            </w:r>
          </w:p>
          <w:p w:rsidR="008F5632" w:rsidRPr="000B074C" w:rsidRDefault="008F5632" w:rsidP="003979F1">
            <w:pPr>
              <w:spacing w:after="0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4. Снижение количества нарушении обязательных требований, выявленных по результатам проведения контрольных мероприятий.</w:t>
            </w:r>
          </w:p>
        </w:tc>
      </w:tr>
    </w:tbl>
    <w:p w:rsidR="008F5632" w:rsidRPr="000B074C" w:rsidRDefault="008F5632" w:rsidP="00EF45D0">
      <w:pPr>
        <w:ind w:left="-540"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0B074C" w:rsidRDefault="008F5632" w:rsidP="002D16B7">
      <w:pPr>
        <w:rPr>
          <w:rFonts w:ascii="Times New Roman" w:hAnsi="Times New Roman" w:cs="Times New Roman"/>
          <w:sz w:val="24"/>
          <w:szCs w:val="24"/>
        </w:rPr>
      </w:pPr>
    </w:p>
    <w:sectPr w:rsidR="008F5632" w:rsidRPr="000B074C" w:rsidSect="00844064">
      <w:pgSz w:w="11906" w:h="16838"/>
      <w:pgMar w:top="89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123"/>
    <w:multiLevelType w:val="hybridMultilevel"/>
    <w:tmpl w:val="50100EA2"/>
    <w:lvl w:ilvl="0" w:tplc="B6709A6C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5DE89FE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C823F5E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3107054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30642A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67CEFC4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2B0EAA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AFEE244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CC4B008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1D9D4574"/>
    <w:multiLevelType w:val="hybridMultilevel"/>
    <w:tmpl w:val="572CCE7E"/>
    <w:lvl w:ilvl="0" w:tplc="54D03C32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FB4E3EE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BD1EC1F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588F18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C12B84A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C1EA32C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562E38E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C4654F2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FA2AAEA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E3B643A"/>
    <w:multiLevelType w:val="hybridMultilevel"/>
    <w:tmpl w:val="AB94D7BC"/>
    <w:lvl w:ilvl="0" w:tplc="D402E124">
      <w:start w:val="4"/>
      <w:numFmt w:val="decimal"/>
      <w:lvlText w:val="%1."/>
      <w:lvlJc w:val="left"/>
      <w:pPr>
        <w:ind w:left="1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4007A3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BDC0E5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5184CA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1C6F80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920513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C76C94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8EC376A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8F085F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35041749"/>
    <w:multiLevelType w:val="hybridMultilevel"/>
    <w:tmpl w:val="E1D06AA2"/>
    <w:lvl w:ilvl="0" w:tplc="3BF6B544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A81E2AB0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9C64550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B4BD3C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3A16ED80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B42C44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EDEB254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DFEE948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926644A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588C3B7D"/>
    <w:multiLevelType w:val="hybridMultilevel"/>
    <w:tmpl w:val="CE0E806C"/>
    <w:lvl w:ilvl="0" w:tplc="1BA0498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3205E8C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DF6AAC8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2C0FC2C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8825E18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438BBC4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03EB7B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B8AD54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94CEE30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58FF7F7F"/>
    <w:multiLevelType w:val="hybridMultilevel"/>
    <w:tmpl w:val="0786F316"/>
    <w:lvl w:ilvl="0" w:tplc="2FDECE6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0BA1628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6DCA06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86CB306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DEABA9C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094DD38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D64415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B2A1F92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F462D5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7BCB7B8B"/>
    <w:multiLevelType w:val="hybridMultilevel"/>
    <w:tmpl w:val="8F0A1216"/>
    <w:lvl w:ilvl="0" w:tplc="5AFAAED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C9C87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FAAD87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40A01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5624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5B85D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D4440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8C28E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E2A78E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612"/>
    <w:rsid w:val="0000735F"/>
    <w:rsid w:val="000158F3"/>
    <w:rsid w:val="000169D1"/>
    <w:rsid w:val="00041DF4"/>
    <w:rsid w:val="00044463"/>
    <w:rsid w:val="000476A8"/>
    <w:rsid w:val="00054437"/>
    <w:rsid w:val="00097D17"/>
    <w:rsid w:val="000B074C"/>
    <w:rsid w:val="000C23C1"/>
    <w:rsid w:val="000D4BFE"/>
    <w:rsid w:val="000E2E49"/>
    <w:rsid w:val="000E38B7"/>
    <w:rsid w:val="000E62C9"/>
    <w:rsid w:val="000F3E20"/>
    <w:rsid w:val="00110E55"/>
    <w:rsid w:val="0011409E"/>
    <w:rsid w:val="0012154E"/>
    <w:rsid w:val="001500B7"/>
    <w:rsid w:val="00152DCF"/>
    <w:rsid w:val="0017160E"/>
    <w:rsid w:val="00187CA8"/>
    <w:rsid w:val="00196461"/>
    <w:rsid w:val="0019682B"/>
    <w:rsid w:val="001A2701"/>
    <w:rsid w:val="001A405C"/>
    <w:rsid w:val="001A7F7C"/>
    <w:rsid w:val="001B22F6"/>
    <w:rsid w:val="001E58CA"/>
    <w:rsid w:val="001E7361"/>
    <w:rsid w:val="001F0DE0"/>
    <w:rsid w:val="001F4220"/>
    <w:rsid w:val="002165E7"/>
    <w:rsid w:val="00244612"/>
    <w:rsid w:val="002859EA"/>
    <w:rsid w:val="002C2C5A"/>
    <w:rsid w:val="002D16B7"/>
    <w:rsid w:val="002D4D12"/>
    <w:rsid w:val="002D6A13"/>
    <w:rsid w:val="002D6AA2"/>
    <w:rsid w:val="002E03F8"/>
    <w:rsid w:val="00324D30"/>
    <w:rsid w:val="00330C96"/>
    <w:rsid w:val="00331FD4"/>
    <w:rsid w:val="003567BF"/>
    <w:rsid w:val="00361A60"/>
    <w:rsid w:val="0039563E"/>
    <w:rsid w:val="003979F1"/>
    <w:rsid w:val="003A26C3"/>
    <w:rsid w:val="003A3E93"/>
    <w:rsid w:val="003B1A9C"/>
    <w:rsid w:val="003B6F3E"/>
    <w:rsid w:val="003C1EC0"/>
    <w:rsid w:val="003E0265"/>
    <w:rsid w:val="003E4A45"/>
    <w:rsid w:val="003E6DA7"/>
    <w:rsid w:val="0042616F"/>
    <w:rsid w:val="00426454"/>
    <w:rsid w:val="00433E46"/>
    <w:rsid w:val="00444E2D"/>
    <w:rsid w:val="004608AB"/>
    <w:rsid w:val="00460F6E"/>
    <w:rsid w:val="00466FCE"/>
    <w:rsid w:val="00476EC1"/>
    <w:rsid w:val="0048571B"/>
    <w:rsid w:val="004A0745"/>
    <w:rsid w:val="004E2ED2"/>
    <w:rsid w:val="005249AA"/>
    <w:rsid w:val="005404F3"/>
    <w:rsid w:val="00550A4E"/>
    <w:rsid w:val="00563DDB"/>
    <w:rsid w:val="00574596"/>
    <w:rsid w:val="0059602B"/>
    <w:rsid w:val="005A19D1"/>
    <w:rsid w:val="005C3E7D"/>
    <w:rsid w:val="005E3038"/>
    <w:rsid w:val="005E6BE8"/>
    <w:rsid w:val="005F679C"/>
    <w:rsid w:val="006020FA"/>
    <w:rsid w:val="0064238F"/>
    <w:rsid w:val="0065181D"/>
    <w:rsid w:val="006B067C"/>
    <w:rsid w:val="006C414A"/>
    <w:rsid w:val="006F0B4B"/>
    <w:rsid w:val="006F7072"/>
    <w:rsid w:val="007166A0"/>
    <w:rsid w:val="00754905"/>
    <w:rsid w:val="007712F6"/>
    <w:rsid w:val="00773C02"/>
    <w:rsid w:val="00774C41"/>
    <w:rsid w:val="00782288"/>
    <w:rsid w:val="007E213E"/>
    <w:rsid w:val="00804CBF"/>
    <w:rsid w:val="00807370"/>
    <w:rsid w:val="008167F5"/>
    <w:rsid w:val="00842979"/>
    <w:rsid w:val="00844064"/>
    <w:rsid w:val="00852964"/>
    <w:rsid w:val="008A0B7B"/>
    <w:rsid w:val="008B0E27"/>
    <w:rsid w:val="008E70D0"/>
    <w:rsid w:val="008F5632"/>
    <w:rsid w:val="00911F30"/>
    <w:rsid w:val="0093265D"/>
    <w:rsid w:val="009740FC"/>
    <w:rsid w:val="0099482B"/>
    <w:rsid w:val="0099653F"/>
    <w:rsid w:val="00997B59"/>
    <w:rsid w:val="009B1AE6"/>
    <w:rsid w:val="009C6A58"/>
    <w:rsid w:val="00A24300"/>
    <w:rsid w:val="00A32FDE"/>
    <w:rsid w:val="00A415B4"/>
    <w:rsid w:val="00A44DFC"/>
    <w:rsid w:val="00A658B5"/>
    <w:rsid w:val="00A82EDB"/>
    <w:rsid w:val="00B45F1C"/>
    <w:rsid w:val="00B56998"/>
    <w:rsid w:val="00B618B8"/>
    <w:rsid w:val="00B6509F"/>
    <w:rsid w:val="00B67C2A"/>
    <w:rsid w:val="00B707EA"/>
    <w:rsid w:val="00C07C70"/>
    <w:rsid w:val="00C3644A"/>
    <w:rsid w:val="00C503D5"/>
    <w:rsid w:val="00CB7EC3"/>
    <w:rsid w:val="00CF7715"/>
    <w:rsid w:val="00D2005F"/>
    <w:rsid w:val="00D45738"/>
    <w:rsid w:val="00D54DC3"/>
    <w:rsid w:val="00D66122"/>
    <w:rsid w:val="00D9051A"/>
    <w:rsid w:val="00D92CF8"/>
    <w:rsid w:val="00DA7E9F"/>
    <w:rsid w:val="00DC10D8"/>
    <w:rsid w:val="00DE4EF2"/>
    <w:rsid w:val="00E12B10"/>
    <w:rsid w:val="00E30A58"/>
    <w:rsid w:val="00E508B8"/>
    <w:rsid w:val="00E516B2"/>
    <w:rsid w:val="00EA6552"/>
    <w:rsid w:val="00EA6D63"/>
    <w:rsid w:val="00EA7DA1"/>
    <w:rsid w:val="00EC1684"/>
    <w:rsid w:val="00EF45D0"/>
    <w:rsid w:val="00F05BCA"/>
    <w:rsid w:val="00F210AD"/>
    <w:rsid w:val="00F21BE6"/>
    <w:rsid w:val="00F548DE"/>
    <w:rsid w:val="00F57439"/>
    <w:rsid w:val="00F6643A"/>
    <w:rsid w:val="00F92091"/>
    <w:rsid w:val="00FB006D"/>
    <w:rsid w:val="00FB1411"/>
    <w:rsid w:val="00FB30C4"/>
    <w:rsid w:val="00FC2910"/>
    <w:rsid w:val="00FD56C3"/>
    <w:rsid w:val="00FF0F3A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E62C9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3551</Words>
  <Characters>20247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секретарь</cp:lastModifiedBy>
  <cp:revision>3</cp:revision>
  <cp:lastPrinted>2024-12-28T04:01:00Z</cp:lastPrinted>
  <dcterms:created xsi:type="dcterms:W3CDTF">2024-12-18T09:42:00Z</dcterms:created>
  <dcterms:modified xsi:type="dcterms:W3CDTF">2024-12-28T04:02:00Z</dcterms:modified>
</cp:coreProperties>
</file>